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BF" w:rsidRDefault="002B5BDF" w:rsidP="004361BF">
      <w:pPr>
        <w:pStyle w:val="Heading1"/>
        <w:rPr>
          <w:lang w:val="ru-RU"/>
        </w:rPr>
      </w:pPr>
      <w:bookmarkStart w:id="0" w:name="_Toc482121571"/>
      <w:r w:rsidRPr="004361BF">
        <w:rPr>
          <w:lang w:val="ru-RU"/>
        </w:rPr>
        <w:t>Что есть ду</w:t>
      </w:r>
      <w:bookmarkStart w:id="1" w:name="_GoBack"/>
      <w:bookmarkEnd w:id="1"/>
      <w:r w:rsidRPr="004361BF">
        <w:rPr>
          <w:lang w:val="ru-RU"/>
        </w:rPr>
        <w:t xml:space="preserve">ховная </w:t>
      </w:r>
      <w:r w:rsidR="00CC49BB" w:rsidRPr="004361BF">
        <w:rPr>
          <w:lang w:val="ru-RU"/>
        </w:rPr>
        <w:t xml:space="preserve">жизнь </w:t>
      </w:r>
      <w:r w:rsidR="00CC49BB">
        <w:rPr>
          <w:lang w:val="ru-RU"/>
        </w:rPr>
        <w:t>—</w:t>
      </w:r>
      <w:r w:rsidR="00422437">
        <w:rPr>
          <w:lang w:val="ru-RU"/>
        </w:rPr>
        <w:t xml:space="preserve"> </w:t>
      </w:r>
      <w:r w:rsidRPr="004361BF">
        <w:rPr>
          <w:lang w:val="ru-RU"/>
        </w:rPr>
        <w:t>и как на нее настроиться</w:t>
      </w:r>
      <w:bookmarkEnd w:id="0"/>
    </w:p>
    <w:p w:rsidR="00E16915" w:rsidRDefault="00E16915" w:rsidP="00E16915">
      <w:pPr>
        <w:rPr>
          <w:lang w:val="ru-RU"/>
        </w:rPr>
      </w:pPr>
    </w:p>
    <w:p w:rsidR="00E16915" w:rsidRPr="00E16915" w:rsidRDefault="00E16915" w:rsidP="00E16915">
      <w:pPr>
        <w:rPr>
          <w:lang w:val="ru-RU"/>
        </w:rPr>
      </w:pPr>
    </w:p>
    <w:p w:rsidR="004361BF" w:rsidRDefault="00E16915" w:rsidP="00E16915">
      <w:pPr>
        <w:jc w:val="center"/>
        <w:rPr>
          <w:b/>
          <w:sz w:val="28"/>
          <w:lang w:val="ru-RU"/>
        </w:rPr>
      </w:pPr>
      <w:r w:rsidRPr="00E55E77">
        <w:rPr>
          <w:b/>
          <w:color w:val="0000FF"/>
          <w:sz w:val="28"/>
          <w:lang w:val="ru-RU"/>
        </w:rPr>
        <w:t>Феофан Затворник</w:t>
      </w:r>
    </w:p>
    <w:p w:rsidR="00280E10" w:rsidRDefault="00280E10" w:rsidP="00280E10">
      <w:pPr>
        <w:rPr>
          <w:lang w:val="ru-RU"/>
        </w:rPr>
      </w:pPr>
    </w:p>
    <w:p w:rsidR="00280E10" w:rsidRDefault="00280E10" w:rsidP="00280E10">
      <w:pPr>
        <w:rPr>
          <w:lang w:val="ru-RU"/>
        </w:rPr>
      </w:pPr>
    </w:p>
    <w:p w:rsidR="00280E10" w:rsidRPr="00280E10" w:rsidRDefault="00280E10" w:rsidP="00280E10">
      <w:pPr>
        <w:rPr>
          <w:sz w:val="28"/>
          <w:lang w:val="ru-RU"/>
        </w:rPr>
      </w:pPr>
      <w:r w:rsidRPr="00280E10">
        <w:rPr>
          <w:b/>
          <w:sz w:val="28"/>
          <w:lang w:val="ru-RU"/>
        </w:rPr>
        <w:t>Письма</w:t>
      </w:r>
      <w:r w:rsidRPr="00280E10">
        <w:rPr>
          <w:sz w:val="28"/>
          <w:lang w:val="ru-RU"/>
        </w:rPr>
        <w:t xml:space="preserve">: </w:t>
      </w:r>
    </w:p>
    <w:p w:rsidR="00280E10" w:rsidRPr="00E55E77" w:rsidRDefault="00280E10" w:rsidP="00280E10">
      <w:pPr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"1-3" \n \h \z \u </w:instrText>
      </w:r>
      <w:r>
        <w:rPr>
          <w:lang w:val="ru-RU"/>
        </w:rPr>
        <w:fldChar w:fldCharType="separate"/>
      </w:r>
      <w:hyperlink w:anchor="_Toc482121572" w:history="1">
        <w:r w:rsidRPr="00E55E77">
          <w:rPr>
            <w:rStyle w:val="Hyperlink"/>
            <w:noProof/>
            <w:color w:val="auto"/>
          </w:rPr>
          <w:t>|</w:t>
        </w:r>
        <w:r w:rsidRPr="00E55E77">
          <w:rPr>
            <w:rStyle w:val="Hyperlink"/>
            <w:noProof/>
            <w:color w:val="auto"/>
            <w:lang w:val="ru-RU"/>
          </w:rPr>
          <w:t>| 1 |</w:t>
        </w:r>
      </w:hyperlink>
      <w:hyperlink w:anchor="_Toc482121573" w:history="1">
        <w:r w:rsidRPr="00E55E77">
          <w:rPr>
            <w:rStyle w:val="Hyperlink"/>
            <w:noProof/>
            <w:color w:val="auto"/>
            <w:lang w:val="ru-RU"/>
          </w:rPr>
          <w:t>| 2 |</w:t>
        </w:r>
      </w:hyperlink>
      <w:hyperlink w:anchor="_Toc482121574" w:history="1">
        <w:r w:rsidRPr="00E55E77">
          <w:rPr>
            <w:rStyle w:val="Hyperlink"/>
            <w:noProof/>
            <w:color w:val="auto"/>
            <w:lang w:val="ru-RU"/>
          </w:rPr>
          <w:t>| 3 |</w:t>
        </w:r>
      </w:hyperlink>
      <w:hyperlink w:anchor="_Toc482121575" w:history="1">
        <w:r w:rsidRPr="00E55E77">
          <w:rPr>
            <w:rStyle w:val="Hyperlink"/>
            <w:noProof/>
            <w:color w:val="auto"/>
            <w:lang w:val="ru-RU"/>
          </w:rPr>
          <w:t>| 4 |</w:t>
        </w:r>
      </w:hyperlink>
      <w:hyperlink w:anchor="_Toc482121576" w:history="1">
        <w:r w:rsidRPr="00E55E77">
          <w:rPr>
            <w:rStyle w:val="Hyperlink"/>
            <w:noProof/>
            <w:color w:val="auto"/>
            <w:lang w:val="ru-RU"/>
          </w:rPr>
          <w:t>| 5 |</w:t>
        </w:r>
      </w:hyperlink>
      <w:hyperlink w:anchor="_Toc482121577" w:history="1">
        <w:r w:rsidRPr="00E55E77">
          <w:rPr>
            <w:rStyle w:val="Hyperlink"/>
            <w:noProof/>
            <w:color w:val="auto"/>
            <w:lang w:val="ru-RU"/>
          </w:rPr>
          <w:t>| 6 |</w:t>
        </w:r>
      </w:hyperlink>
      <w:hyperlink w:anchor="_Toc482121578" w:history="1">
        <w:r w:rsidRPr="00E55E77">
          <w:rPr>
            <w:rStyle w:val="Hyperlink"/>
            <w:noProof/>
            <w:color w:val="auto"/>
            <w:lang w:val="ru-RU"/>
          </w:rPr>
          <w:t>| 7 |</w:t>
        </w:r>
      </w:hyperlink>
      <w:hyperlink w:anchor="_Toc482121579" w:history="1">
        <w:r w:rsidRPr="00E55E77">
          <w:rPr>
            <w:rStyle w:val="Hyperlink"/>
            <w:noProof/>
            <w:color w:val="auto"/>
            <w:lang w:val="ru-RU"/>
          </w:rPr>
          <w:t>| 8 |</w:t>
        </w:r>
      </w:hyperlink>
      <w:hyperlink w:anchor="_Toc482121580" w:history="1">
        <w:r w:rsidRPr="00E55E77">
          <w:rPr>
            <w:rStyle w:val="Hyperlink"/>
            <w:noProof/>
            <w:color w:val="auto"/>
            <w:lang w:val="ru-RU"/>
          </w:rPr>
          <w:t>| 9 |</w:t>
        </w:r>
      </w:hyperlink>
      <w:hyperlink w:anchor="_Toc482121581" w:history="1">
        <w:r w:rsidRPr="00E55E77">
          <w:rPr>
            <w:rStyle w:val="Hyperlink"/>
            <w:noProof/>
            <w:color w:val="auto"/>
            <w:lang w:val="ru-RU"/>
          </w:rPr>
          <w:t>| 10 |</w:t>
        </w:r>
      </w:hyperlink>
      <w:hyperlink w:anchor="_Toc482121582" w:history="1">
        <w:r w:rsidRPr="00E55E77">
          <w:rPr>
            <w:rStyle w:val="Hyperlink"/>
            <w:noProof/>
            <w:color w:val="auto"/>
            <w:lang w:val="ru-RU"/>
          </w:rPr>
          <w:t>| 11 |</w:t>
        </w:r>
      </w:hyperlink>
      <w:hyperlink w:anchor="_Toc482121583" w:history="1">
        <w:r w:rsidRPr="00E55E77">
          <w:rPr>
            <w:rStyle w:val="Hyperlink"/>
            <w:noProof/>
            <w:color w:val="auto"/>
            <w:lang w:val="ru-RU"/>
          </w:rPr>
          <w:t>| 12 |</w:t>
        </w:r>
      </w:hyperlink>
      <w:hyperlink w:anchor="_Toc482121584" w:history="1">
        <w:r w:rsidRPr="00E55E77">
          <w:rPr>
            <w:rStyle w:val="Hyperlink"/>
            <w:noProof/>
            <w:color w:val="auto"/>
            <w:lang w:val="ru-RU"/>
          </w:rPr>
          <w:t>| 13 |</w:t>
        </w:r>
      </w:hyperlink>
      <w:hyperlink w:anchor="_Toc482121585" w:history="1">
        <w:r w:rsidRPr="00E55E77">
          <w:rPr>
            <w:rStyle w:val="Hyperlink"/>
            <w:noProof/>
            <w:color w:val="auto"/>
            <w:lang w:val="ru-RU"/>
          </w:rPr>
          <w:t>| 14 |</w:t>
        </w:r>
      </w:hyperlink>
      <w:hyperlink w:anchor="_Toc482121586" w:history="1">
        <w:r w:rsidRPr="00E55E77">
          <w:rPr>
            <w:rStyle w:val="Hyperlink"/>
            <w:noProof/>
            <w:color w:val="auto"/>
            <w:lang w:val="ru-RU"/>
          </w:rPr>
          <w:t>| 15 |</w:t>
        </w:r>
      </w:hyperlink>
      <w:hyperlink w:anchor="_Toc482121587" w:history="1">
        <w:r w:rsidRPr="00E55E77">
          <w:rPr>
            <w:rStyle w:val="Hyperlink"/>
            <w:noProof/>
            <w:color w:val="auto"/>
            <w:lang w:val="ru-RU"/>
          </w:rPr>
          <w:t>| 16 |</w:t>
        </w:r>
      </w:hyperlink>
      <w:hyperlink w:anchor="_Toc482121588" w:history="1">
        <w:r w:rsidRPr="00E55E77">
          <w:rPr>
            <w:rStyle w:val="Hyperlink"/>
            <w:noProof/>
            <w:color w:val="auto"/>
            <w:lang w:val="ru-RU"/>
          </w:rPr>
          <w:t>| 17 |</w:t>
        </w:r>
      </w:hyperlink>
      <w:hyperlink w:anchor="_Toc482121589" w:history="1">
        <w:r w:rsidRPr="00E55E77">
          <w:rPr>
            <w:rStyle w:val="Hyperlink"/>
            <w:noProof/>
            <w:color w:val="auto"/>
            <w:lang w:val="ru-RU"/>
          </w:rPr>
          <w:t>| 18 |</w:t>
        </w:r>
      </w:hyperlink>
      <w:hyperlink w:anchor="_Toc482121590" w:history="1">
        <w:r w:rsidRPr="00E55E77">
          <w:rPr>
            <w:rStyle w:val="Hyperlink"/>
            <w:noProof/>
            <w:color w:val="auto"/>
            <w:lang w:val="ru-RU"/>
          </w:rPr>
          <w:t>| 19 |</w:t>
        </w:r>
      </w:hyperlink>
      <w:hyperlink w:anchor="_Toc482121591" w:history="1">
        <w:r w:rsidRPr="00E55E77">
          <w:rPr>
            <w:rStyle w:val="Hyperlink"/>
            <w:noProof/>
            <w:color w:val="auto"/>
            <w:lang w:val="ru-RU"/>
          </w:rPr>
          <w:t>| 20 |</w:t>
        </w:r>
      </w:hyperlink>
      <w:hyperlink w:anchor="_Toc482121592" w:history="1">
        <w:r w:rsidRPr="00E55E77">
          <w:rPr>
            <w:rStyle w:val="Hyperlink"/>
            <w:noProof/>
            <w:color w:val="auto"/>
            <w:lang w:val="ru-RU"/>
          </w:rPr>
          <w:t>| 21 |</w:t>
        </w:r>
      </w:hyperlink>
      <w:hyperlink w:anchor="_Toc482121593" w:history="1">
        <w:r w:rsidRPr="00E55E77">
          <w:rPr>
            <w:rStyle w:val="Hyperlink"/>
            <w:noProof/>
            <w:color w:val="auto"/>
            <w:lang w:val="ru-RU"/>
          </w:rPr>
          <w:t>| 22 |</w:t>
        </w:r>
      </w:hyperlink>
      <w:hyperlink w:anchor="_Toc482121594" w:history="1">
        <w:r w:rsidRPr="00E55E77">
          <w:rPr>
            <w:rStyle w:val="Hyperlink"/>
            <w:noProof/>
            <w:color w:val="auto"/>
            <w:lang w:val="ru-RU"/>
          </w:rPr>
          <w:t>| 23 |</w:t>
        </w:r>
      </w:hyperlink>
      <w:hyperlink w:anchor="_Toc482121595" w:history="1">
        <w:r w:rsidRPr="00E55E77">
          <w:rPr>
            <w:rStyle w:val="Hyperlink"/>
            <w:noProof/>
            <w:color w:val="auto"/>
            <w:lang w:val="ru-RU"/>
          </w:rPr>
          <w:t>| 24 |</w:t>
        </w:r>
      </w:hyperlink>
      <w:hyperlink w:anchor="_Toc482121596" w:history="1">
        <w:r w:rsidRPr="00E55E77">
          <w:rPr>
            <w:rStyle w:val="Hyperlink"/>
            <w:noProof/>
            <w:color w:val="auto"/>
            <w:lang w:val="ru-RU"/>
          </w:rPr>
          <w:t>| 25 |</w:t>
        </w:r>
      </w:hyperlink>
      <w:hyperlink w:anchor="_Toc482121597" w:history="1">
        <w:r w:rsidRPr="00E55E77">
          <w:rPr>
            <w:rStyle w:val="Hyperlink"/>
            <w:noProof/>
            <w:color w:val="auto"/>
            <w:lang w:val="ru-RU"/>
          </w:rPr>
          <w:t>| 26 |</w:t>
        </w:r>
      </w:hyperlink>
      <w:hyperlink w:anchor="_Toc482121598" w:history="1">
        <w:r w:rsidRPr="00E55E77">
          <w:rPr>
            <w:rStyle w:val="Hyperlink"/>
            <w:noProof/>
            <w:color w:val="auto"/>
            <w:lang w:val="ru-RU"/>
          </w:rPr>
          <w:t>| 27 |</w:t>
        </w:r>
      </w:hyperlink>
      <w:hyperlink w:anchor="_Toc482121599" w:history="1">
        <w:r w:rsidRPr="00E55E77">
          <w:rPr>
            <w:rStyle w:val="Hyperlink"/>
            <w:noProof/>
            <w:color w:val="auto"/>
            <w:lang w:val="ru-RU"/>
          </w:rPr>
          <w:t>| 28 |</w:t>
        </w:r>
      </w:hyperlink>
      <w:hyperlink w:anchor="_Toc482121600" w:history="1">
        <w:r w:rsidRPr="00E55E77">
          <w:rPr>
            <w:rStyle w:val="Hyperlink"/>
            <w:noProof/>
            <w:color w:val="auto"/>
            <w:lang w:val="ru-RU"/>
          </w:rPr>
          <w:t>| 29 |</w:t>
        </w:r>
      </w:hyperlink>
      <w:hyperlink w:anchor="_Toc482121601" w:history="1">
        <w:r w:rsidRPr="00E55E77">
          <w:rPr>
            <w:rStyle w:val="Hyperlink"/>
            <w:noProof/>
            <w:color w:val="auto"/>
            <w:lang w:val="ru-RU"/>
          </w:rPr>
          <w:t>| 30 |</w:t>
        </w:r>
      </w:hyperlink>
      <w:hyperlink w:anchor="_Toc482121602" w:history="1">
        <w:r w:rsidRPr="00E55E77">
          <w:rPr>
            <w:rStyle w:val="Hyperlink"/>
            <w:noProof/>
            <w:color w:val="auto"/>
            <w:lang w:val="ru-RU"/>
          </w:rPr>
          <w:t>| 31 |</w:t>
        </w:r>
      </w:hyperlink>
      <w:hyperlink w:anchor="_Toc482121603" w:history="1">
        <w:r w:rsidRPr="00E55E77">
          <w:rPr>
            <w:rStyle w:val="Hyperlink"/>
            <w:noProof/>
            <w:color w:val="auto"/>
            <w:lang w:val="ru-RU"/>
          </w:rPr>
          <w:t>| 32 |</w:t>
        </w:r>
      </w:hyperlink>
      <w:hyperlink w:anchor="_Toc482121604" w:history="1">
        <w:r w:rsidRPr="00E55E77">
          <w:rPr>
            <w:rStyle w:val="Hyperlink"/>
            <w:noProof/>
            <w:color w:val="auto"/>
            <w:lang w:val="ru-RU"/>
          </w:rPr>
          <w:t>| 33 |</w:t>
        </w:r>
      </w:hyperlink>
      <w:hyperlink w:anchor="_Toc482121605" w:history="1">
        <w:r w:rsidRPr="00E55E77">
          <w:rPr>
            <w:rStyle w:val="Hyperlink"/>
            <w:noProof/>
            <w:color w:val="auto"/>
            <w:lang w:val="ru-RU"/>
          </w:rPr>
          <w:t>| 34 |</w:t>
        </w:r>
      </w:hyperlink>
      <w:hyperlink w:anchor="_Toc482121606" w:history="1">
        <w:r w:rsidRPr="00E55E77">
          <w:rPr>
            <w:rStyle w:val="Hyperlink"/>
            <w:noProof/>
            <w:color w:val="auto"/>
            <w:lang w:val="ru-RU"/>
          </w:rPr>
          <w:t>| 35 |</w:t>
        </w:r>
      </w:hyperlink>
      <w:hyperlink w:anchor="_Toc482121607" w:history="1">
        <w:r w:rsidRPr="00E55E77">
          <w:rPr>
            <w:rStyle w:val="Hyperlink"/>
            <w:noProof/>
            <w:color w:val="auto"/>
            <w:lang w:val="ru-RU"/>
          </w:rPr>
          <w:t>| 36 |</w:t>
        </w:r>
      </w:hyperlink>
      <w:hyperlink w:anchor="_Toc482121608" w:history="1">
        <w:r w:rsidRPr="00E55E77">
          <w:rPr>
            <w:rStyle w:val="Hyperlink"/>
            <w:noProof/>
            <w:color w:val="auto"/>
            <w:lang w:val="ru-RU"/>
          </w:rPr>
          <w:t>| 37 |</w:t>
        </w:r>
      </w:hyperlink>
      <w:hyperlink w:anchor="_Toc482121609" w:history="1">
        <w:r w:rsidRPr="00E55E77">
          <w:rPr>
            <w:rStyle w:val="Hyperlink"/>
            <w:noProof/>
            <w:color w:val="auto"/>
            <w:lang w:val="ru-RU"/>
          </w:rPr>
          <w:t>| 38 |</w:t>
        </w:r>
      </w:hyperlink>
      <w:hyperlink w:anchor="_Toc482121610" w:history="1">
        <w:r w:rsidRPr="00E55E77">
          <w:rPr>
            <w:rStyle w:val="Hyperlink"/>
            <w:noProof/>
            <w:color w:val="auto"/>
            <w:lang w:val="ru-RU"/>
          </w:rPr>
          <w:t>| 39 |</w:t>
        </w:r>
      </w:hyperlink>
      <w:hyperlink w:anchor="_Toc482121611" w:history="1">
        <w:r w:rsidRPr="00E55E77">
          <w:rPr>
            <w:rStyle w:val="Hyperlink"/>
            <w:noProof/>
            <w:color w:val="auto"/>
            <w:lang w:val="ru-RU"/>
          </w:rPr>
          <w:t>| 40 |</w:t>
        </w:r>
      </w:hyperlink>
      <w:hyperlink w:anchor="_Toc482121612" w:history="1">
        <w:r w:rsidRPr="00E55E77">
          <w:rPr>
            <w:rStyle w:val="Hyperlink"/>
            <w:noProof/>
            <w:color w:val="auto"/>
            <w:lang w:val="ru-RU"/>
          </w:rPr>
          <w:t>| 41 |</w:t>
        </w:r>
      </w:hyperlink>
      <w:hyperlink w:anchor="_Toc482121613" w:history="1">
        <w:r w:rsidRPr="00E55E77">
          <w:rPr>
            <w:rStyle w:val="Hyperlink"/>
            <w:noProof/>
            <w:color w:val="auto"/>
            <w:lang w:val="ru-RU"/>
          </w:rPr>
          <w:t>| 42 |</w:t>
        </w:r>
      </w:hyperlink>
      <w:hyperlink w:anchor="_Toc482121614" w:history="1">
        <w:r w:rsidRPr="00E55E77">
          <w:rPr>
            <w:rStyle w:val="Hyperlink"/>
            <w:noProof/>
            <w:color w:val="auto"/>
            <w:lang w:val="ru-RU"/>
          </w:rPr>
          <w:t>| 43 |</w:t>
        </w:r>
      </w:hyperlink>
      <w:hyperlink w:anchor="_Toc482121615" w:history="1">
        <w:r w:rsidRPr="00E55E77">
          <w:rPr>
            <w:rStyle w:val="Hyperlink"/>
            <w:noProof/>
            <w:color w:val="auto"/>
            <w:lang w:val="ru-RU"/>
          </w:rPr>
          <w:t>| 44 |</w:t>
        </w:r>
      </w:hyperlink>
      <w:hyperlink w:anchor="_Toc482121616" w:history="1">
        <w:r w:rsidRPr="00E55E77">
          <w:rPr>
            <w:rStyle w:val="Hyperlink"/>
            <w:noProof/>
            <w:color w:val="auto"/>
            <w:lang w:val="ru-RU"/>
          </w:rPr>
          <w:t>| 45 |</w:t>
        </w:r>
      </w:hyperlink>
      <w:hyperlink w:anchor="_Toc482121617" w:history="1">
        <w:r w:rsidRPr="00E55E77">
          <w:rPr>
            <w:rStyle w:val="Hyperlink"/>
            <w:noProof/>
            <w:color w:val="auto"/>
            <w:lang w:val="ru-RU"/>
          </w:rPr>
          <w:t>| 46 |</w:t>
        </w:r>
      </w:hyperlink>
      <w:hyperlink w:anchor="_Toc482121618" w:history="1">
        <w:r w:rsidRPr="00E55E77">
          <w:rPr>
            <w:rStyle w:val="Hyperlink"/>
            <w:noProof/>
            <w:color w:val="auto"/>
            <w:lang w:val="ru-RU"/>
          </w:rPr>
          <w:t>| 47 |</w:t>
        </w:r>
      </w:hyperlink>
      <w:hyperlink w:anchor="_Toc482121619" w:history="1">
        <w:r w:rsidRPr="00E55E77">
          <w:rPr>
            <w:rStyle w:val="Hyperlink"/>
            <w:noProof/>
            <w:color w:val="auto"/>
            <w:lang w:val="ru-RU"/>
          </w:rPr>
          <w:t>| 48 |</w:t>
        </w:r>
      </w:hyperlink>
      <w:hyperlink w:anchor="_Toc482121620" w:history="1">
        <w:r w:rsidRPr="00E55E77">
          <w:rPr>
            <w:rStyle w:val="Hyperlink"/>
            <w:noProof/>
            <w:color w:val="auto"/>
            <w:lang w:val="ru-RU"/>
          </w:rPr>
          <w:t>| 49 |</w:t>
        </w:r>
      </w:hyperlink>
      <w:hyperlink w:anchor="_Toc482121621" w:history="1">
        <w:r w:rsidRPr="00E55E77">
          <w:rPr>
            <w:rStyle w:val="Hyperlink"/>
            <w:noProof/>
            <w:color w:val="auto"/>
            <w:lang w:val="ru-RU"/>
          </w:rPr>
          <w:t>| 50 |</w:t>
        </w:r>
      </w:hyperlink>
      <w:hyperlink w:anchor="_Toc482121622" w:history="1">
        <w:r w:rsidRPr="00E55E77">
          <w:rPr>
            <w:rStyle w:val="Hyperlink"/>
            <w:noProof/>
            <w:color w:val="auto"/>
            <w:lang w:val="ru-RU"/>
          </w:rPr>
          <w:t>| 51 |</w:t>
        </w:r>
      </w:hyperlink>
      <w:hyperlink w:anchor="_Toc482121623" w:history="1">
        <w:r w:rsidRPr="00E55E77">
          <w:rPr>
            <w:rStyle w:val="Hyperlink"/>
            <w:noProof/>
            <w:color w:val="auto"/>
            <w:lang w:val="ru-RU"/>
          </w:rPr>
          <w:t>| 52 |</w:t>
        </w:r>
      </w:hyperlink>
      <w:hyperlink w:anchor="_Toc482121624" w:history="1">
        <w:r w:rsidRPr="00E55E77">
          <w:rPr>
            <w:rStyle w:val="Hyperlink"/>
            <w:noProof/>
            <w:color w:val="auto"/>
            <w:lang w:val="ru-RU"/>
          </w:rPr>
          <w:t>| 53 |</w:t>
        </w:r>
      </w:hyperlink>
      <w:hyperlink w:anchor="_Toc482121625" w:history="1">
        <w:r w:rsidRPr="00E55E77">
          <w:rPr>
            <w:rStyle w:val="Hyperlink"/>
            <w:noProof/>
            <w:color w:val="auto"/>
            <w:lang w:val="ru-RU"/>
          </w:rPr>
          <w:t>| 54 |</w:t>
        </w:r>
      </w:hyperlink>
      <w:hyperlink w:anchor="_Toc482121626" w:history="1">
        <w:r w:rsidRPr="00E55E77">
          <w:rPr>
            <w:rStyle w:val="Hyperlink"/>
            <w:noProof/>
            <w:color w:val="auto"/>
            <w:lang w:val="ru-RU"/>
          </w:rPr>
          <w:t>| 55 |</w:t>
        </w:r>
      </w:hyperlink>
      <w:hyperlink w:anchor="_Toc482121627" w:history="1">
        <w:r w:rsidRPr="00E55E77">
          <w:rPr>
            <w:rStyle w:val="Hyperlink"/>
            <w:noProof/>
            <w:color w:val="auto"/>
            <w:lang w:val="ru-RU"/>
          </w:rPr>
          <w:t>| 56 |</w:t>
        </w:r>
      </w:hyperlink>
      <w:hyperlink w:anchor="_Toc482121628" w:history="1">
        <w:r w:rsidRPr="00E55E77">
          <w:rPr>
            <w:rStyle w:val="Hyperlink"/>
            <w:noProof/>
            <w:color w:val="auto"/>
            <w:lang w:val="ru-RU"/>
          </w:rPr>
          <w:t>| 57 |</w:t>
        </w:r>
      </w:hyperlink>
      <w:hyperlink w:anchor="_Toc482121629" w:history="1">
        <w:r w:rsidRPr="00E55E77">
          <w:rPr>
            <w:rStyle w:val="Hyperlink"/>
            <w:noProof/>
            <w:color w:val="auto"/>
            <w:lang w:val="ru-RU"/>
          </w:rPr>
          <w:t>| 58 |</w:t>
        </w:r>
      </w:hyperlink>
      <w:hyperlink w:anchor="_Toc482121630" w:history="1">
        <w:r w:rsidRPr="00E55E77">
          <w:rPr>
            <w:rStyle w:val="Hyperlink"/>
            <w:noProof/>
            <w:color w:val="auto"/>
            <w:lang w:val="ru-RU"/>
          </w:rPr>
          <w:t>| 59 |</w:t>
        </w:r>
      </w:hyperlink>
      <w:hyperlink w:anchor="_Toc482121631" w:history="1">
        <w:r w:rsidRPr="00E55E77">
          <w:rPr>
            <w:rStyle w:val="Hyperlink"/>
            <w:noProof/>
            <w:color w:val="auto"/>
            <w:lang w:val="ru-RU"/>
          </w:rPr>
          <w:t>| 60 |</w:t>
        </w:r>
      </w:hyperlink>
      <w:hyperlink w:anchor="_Toc482121632" w:history="1">
        <w:r w:rsidRPr="00E55E77">
          <w:rPr>
            <w:rStyle w:val="Hyperlink"/>
            <w:noProof/>
            <w:color w:val="auto"/>
            <w:lang w:val="ru-RU"/>
          </w:rPr>
          <w:t>| 61 |</w:t>
        </w:r>
      </w:hyperlink>
      <w:hyperlink w:anchor="_Toc482121633" w:history="1">
        <w:r w:rsidRPr="00E55E77">
          <w:rPr>
            <w:rStyle w:val="Hyperlink"/>
            <w:noProof/>
            <w:color w:val="auto"/>
            <w:lang w:val="ru-RU"/>
          </w:rPr>
          <w:t>| 62 |</w:t>
        </w:r>
      </w:hyperlink>
      <w:hyperlink w:anchor="_Toc482121634" w:history="1">
        <w:r w:rsidRPr="00E55E77">
          <w:rPr>
            <w:rStyle w:val="Hyperlink"/>
            <w:noProof/>
            <w:color w:val="auto"/>
            <w:lang w:val="ru-RU"/>
          </w:rPr>
          <w:t>| 63 |</w:t>
        </w:r>
      </w:hyperlink>
      <w:hyperlink w:anchor="_Toc482121635" w:history="1">
        <w:r w:rsidRPr="00E55E77">
          <w:rPr>
            <w:rStyle w:val="Hyperlink"/>
            <w:noProof/>
            <w:color w:val="auto"/>
            <w:lang w:val="ru-RU"/>
          </w:rPr>
          <w:t>| 64 |</w:t>
        </w:r>
      </w:hyperlink>
      <w:hyperlink w:anchor="_Toc482121636" w:history="1">
        <w:r w:rsidRPr="00E55E77">
          <w:rPr>
            <w:rStyle w:val="Hyperlink"/>
            <w:noProof/>
            <w:color w:val="auto"/>
            <w:lang w:val="ru-RU"/>
          </w:rPr>
          <w:t>| 65 |</w:t>
        </w:r>
      </w:hyperlink>
      <w:hyperlink w:anchor="_Toc482121637" w:history="1">
        <w:r w:rsidRPr="00E55E77">
          <w:rPr>
            <w:rStyle w:val="Hyperlink"/>
            <w:noProof/>
            <w:color w:val="auto"/>
            <w:lang w:val="ru-RU"/>
          </w:rPr>
          <w:t>| 66 |</w:t>
        </w:r>
      </w:hyperlink>
      <w:hyperlink w:anchor="_Toc482121638" w:history="1">
        <w:r w:rsidRPr="00E55E77">
          <w:rPr>
            <w:rStyle w:val="Hyperlink"/>
            <w:noProof/>
            <w:color w:val="auto"/>
            <w:lang w:val="ru-RU"/>
          </w:rPr>
          <w:t>| 67 |</w:t>
        </w:r>
      </w:hyperlink>
      <w:hyperlink w:anchor="_Toc482121639" w:history="1">
        <w:r w:rsidRPr="00E55E77">
          <w:rPr>
            <w:rStyle w:val="Hyperlink"/>
            <w:noProof/>
            <w:color w:val="auto"/>
            <w:lang w:val="ru-RU"/>
          </w:rPr>
          <w:t>| 68 |</w:t>
        </w:r>
      </w:hyperlink>
      <w:hyperlink w:anchor="_Toc482121640" w:history="1">
        <w:r w:rsidRPr="00E55E77">
          <w:rPr>
            <w:rStyle w:val="Hyperlink"/>
            <w:noProof/>
            <w:color w:val="auto"/>
            <w:lang w:val="ru-RU"/>
          </w:rPr>
          <w:t>| 69 |</w:t>
        </w:r>
      </w:hyperlink>
      <w:hyperlink w:anchor="_Toc482121641" w:history="1">
        <w:r w:rsidRPr="00E55E77">
          <w:rPr>
            <w:rStyle w:val="Hyperlink"/>
            <w:noProof/>
            <w:color w:val="auto"/>
            <w:lang w:val="ru-RU"/>
          </w:rPr>
          <w:t>| 70 |</w:t>
        </w:r>
      </w:hyperlink>
      <w:hyperlink w:anchor="_Toc482121642" w:history="1">
        <w:r w:rsidRPr="00E55E77">
          <w:rPr>
            <w:rStyle w:val="Hyperlink"/>
            <w:noProof/>
            <w:color w:val="auto"/>
            <w:lang w:val="ru-RU"/>
          </w:rPr>
          <w:t>| 71 |</w:t>
        </w:r>
      </w:hyperlink>
      <w:hyperlink w:anchor="_Toc482121643" w:history="1">
        <w:r w:rsidRPr="00E55E77">
          <w:rPr>
            <w:rStyle w:val="Hyperlink"/>
            <w:noProof/>
            <w:color w:val="auto"/>
            <w:lang w:val="ru-RU"/>
          </w:rPr>
          <w:t>| 72 |</w:t>
        </w:r>
      </w:hyperlink>
      <w:hyperlink w:anchor="_Toc482121644" w:history="1">
        <w:r w:rsidRPr="00E55E77">
          <w:rPr>
            <w:rStyle w:val="Hyperlink"/>
            <w:noProof/>
            <w:color w:val="auto"/>
            <w:lang w:val="ru-RU"/>
          </w:rPr>
          <w:t>| 73 |</w:t>
        </w:r>
      </w:hyperlink>
      <w:hyperlink w:anchor="_Toc482121645" w:history="1">
        <w:r w:rsidRPr="00E55E77">
          <w:rPr>
            <w:rStyle w:val="Hyperlink"/>
            <w:noProof/>
            <w:color w:val="auto"/>
            <w:lang w:val="ru-RU"/>
          </w:rPr>
          <w:t>| 74 |</w:t>
        </w:r>
      </w:hyperlink>
      <w:hyperlink w:anchor="_Toc482121646" w:history="1">
        <w:r w:rsidRPr="00E55E77">
          <w:rPr>
            <w:rStyle w:val="Hyperlink"/>
            <w:noProof/>
            <w:color w:val="auto"/>
            <w:lang w:val="ru-RU"/>
          </w:rPr>
          <w:t>| 75 |</w:t>
        </w:r>
      </w:hyperlink>
      <w:hyperlink w:anchor="_Toc482121647" w:history="1">
        <w:r w:rsidRPr="00E55E77">
          <w:rPr>
            <w:rStyle w:val="Hyperlink"/>
            <w:noProof/>
            <w:color w:val="auto"/>
            <w:lang w:val="ru-RU"/>
          </w:rPr>
          <w:t>| 76 |</w:t>
        </w:r>
      </w:hyperlink>
      <w:hyperlink w:anchor="_Toc482121648" w:history="1">
        <w:r w:rsidRPr="00E55E77">
          <w:rPr>
            <w:rStyle w:val="Hyperlink"/>
            <w:noProof/>
            <w:color w:val="auto"/>
            <w:lang w:val="ru-RU"/>
          </w:rPr>
          <w:t>| 77 |</w:t>
        </w:r>
      </w:hyperlink>
      <w:hyperlink w:anchor="_Toc482121649" w:history="1">
        <w:r w:rsidRPr="00E55E77">
          <w:rPr>
            <w:rStyle w:val="Hyperlink"/>
            <w:noProof/>
            <w:color w:val="auto"/>
            <w:lang w:val="ru-RU"/>
          </w:rPr>
          <w:t>| 78 |</w:t>
        </w:r>
      </w:hyperlink>
      <w:hyperlink w:anchor="_Toc482121650" w:history="1">
        <w:r w:rsidRPr="00E55E77">
          <w:rPr>
            <w:rStyle w:val="Hyperlink"/>
            <w:noProof/>
            <w:color w:val="auto"/>
            <w:lang w:val="ru-RU"/>
          </w:rPr>
          <w:t>| 79 |</w:t>
        </w:r>
      </w:hyperlink>
      <w:hyperlink w:anchor="_Toc482121651" w:history="1">
        <w:r w:rsidRPr="00E55E77">
          <w:rPr>
            <w:rStyle w:val="Hyperlink"/>
            <w:noProof/>
            <w:color w:val="auto"/>
            <w:lang w:val="ru-RU"/>
          </w:rPr>
          <w:t>| 80 |</w:t>
        </w:r>
        <w:r w:rsidRPr="00E55E77">
          <w:rPr>
            <w:rStyle w:val="Hyperlink"/>
            <w:noProof/>
            <w:color w:val="auto"/>
          </w:rPr>
          <w:t>|</w:t>
        </w:r>
      </w:hyperlink>
    </w:p>
    <w:p w:rsidR="00280E10" w:rsidRPr="00280E10" w:rsidRDefault="00280E10" w:rsidP="00280E10">
      <w:pPr>
        <w:rPr>
          <w:lang w:val="ru-RU"/>
        </w:rPr>
      </w:pPr>
      <w:r>
        <w:rPr>
          <w:lang w:val="ru-RU"/>
        </w:rPr>
        <w:fldChar w:fldCharType="end"/>
      </w:r>
    </w:p>
    <w:p w:rsidR="004361BF" w:rsidRPr="004361BF" w:rsidRDefault="004361BF" w:rsidP="004361BF">
      <w:pPr>
        <w:rPr>
          <w:lang w:val="ru-RU"/>
        </w:rPr>
      </w:pPr>
    </w:p>
    <w:p w:rsidR="004361BF" w:rsidRPr="004361BF" w:rsidRDefault="00F26D75" w:rsidP="007064AB">
      <w:pPr>
        <w:pStyle w:val="Heading3"/>
        <w:rPr>
          <w:lang w:val="ru-RU"/>
        </w:rPr>
      </w:pPr>
      <w:bookmarkStart w:id="2" w:name="_Toc482121572"/>
      <w:r>
        <w:t>|</w:t>
      </w:r>
      <w:r>
        <w:rPr>
          <w:lang w:val="ru-RU"/>
        </w:rPr>
        <w:t>|</w:t>
      </w:r>
      <w:r w:rsidR="004361BF">
        <w:rPr>
          <w:lang w:val="ru-RU"/>
        </w:rPr>
        <w:t xml:space="preserve"> 1</w:t>
      </w:r>
      <w:r>
        <w:rPr>
          <w:lang w:val="ru-RU"/>
        </w:rPr>
        <w:t xml:space="preserve"> |</w:t>
      </w:r>
      <w:bookmarkEnd w:id="2"/>
    </w:p>
    <w:p w:rsidR="004361BF" w:rsidRPr="004361BF" w:rsidRDefault="002B5BDF" w:rsidP="00122761">
      <w:pPr>
        <w:rPr>
          <w:szCs w:val="24"/>
          <w:lang w:val="ru-RU"/>
        </w:rPr>
      </w:pPr>
      <w:r w:rsidRPr="00122761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>осле того как пред отъездом Вашим в Москву мы условились вести беседу о нужных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для Вас вещах письменно, мне естественно было ожидать, что по прибытии на место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 дадите знать о себе и новой для Вас обстановке. Ждал и жду, но вот сколько уже времени ничего не дожидаюсь. Что сделалось? Уж здоровы ли Вы? Храни Вас Матерь Божия. Или намерение переменили?! Всяко бывает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это возможно. На этот случай и пишу теперь, чтоб, если так есть и тут участвует какая-либо опаска обо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мне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что-де обременять не след или другое что, Вы выбросили ее из головы.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Писание к Вам, и притом о таких предметах, не будет для меня тяготою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напротив,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составит немалое удовольствие, внося некое разнообразие в обычные мои занятия.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Скажу нечто большее: что если не состоится задуманное нами, то я буду себя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чувствовать так, как чувствует себя понесший какой-либо убыток или потерявший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нечто. Как это, не стану Вам объяснять, но повторяю, что сие так будет и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сему так и быть должно. Вот и приходится не совет Вам давать, а прошение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прилагать: пишите. Хоть большой мудрости нечего Вам от меня ожидать, но один уже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пересмотр всего достодолжного доставит Вам немалую пользу, оживив в памяти Вашей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всю эту область и сосредоточив на ней внимание, может быть, с возгрением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особой энергии. А в этом последнем какое благо! Ибо если бывает у нас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нескладность в жизни, то она всегда почти происходит не столько от худоумия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худосердечия, сколько от недостатка ретивости и ревности к </w:t>
      </w:r>
      <w:r w:rsidR="00557BEF">
        <w:rPr>
          <w:szCs w:val="24"/>
          <w:lang w:val="ru-RU"/>
        </w:rPr>
        <w:t xml:space="preserve">достодолжному. </w:t>
      </w:r>
    </w:p>
    <w:p w:rsidR="004361BF" w:rsidRPr="004361BF" w:rsidRDefault="002B5BDF" w:rsidP="00843D08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 xml:space="preserve">Так пишите </w:t>
      </w:r>
      <w:r w:rsidR="00557BEF">
        <w:rPr>
          <w:szCs w:val="24"/>
          <w:lang w:val="ru-RU"/>
        </w:rPr>
        <w:t xml:space="preserve">же. </w:t>
      </w:r>
    </w:p>
    <w:p w:rsidR="00843D08" w:rsidRPr="00077A9F" w:rsidRDefault="00843D08" w:rsidP="004361BF">
      <w:pPr>
        <w:rPr>
          <w:szCs w:val="24"/>
          <w:lang w:val="ru-RU"/>
        </w:rPr>
      </w:pPr>
    </w:p>
    <w:p w:rsidR="00843D08" w:rsidRDefault="00F26D75" w:rsidP="007064AB">
      <w:pPr>
        <w:pStyle w:val="Heading3"/>
        <w:rPr>
          <w:lang w:val="ru-RU"/>
        </w:rPr>
      </w:pPr>
      <w:bookmarkStart w:id="3" w:name="_Toc482121573"/>
      <w:r>
        <w:rPr>
          <w:lang w:val="ru-RU"/>
        </w:rPr>
        <w:t>|</w:t>
      </w:r>
      <w:r w:rsidR="00843D08">
        <w:rPr>
          <w:lang w:val="ru-RU"/>
        </w:rPr>
        <w:t xml:space="preserve"> 2</w:t>
      </w:r>
      <w:r>
        <w:rPr>
          <w:lang w:val="ru-RU"/>
        </w:rPr>
        <w:t xml:space="preserve"> |</w:t>
      </w:r>
      <w:bookmarkEnd w:id="3"/>
    </w:p>
    <w:p w:rsidR="004361BF" w:rsidRPr="004361BF" w:rsidRDefault="002B5BDF" w:rsidP="00122761">
      <w:pPr>
        <w:rPr>
          <w:szCs w:val="24"/>
          <w:lang w:val="ru-RU"/>
        </w:rPr>
      </w:pPr>
      <w:r w:rsidRPr="00122761">
        <w:rPr>
          <w:b/>
          <w:sz w:val="40"/>
          <w:szCs w:val="24"/>
          <w:lang w:val="ru-RU"/>
        </w:rPr>
        <w:t>А</w:t>
      </w:r>
      <w:r w:rsidRPr="004361BF">
        <w:rPr>
          <w:szCs w:val="24"/>
          <w:lang w:val="ru-RU"/>
        </w:rPr>
        <w:t xml:space="preserve"> я растерялся в догадках: что бы такое было? А вот что! Бабушка немножко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болела. Ну, бабушка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победоносное слово. Для внучек нет теплее места, как 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бабушек, нет и для бабушек дороже лиц, как хорошие внучки. И за это надо Бога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благодарить. А Вы чаще утешайте бабушку и внимательнее слушайте, что она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говорит. У стариц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мудрость, опытами и трудами жизни приобретенная. И они часто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невзначай, в простых фразах высказывают такие мудрые уроки, которых и в книгах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поискать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 найдешь. Хоть Вы представили очень удовлетворительное объяснение,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почему не писали так долго, но все же следовало бы на Вас наложить, хоть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небольшую, епитимью, в видах исправления. Думаю, однако ж, что, может быть,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лучше расположитесь к исправности, если поблагодарю Вас, что писали и за то, что</w:t>
      </w:r>
      <w:r w:rsidR="00C565CE">
        <w:rPr>
          <w:szCs w:val="24"/>
          <w:lang w:val="ru-RU"/>
        </w:rPr>
        <w:t xml:space="preserve"> </w:t>
      </w:r>
      <w:r w:rsidR="001D3D9F">
        <w:rPr>
          <w:szCs w:val="24"/>
          <w:lang w:val="ru-RU"/>
        </w:rPr>
        <w:t>писали, и</w:t>
      </w:r>
      <w:r w:rsidRPr="004361BF">
        <w:rPr>
          <w:szCs w:val="24"/>
          <w:lang w:val="ru-RU"/>
        </w:rPr>
        <w:t xml:space="preserve"> </w:t>
      </w:r>
      <w:r w:rsidR="001D3D9F">
        <w:rPr>
          <w:szCs w:val="24"/>
          <w:lang w:val="ru-RU"/>
        </w:rPr>
        <w:t>благодарю.</w:t>
      </w:r>
    </w:p>
    <w:p w:rsidR="004361BF" w:rsidRPr="004361BF" w:rsidRDefault="002B5BDF" w:rsidP="001D3D9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lastRenderedPageBreak/>
        <w:t>Обещаете быть откровенною. Добре! Откровенность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первое дело в переписке, иначе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нечего было ее и затевать. И пишите всегда сплеча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все, что есть на душе,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особенно пополнее излагайте вопросы, которые зашевелятся в голове и станут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настойчиво требовать решения. Тогда и решения будут приниматься, как земля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жаждущая принимает воду. И это есть самый лучший способ и приобретения,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закрепления в душе понятий, разъясняющих суть предметов и дел, которых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яснозрение очами ума считаем мы для себя необходимым. Какой был бы толк, если б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я написал Вам об одном, а Ваша душа была бы занята другим? Это было 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пусторечие, похожее на то, как если б два лица разговаривали между собою,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обратясь друг к другу спиною и каждый толкуя о том, что у него пред глазами. Мы,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кажется, так и положили с Вами, что не будем заниматься отвлеченностями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рисовать планы и теории, а поведем речь так, как вести ее заставят текущие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явления жизни. Так и будем идти шаг за </w:t>
      </w:r>
      <w:r w:rsidR="001D3D9F">
        <w:rPr>
          <w:szCs w:val="24"/>
          <w:lang w:val="ru-RU"/>
        </w:rPr>
        <w:t>шагом.</w:t>
      </w:r>
    </w:p>
    <w:p w:rsidR="001D3D9F" w:rsidRDefault="002B5BDF" w:rsidP="001D3D9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 xml:space="preserve">Пишите, что у Вас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рябит в глазах. Дня с два,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говорите,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случилось мне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пробыть в обычных здесь общественных увеселениях: то в театре посидела,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погуляла, то была на вечере. И что это за толкотня, какие речи, какие о всем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мудреные суждения, какие приемы в обращении? Все это мне дико, а от толкотни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мыслей не с</w:t>
      </w:r>
      <w:r w:rsidR="009F325C">
        <w:rPr>
          <w:szCs w:val="24"/>
          <w:lang w:val="ru-RU"/>
        </w:rPr>
        <w:t>о</w:t>
      </w:r>
      <w:r w:rsidRPr="004361BF">
        <w:rPr>
          <w:szCs w:val="24"/>
          <w:lang w:val="ru-RU"/>
        </w:rPr>
        <w:t>беру.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Это на первый раз Вам так показалось, а потом присмотритесь.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Впечатление, Вами испытанное, после покойной простой семейной в деревне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совершенно в порядке вещей. Я бы сказал Вам: поэтому и судите, где истина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где ложь,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но не знаю, что у Вас от всего бывшего засело на душе. 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возможно, что на поверхности будто и неодобрение таких порядков, а поглубже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сочувствие им и желание повторения. Жизнь, которой частичку Вы видели, имеет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одуряющее свойство: так что и видят, что все это не то, а все тянутся,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привыкший к опиуму знает, что будет как сумасшедший, а все принимает его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потому и принимает. Так Вы как себя чувствуете? Тянет Вас еще туда же?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Желательно Вам так проводить жизнь? Прошу хорошенько расписать мне это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по</w:t>
      </w:r>
      <w:r w:rsidR="00C565CE">
        <w:rPr>
          <w:szCs w:val="24"/>
          <w:lang w:val="ru-RU"/>
        </w:rPr>
        <w:t xml:space="preserve"> </w:t>
      </w:r>
      <w:r w:rsidR="001D3D9F">
        <w:rPr>
          <w:szCs w:val="24"/>
          <w:lang w:val="ru-RU"/>
        </w:rPr>
        <w:t>правде.</w:t>
      </w:r>
    </w:p>
    <w:p w:rsidR="001D3D9F" w:rsidRDefault="001D3D9F" w:rsidP="001D3D9F">
      <w:pPr>
        <w:rPr>
          <w:szCs w:val="24"/>
          <w:lang w:val="ru-RU"/>
        </w:rPr>
      </w:pPr>
    </w:p>
    <w:p w:rsidR="001D3D9F" w:rsidRPr="001D3D9F" w:rsidRDefault="00F26D75" w:rsidP="007064AB">
      <w:pPr>
        <w:pStyle w:val="Heading3"/>
        <w:rPr>
          <w:lang w:val="ru-RU"/>
        </w:rPr>
      </w:pPr>
      <w:bookmarkStart w:id="4" w:name="_Toc482121574"/>
      <w:r>
        <w:rPr>
          <w:lang w:val="ru-RU"/>
        </w:rPr>
        <w:t>|</w:t>
      </w:r>
      <w:r w:rsidR="001D3D9F">
        <w:rPr>
          <w:lang w:val="ru-RU"/>
        </w:rPr>
        <w:t xml:space="preserve"> 3</w:t>
      </w:r>
      <w:r>
        <w:rPr>
          <w:lang w:val="ru-RU"/>
        </w:rPr>
        <w:t xml:space="preserve"> |</w:t>
      </w:r>
      <w:bookmarkEnd w:id="4"/>
    </w:p>
    <w:p w:rsidR="004361BF" w:rsidRPr="004361BF" w:rsidRDefault="002B5BDF" w:rsidP="00122761">
      <w:pPr>
        <w:rPr>
          <w:szCs w:val="24"/>
          <w:lang w:val="ru-RU"/>
        </w:rPr>
      </w:pPr>
      <w:r w:rsidRPr="00122761">
        <w:rPr>
          <w:b/>
          <w:sz w:val="40"/>
          <w:szCs w:val="24"/>
          <w:lang w:val="ru-RU"/>
        </w:rPr>
        <w:t>К</w:t>
      </w:r>
      <w:r w:rsidRPr="004361BF">
        <w:rPr>
          <w:szCs w:val="24"/>
          <w:lang w:val="ru-RU"/>
        </w:rPr>
        <w:t xml:space="preserve">ак Вы обрадовали меня Вашим ответом!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Не тянет, напротив, отталкивает. Не один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день после того я была как разбитая, душа моя томилась и тосковала, и я сладить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 собою не могла. Насилу-насилу отлегло.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Что же это Вы прошлый раз не прописали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этого? Мне и показалось, что, помалчивая, Вы прячете зазнобу или занозу. Дай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Бог, чтоб такое отревающее от светской жизни и светских увеселений чувство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навсегда сохранилось в Вас. Но возможно и то, что слюбится. Как видно, Вам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нельзя не соприкасаться к такой жизни. Во второй раз будет уж не так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разрушительно и смутительно, в третий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еще меньше, а потом и ничего себе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говорят про водочку: первая чарка колом, вторая соколом, а там уж 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подавай. Которым приходится зайти в табачную мастерскую, что испытывают? И глаза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ест, и в носу точит, и дохнуть нельзя. А которые трут-то, тем совсем ничего; 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эти свежие, постояв немного, уж не так жмурятся, чихают и перхают, а потом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совсем эти неудобства прекращаются. Смотрите, не случилось бы и с Вами подобного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относительно так возмутивших покой Ваш порядков </w:t>
      </w:r>
      <w:r w:rsidR="001D3D9F">
        <w:rPr>
          <w:szCs w:val="24"/>
          <w:lang w:val="ru-RU"/>
        </w:rPr>
        <w:t>жизни.</w:t>
      </w:r>
    </w:p>
    <w:p w:rsidR="000C5CEA" w:rsidRDefault="002B5BDF" w:rsidP="000C5CE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 xml:space="preserve">Вы будто упредили мой вопрос и говорите: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И не думаю, чтоб я помирилась когда-</w:t>
      </w:r>
      <w:r w:rsidR="004361BF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нибудь с такою жизнию. Присматриваюсь и нахожу, что это не жизнь. Не умею этого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объяснить, но утверждаюсь в мысли, что это не жизнь. Движения тут много, а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нет. Вон и моя швейня куда как хлопочет, но что в ней за жизнь?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Прекрасную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мысль породила Ваша светленькая головка. Теперь Ваше положение я могу считать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более надежным. Чувство одно непрочно: оно может измениться. Но когда в помощь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нему приходит основательная мысль, то оно упрочивается и собою опять упрочивает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мысль. Вдвоем они похожи на крепость. Но чтоб эта крепость была крепче, надо Вам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понять, почему именно нет жизни в той жизни. Если продолжатся наши беседы, то со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временем подробно выяснится это; теперь же скажу только: потому нет в той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жизни, что она не все стороны человеческой жизни занимает, питает, а 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малую частичку, и притом такую, которая стоит на последнем месте или, вернее,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lastRenderedPageBreak/>
        <w:t>окраинах жизни, не касаясь центра ее. Жизнь человеческая многосложна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многостороння. Есть в ней сторона телесная, есть душевная и есть духовная.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Каждая имеет свои силы и потребности и свои способы и упражнения их,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удовлетворения. Только тогда, как все силы наши бывают в движении и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потребности удовлетворяются, человек живет. А когда у него в движении 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одна частичка сил и только одна частичка потребностей удовлетворяется, то эта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 жизнь: все одно как в Вашей швейне движение должное бывает 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тогда, когда все части ее в ходу. Прекратись действие какой-либо части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машинка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стала: не живет. Не живет и человек по-человечески, когда в нем не все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движении. Только в машинке прекращение ее жизни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движения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видимо видится, а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человеке бездействие в нем полной человеческой жизни, при действии одной какой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стороны и удовлетворении немногих потребностей, совершается невидимо, хотя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действительно, как действительна неподвижность сказанной машинки. Таков закон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человеческой жизни! Приложим его к тому, о чем у нас речь. Какие силы там заняты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какие потребности удовлетворяются? Заняты руки, ноги, язык, глаза, уши,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обоняние, осязание, память, воображение, фантазия и сметливость, все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совокупности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самая низшая сторона человека, одинаковая у него с животными;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удовлетворяется только одна потребность животной жизни или, лучше, играние сей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жизни, какое действует и в молоденьких барашках с овечками, когда их выгоняют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зеленую поляну. Кроме этих сил, есть у человека еще два-три яруса их и еще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главный им </w:t>
      </w:r>
      <w:r w:rsidR="000C5CEA">
        <w:rPr>
          <w:szCs w:val="24"/>
          <w:lang w:val="ru-RU"/>
        </w:rPr>
        <w:t>центр.</w:t>
      </w:r>
    </w:p>
    <w:p w:rsidR="004361BF" w:rsidRDefault="002B5BDF" w:rsidP="000C5CE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Судите же теперь, может ли такая жизнь быть жизнью? Чувство Ваше сказало Вам,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нет тут жизни. Указываю Вам главную причину, почему нет. Может быть,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действие этой причины не так теперь для Вас ясно, но общая мысль не может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быть понятою; подробности же уяснятся со временем. Ибо я имею намерение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достодолжное выводить из устройства человеческого естества. Жить нам надобно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так, как Бог создал нас, и когда кто не живет так, смело можно говорить, что он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совсем не живет. Прошу удовлетвориться пока </w:t>
      </w:r>
      <w:r w:rsidR="000C5CEA">
        <w:rPr>
          <w:szCs w:val="24"/>
          <w:lang w:val="ru-RU"/>
        </w:rPr>
        <w:t>этим.</w:t>
      </w:r>
    </w:p>
    <w:p w:rsidR="000C5CEA" w:rsidRPr="004361BF" w:rsidRDefault="000C5CEA" w:rsidP="000C5CEA">
      <w:pPr>
        <w:ind w:firstLine="708"/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5" w:name="_Toc482121575"/>
      <w:r>
        <w:rPr>
          <w:lang w:val="ru-RU"/>
        </w:rPr>
        <w:t>|</w:t>
      </w:r>
      <w:r w:rsidR="000C5CEA">
        <w:rPr>
          <w:lang w:val="ru-RU"/>
        </w:rPr>
        <w:t xml:space="preserve"> 4</w:t>
      </w:r>
      <w:r>
        <w:rPr>
          <w:lang w:val="ru-RU"/>
        </w:rPr>
        <w:t xml:space="preserve"> |</w:t>
      </w:r>
      <w:bookmarkEnd w:id="5"/>
    </w:p>
    <w:p w:rsidR="004361BF" w:rsidRPr="004361BF" w:rsidRDefault="002B5BDF" w:rsidP="00122761">
      <w:pPr>
        <w:rPr>
          <w:szCs w:val="24"/>
          <w:lang w:val="ru-RU"/>
        </w:rPr>
      </w:pPr>
      <w:r w:rsidRPr="00122761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>рошлый раз не о всем я поговорил, чего касались Вы в своем письме. Шлю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дополнение. Вы говорите: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Еще вот что я вижу: что все впопыхах спешат, гонятся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 чем-то, чтоб уловить, и никто ничего не успевает поймать. Случилось мне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пройти людною улицею или местом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какая там суматоха и суета! Но смотрю потом: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домах то же</w:t>
      </w:r>
      <w:r w:rsidR="000C5CEA">
        <w:rPr>
          <w:szCs w:val="24"/>
          <w:lang w:val="ru-RU"/>
        </w:rPr>
        <w:t xml:space="preserve">, </w:t>
      </w:r>
      <w:r w:rsidRPr="004361BF">
        <w:rPr>
          <w:szCs w:val="24"/>
          <w:lang w:val="ru-RU"/>
        </w:rPr>
        <w:t>то же, вероятно, и в душах у них. И ума не приложу: ужели так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можно жить? И вот что еще вижу: что тут друг друга теснят, вяжут и тиранят,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никто своей воли и свободы не имеет. Одеться не смей как хочешь, ступать не смей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хочешь, говорить тоже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ничего не смей как хочешь. Все у них подчинено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какому-то закону, который не знают кем написан; всех он теснит, но никто сломать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его не смеет. Зато и сами делаются тиранами друг для друга. Посмей не послушать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горе. Я, например, пою, когда хочется петь. Ведь это рай: и самой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приятно, и слушающим. А тут хочешь не хочешь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пой. Предлагается это очень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вежливо, но отказаться-то считается делом противозаконным. И поешь. Самой тягота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невыносима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чуть грудь не треснет, а надуваешься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показать, что поешь от души.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Я замечала это и у других. Вот вам и свобода! А ведь снаружи посмотреть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вольница. Вольница, спутанная по рукам и по ногам! По этому поводу стала 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присматриваться, да от души ли они делают и все прочее. И что же? Может быть, 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ошибаюсь, но не увидела ничего, что было бы от души. Ласки напускные, готовность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 услугам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тоже, взаимоуважение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тоже. Все напускное. За видимостью, гладкою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изящною, прячется совсем другая душа, которую, если б ее вытащить наружу, никто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нашел бы не только изящною, но и сносною. И выходит, что когда мы собираемся,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представляем собою сборище лицедеек и лицедеев. Комедия! И еще что мне дивно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 то, что от всех веет холодом. Как же это так?! Ведь все дружка дружке,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кажется, душу готовы отдать, а кругом ходит холод</w:t>
      </w:r>
      <w:r w:rsidR="000C5CEA" w:rsidRPr="004361BF">
        <w:rPr>
          <w:szCs w:val="24"/>
          <w:lang w:val="ru-RU"/>
        </w:rPr>
        <w:t>!</w:t>
      </w:r>
      <w:r w:rsidR="000C5CEA">
        <w:rPr>
          <w:szCs w:val="24"/>
          <w:lang w:val="ru-RU"/>
        </w:rPr>
        <w:t>”</w:t>
      </w:r>
    </w:p>
    <w:p w:rsidR="004361BF" w:rsidRPr="004361BF" w:rsidRDefault="002B5BDF" w:rsidP="000C5CE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Совершенно верно. К Вашему описанию нечего и прибавлять. Все это давно уже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замечено и указано в предосторожность. Еще Макарий Великий вот как изображал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увиденную Вами сумятицу и гоньбу за чем-то: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Чада века сего уподобляются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пшенице, всыпанной в </w:t>
      </w:r>
      <w:r w:rsidRPr="004361BF">
        <w:rPr>
          <w:szCs w:val="24"/>
          <w:lang w:val="ru-RU"/>
        </w:rPr>
        <w:lastRenderedPageBreak/>
        <w:t>решето земли сей, и просеваются среди непостоянных помыслов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мира сего, при непрестанном волнении земных дел, пожеланий и многосплетенных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вещественных понятий. Сатана сотрясает души и решетом, то есть земными делами,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просевает весь грешный род человеческий. Со времени падения, как преступил Адам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заповедь и подчинился лукавому князю, взявшему над ним власть, непрестанными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обольстительными и мятущимися помыслами всех сынов века сего просевает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приводит он в столкновение в решете земли. Как пшеница в решете у просевающего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бьется и, взбрасываемая непрестанно, в нем переворачивается, так князь лукавства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земными делами занимает всех людей, колеблет, приводит в смятение и тревогу,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заставляет приражаться к суетным помыслам, нечистым пожеланиям, земным и мирским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связям, непрестанно пленяя весь грешный род Адамов. И Господь предсказал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апостолам будущее на них восстание лукавого</w:t>
      </w:r>
      <w:r w:rsidRPr="00395C00">
        <w:rPr>
          <w:szCs w:val="24"/>
          <w:lang w:val="ru-RU"/>
        </w:rPr>
        <w:t xml:space="preserve">: </w:t>
      </w:r>
      <w:r w:rsidR="00395C00" w:rsidRPr="00395C00">
        <w:rPr>
          <w:i/>
          <w:szCs w:val="24"/>
          <w:lang w:val="ru-RU"/>
        </w:rPr>
        <w:t>“</w:t>
      </w:r>
      <w:r w:rsidR="00C27E65" w:rsidRPr="00C27E65">
        <w:rPr>
          <w:i/>
          <w:szCs w:val="24"/>
          <w:lang w:val="ru-RU"/>
        </w:rPr>
        <w:t xml:space="preserve">сатана просил, </w:t>
      </w:r>
      <w:r w:rsidR="00AD435C">
        <w:rPr>
          <w:i/>
          <w:szCs w:val="24"/>
          <w:lang w:val="ru-RU"/>
        </w:rPr>
        <w:t xml:space="preserve">чтобы сеять вас как пшеницу, </w:t>
      </w:r>
      <w:r w:rsidR="00C27E65" w:rsidRPr="00C27E65">
        <w:rPr>
          <w:i/>
          <w:szCs w:val="24"/>
          <w:lang w:val="ru-RU"/>
        </w:rPr>
        <w:t>но Я молился о тебе, чтобы не оскудела вера твоя</w:t>
      </w:r>
      <w:r w:rsidR="00395C00" w:rsidRPr="00395C00">
        <w:rPr>
          <w:i/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</w:t>
      </w:r>
      <w:r w:rsidR="00395C00">
        <w:rPr>
          <w:szCs w:val="24"/>
          <w:lang w:val="ru-RU"/>
        </w:rPr>
        <w:t>(Лк. 22:</w:t>
      </w:r>
      <w:r w:rsidRPr="004361BF">
        <w:rPr>
          <w:szCs w:val="24"/>
          <w:lang w:val="ru-RU"/>
        </w:rPr>
        <w:t>31-32). 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сие слово и определение, изреченное Создателем Каину явно: </w:t>
      </w:r>
      <w:r w:rsidR="00395C00" w:rsidRPr="00395C00">
        <w:rPr>
          <w:i/>
          <w:szCs w:val="24"/>
          <w:lang w:val="ru-RU"/>
        </w:rPr>
        <w:t>“ты будешь изгнанником и скитальцем на земле”</w:t>
      </w:r>
      <w:r w:rsidR="00395C00" w:rsidRPr="00395C00">
        <w:rPr>
          <w:szCs w:val="24"/>
          <w:lang w:val="ru-RU"/>
        </w:rPr>
        <w:t xml:space="preserve"> </w:t>
      </w:r>
      <w:r w:rsidR="00395C00">
        <w:rPr>
          <w:szCs w:val="24"/>
          <w:lang w:val="ru-RU"/>
        </w:rPr>
        <w:t>(Быт. 4</w:t>
      </w:r>
      <w:r w:rsidR="00395C00" w:rsidRPr="00395C00">
        <w:rPr>
          <w:szCs w:val="24"/>
          <w:lang w:val="ru-RU"/>
        </w:rPr>
        <w:t>:</w:t>
      </w:r>
      <w:r w:rsidRPr="004361BF">
        <w:rPr>
          <w:szCs w:val="24"/>
          <w:lang w:val="ru-RU"/>
        </w:rPr>
        <w:t>12), служит втайне образом и подобием для всех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грешников, потому что род Адамов, преступив заповедь и сделавшись грешным,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принял на себя втайне сие подобие. Люди приводятся в колебание непостоянными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помыслами боязни, страха, всякого смущения, пожеланиями, многообразными всякого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рода удовольствиями. Князь мира сего волнует всякую душу, не рожденную от Бога,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и, подобно пшенице, непрестанно вращающейся в решете, разнообразно волнует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человеческие помыслы, всех приводя в колебание и уловляя мирскими обольщениями,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плотскими удовольствиями, страхованиями, смущениями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(Беседа 5, 1, 2</w:t>
      </w:r>
      <w:r w:rsidR="00395C00">
        <w:rPr>
          <w:szCs w:val="24"/>
          <w:lang w:val="ru-RU"/>
        </w:rPr>
        <w:t>).</w:t>
      </w:r>
    </w:p>
    <w:p w:rsidR="004361BF" w:rsidRPr="004361BF" w:rsidRDefault="002B5BDF" w:rsidP="00395C0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Вот Вам в придаток к Вашему наблюдению! Вы заметили, что есть и бывает. А святой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Макарий указал и причину того, и первое исходище. Этот взгляд на дело в том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круге, о коем речь, не принимается, и речи о том заводить нельзя. Вас же прошу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усвоить этот взгляд и всегда держать его в мысли. Он выражает суть дела 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будучи Вами принят с убеждением, будет служить для Вас ограждением от обаяний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светской жизни. Чтоб больше об этом подумать и более сродниться с таким образом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мыслей, потрудитесь прочитать всю эту пятую беседу святого Макария. Книгу эту 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давал Вашей матушке, и она хотела ее </w:t>
      </w:r>
      <w:r w:rsidR="0015078F">
        <w:rPr>
          <w:szCs w:val="24"/>
          <w:lang w:val="ru-RU"/>
        </w:rPr>
        <w:t>приобресть.</w:t>
      </w:r>
    </w:p>
    <w:p w:rsidR="0015078F" w:rsidRDefault="002B5BDF" w:rsidP="0015078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 своей стороны прибавлю, что эта гоньба за чем-то и неудовлетворенность ничем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зависят от того же, о чем я писал прошлый раз: именно от того, что таким образом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 не все естество человеческое питается и не все потребности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удовлетворяются. Неудовлетворенная сторона, как голодная, требует пищи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утоление своей алчбы и </w:t>
      </w:r>
      <w:r w:rsidR="0015078F" w:rsidRPr="004361BF">
        <w:rPr>
          <w:szCs w:val="24"/>
          <w:lang w:val="ru-RU"/>
        </w:rPr>
        <w:t>жажды,</w:t>
      </w:r>
      <w:r w:rsidRPr="004361BF">
        <w:rPr>
          <w:szCs w:val="24"/>
          <w:lang w:val="ru-RU"/>
        </w:rPr>
        <w:t xml:space="preserve"> и гонит человека искать ее. Человек и бежит искать;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 как он вращается все в том же круге, не удовлетворяющем голодающей стороны,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удовлетворения не бывает, голод и жажда не пресекаются, не прекращается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требование пищи, не прекращается и гоньба. И никогда она не прекратится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живущих по духу мира. Враг же держит их в ослеплении, по коему они не замечают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ошибки, что не тою дорогою бегут и не туда стремятся, и в этом мраке томит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душит эти души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бедные. И так их отуманил враг, что и говорить им об 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ошибочности не смей никто. Так и зарычат, как лютые звери. Не рыкание ли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того льва, который всюду рыщет, </w:t>
      </w:r>
      <w:r w:rsidR="00AD435C" w:rsidRPr="00AD435C">
        <w:rPr>
          <w:szCs w:val="24"/>
          <w:lang w:val="ru-RU"/>
        </w:rPr>
        <w:t>ища, кого поглотить</w:t>
      </w:r>
      <w:r w:rsidR="00AD435C">
        <w:rPr>
          <w:szCs w:val="24"/>
          <w:lang w:val="ru-RU"/>
        </w:rPr>
        <w:t xml:space="preserve"> (1 Пет. 5:8)</w:t>
      </w:r>
      <w:r w:rsidRPr="004361BF">
        <w:rPr>
          <w:szCs w:val="24"/>
          <w:lang w:val="ru-RU"/>
        </w:rPr>
        <w:t>?</w:t>
      </w:r>
    </w:p>
    <w:p w:rsidR="004361BF" w:rsidRPr="004361BF" w:rsidRDefault="002B5BDF" w:rsidP="0015078F">
      <w:pPr>
        <w:ind w:firstLine="708"/>
        <w:rPr>
          <w:lang w:val="ru-RU"/>
        </w:rPr>
      </w:pPr>
      <w:r w:rsidRPr="004361BF">
        <w:rPr>
          <w:lang w:val="ru-RU"/>
        </w:rPr>
        <w:t>Что касается до других замеченных Вами сторон светской (мирской) жизни, скажу</w:t>
      </w:r>
      <w:r w:rsidR="00C565CE">
        <w:rPr>
          <w:lang w:val="ru-RU"/>
        </w:rPr>
        <w:t xml:space="preserve"> </w:t>
      </w:r>
      <w:r w:rsidRPr="004361BF">
        <w:rPr>
          <w:lang w:val="ru-RU"/>
        </w:rPr>
        <w:t>только, что иначе сему и быть нельзя. Ибо такая жизнь есть жизнь падшего</w:t>
      </w:r>
      <w:r w:rsidR="00C565CE">
        <w:rPr>
          <w:lang w:val="ru-RU"/>
        </w:rPr>
        <w:t xml:space="preserve"> </w:t>
      </w:r>
      <w:r w:rsidRPr="004361BF">
        <w:rPr>
          <w:lang w:val="ru-RU"/>
        </w:rPr>
        <w:t>человечества, которого исходная черта есть самолюбие, или эгоизм, себя ставящий</w:t>
      </w:r>
      <w:r w:rsidR="00C565CE">
        <w:rPr>
          <w:lang w:val="ru-RU"/>
        </w:rPr>
        <w:t xml:space="preserve"> </w:t>
      </w:r>
      <w:r w:rsidRPr="004361BF">
        <w:rPr>
          <w:lang w:val="ru-RU"/>
        </w:rPr>
        <w:t>целию, а все и всех средством. Тут причина того, что всякий хочет навязать свои</w:t>
      </w:r>
      <w:r w:rsidR="00C565CE">
        <w:rPr>
          <w:lang w:val="ru-RU"/>
        </w:rPr>
        <w:t xml:space="preserve"> </w:t>
      </w:r>
      <w:r w:rsidRPr="004361BF">
        <w:rPr>
          <w:lang w:val="ru-RU"/>
        </w:rPr>
        <w:t>желания на другого или связать его ими, что назвали Вы очень метко тиранством.</w:t>
      </w:r>
      <w:r w:rsidR="00C565CE">
        <w:rPr>
          <w:lang w:val="ru-RU"/>
        </w:rPr>
        <w:t xml:space="preserve"> </w:t>
      </w:r>
      <w:r w:rsidRPr="004361BF">
        <w:rPr>
          <w:lang w:val="ru-RU"/>
        </w:rPr>
        <w:t>Уж как не скрашивает кто своих желаний, назади всего стоит эгоизм, желающий</w:t>
      </w:r>
      <w:r w:rsidR="00C565CE">
        <w:rPr>
          <w:lang w:val="ru-RU"/>
        </w:rPr>
        <w:t xml:space="preserve"> </w:t>
      </w:r>
      <w:r w:rsidRPr="004361BF">
        <w:rPr>
          <w:lang w:val="ru-RU"/>
        </w:rPr>
        <w:t>повернуть вас по-своему или сделать вас средством. Тут причина и лицедейства,</w:t>
      </w:r>
      <w:r w:rsidR="00C565CE">
        <w:rPr>
          <w:lang w:val="ru-RU"/>
        </w:rPr>
        <w:t xml:space="preserve"> </w:t>
      </w:r>
      <w:r w:rsidRPr="004361BF">
        <w:rPr>
          <w:lang w:val="ru-RU"/>
        </w:rPr>
        <w:t>суть которого есть напряженное ухищрение всячески прятать свои дурные стороны,</w:t>
      </w:r>
      <w:r w:rsidR="00C565CE">
        <w:rPr>
          <w:lang w:val="ru-RU"/>
        </w:rPr>
        <w:t xml:space="preserve"> </w:t>
      </w:r>
      <w:r w:rsidRPr="004361BF">
        <w:rPr>
          <w:lang w:val="ru-RU"/>
        </w:rPr>
        <w:t>не исправляя их; иначе пресечется влияние на других и, следовательно,</w:t>
      </w:r>
      <w:r w:rsidR="00C565CE">
        <w:rPr>
          <w:lang w:val="ru-RU"/>
        </w:rPr>
        <w:t xml:space="preserve"> </w:t>
      </w:r>
      <w:r w:rsidRPr="004361BF">
        <w:rPr>
          <w:lang w:val="ru-RU"/>
        </w:rPr>
        <w:t>пользование ими как средствами. Тут причина и того, что от всех холодом веет</w:t>
      </w:r>
      <w:r w:rsidR="00450DE7">
        <w:rPr>
          <w:lang w:val="ru-RU"/>
        </w:rPr>
        <w:t xml:space="preserve"> — </w:t>
      </w:r>
      <w:r w:rsidRPr="004361BF">
        <w:rPr>
          <w:lang w:val="ru-RU"/>
        </w:rPr>
        <w:t xml:space="preserve">ибо всякий замкнут в себе и не разливает лучей теплой жизни вокруг </w:t>
      </w:r>
      <w:r w:rsidR="0015078F">
        <w:rPr>
          <w:lang w:val="ru-RU"/>
        </w:rPr>
        <w:t>себя.</w:t>
      </w:r>
    </w:p>
    <w:p w:rsidR="004361BF" w:rsidRPr="004361BF" w:rsidRDefault="002B5BDF" w:rsidP="0015078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Правда, Вы, верно, встречаете несколько лиц с симпатичным строем сердца: так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льнут и берут прямо за сердце. Такое расположение есть остаток родственного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чувства, с </w:t>
      </w:r>
      <w:r w:rsidRPr="004361BF">
        <w:rPr>
          <w:szCs w:val="24"/>
          <w:lang w:val="ru-RU"/>
        </w:rPr>
        <w:lastRenderedPageBreak/>
        <w:t>каким создан человек в отношении к другим; но оно тут состоит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услугах у эгоизма, который пользуется им как лучшим средством к устроению своих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дел. Я знаю одно такое лицо. Лучше прямой эгоист или эгоистка, чем такие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симпатисты и симпатистки. В тех хотя заметить можно, куда ведут дело, а здесь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редко кому удается этого </w:t>
      </w:r>
      <w:r w:rsidR="0015078F">
        <w:rPr>
          <w:szCs w:val="24"/>
          <w:lang w:val="ru-RU"/>
        </w:rPr>
        <w:t>достигнуть.</w:t>
      </w:r>
    </w:p>
    <w:p w:rsidR="004361BF" w:rsidRPr="004361BF" w:rsidRDefault="002B5BDF" w:rsidP="0015078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Правда, Вы непрестанно почти встречаете услуги, но они делаются затем, чтоб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потом за одну запрячь Вас на десять дел в свою пользу. Скажете: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Да как же это?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Тут все бьют на честность, и в чем-либо показать </w:t>
      </w:r>
      <w:r w:rsidR="0015078F" w:rsidRPr="004361BF">
        <w:rPr>
          <w:szCs w:val="24"/>
          <w:lang w:val="ru-RU"/>
        </w:rPr>
        <w:t>нечестность — значит</w:t>
      </w:r>
      <w:r w:rsidRPr="004361BF">
        <w:rPr>
          <w:szCs w:val="24"/>
          <w:lang w:val="ru-RU"/>
        </w:rPr>
        <w:t xml:space="preserve"> сгубить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себя.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Правда, что так есть, но эта честность есть маска эгоизма; все дело тут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 ударить себя в грязь лицом, для чего нередко допускаются самые бесчестные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поступки, коль скоро можно утаить их от других. Вы даже услышите или уже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услышали приговоры: это эгоист, это эгоистка! Не подумайте, что говорящие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сами чужды эгоизма. Нет, этот приговор относится к тем, которые не позволяют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повертывать собою или употреблять себя в средство для эгоистических целей тех,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которые так о них судят. </w:t>
      </w:r>
      <w:r w:rsidR="00450DE7" w:rsidRPr="004361BF">
        <w:rPr>
          <w:szCs w:val="24"/>
          <w:lang w:val="ru-RU"/>
        </w:rPr>
        <w:t>И, следовательно</w:t>
      </w:r>
      <w:r w:rsidRPr="004361BF">
        <w:rPr>
          <w:szCs w:val="24"/>
          <w:lang w:val="ru-RU"/>
        </w:rPr>
        <w:t>, прямо обличает в сих последних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эгоистов и эгоисток. Я слышал, что такие особы даже монахов укоряют в эгоизме: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что-де для себя одних живут. Бедные монахи! Ни поесть, ни попить, ни поспать;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день и ночь на ногах, в послушаниях, не имея своей воли и своих желаний,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попали в эгоисты! По этому одному можете судить, какого достоинства суть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вообще обличения в эгоизме, какие встречаете или встретите среди светских. Они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значат: нашла коса на </w:t>
      </w:r>
      <w:r w:rsidR="00450DE7">
        <w:rPr>
          <w:szCs w:val="24"/>
          <w:lang w:val="ru-RU"/>
        </w:rPr>
        <w:t>камень.</w:t>
      </w:r>
    </w:p>
    <w:p w:rsidR="004361BF" w:rsidRPr="004361BF" w:rsidRDefault="002B5BDF" w:rsidP="00450DE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Пересмотрев написанное, вижу, что это я очень грубый произнес суд над светскою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жизнью, но не беру слова назад. Может быть, я и не написал бы того,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написалось, но как Вы сами заметили довольно темненькие пятна в свете, то 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разохотился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запеть в ту же ноту; и не думаю, чтоб это сколько-нибудь Вас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покоробило после того, что сами Вы сказали. Но ожидаю от Вас вопроса: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Как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быть-то?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Это и будем решать в продолжение всей нашей переписки. Теперь же скажу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только: совсем Вам отстать от всех, конечно, нельзя, но сколько можно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отнекивайтесь входить в круг этой светской жизни, а когда втянут против воли,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держите себя так, как бы Вас там не было: видя не видьте и слыша не слышьте.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Видимое пусть проходит мимо глаз и слышимое мимо ушей. Внешне </w:t>
      </w:r>
      <w:r w:rsidR="00450DE7" w:rsidRPr="004361BF">
        <w:rPr>
          <w:szCs w:val="24"/>
          <w:lang w:val="ru-RU"/>
        </w:rPr>
        <w:t>действуйте,</w:t>
      </w:r>
      <w:r w:rsidRPr="004361BF">
        <w:rPr>
          <w:szCs w:val="24"/>
          <w:lang w:val="ru-RU"/>
        </w:rPr>
        <w:t xml:space="preserve"> как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все, будто нараспашку, но сердце свое берегите от сочувствий и увлечений. В этом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главное: сердце... берегите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будете там только телом, а не душою, верно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исполняя заповедь апостола: </w:t>
      </w:r>
      <w:r w:rsidR="00450DE7" w:rsidRPr="00450DE7">
        <w:rPr>
          <w:i/>
          <w:szCs w:val="24"/>
          <w:lang w:val="ru-RU"/>
        </w:rPr>
        <w:t>“</w:t>
      </w:r>
      <w:r w:rsidRPr="00450DE7">
        <w:rPr>
          <w:i/>
          <w:szCs w:val="24"/>
          <w:lang w:val="ru-RU"/>
        </w:rPr>
        <w:t xml:space="preserve">да будут </w:t>
      </w:r>
      <w:r w:rsidR="000D0C5B">
        <w:rPr>
          <w:i/>
          <w:szCs w:val="24"/>
          <w:lang w:val="ru-RU"/>
        </w:rPr>
        <w:t xml:space="preserve"> </w:t>
      </w:r>
      <w:r w:rsidR="000D0C5B" w:rsidRPr="000D0C5B">
        <w:rPr>
          <w:i/>
          <w:szCs w:val="24"/>
          <w:lang w:val="ru-RU"/>
        </w:rPr>
        <w:t>пользующиеся миром сим, как не пользующиеся</w:t>
      </w:r>
      <w:r w:rsidR="00450DE7" w:rsidRPr="00450DE7">
        <w:rPr>
          <w:i/>
          <w:szCs w:val="24"/>
          <w:lang w:val="ru-RU"/>
        </w:rPr>
        <w:t>”</w:t>
      </w:r>
      <w:r w:rsidR="00450DE7">
        <w:rPr>
          <w:szCs w:val="24"/>
          <w:lang w:val="ru-RU"/>
        </w:rPr>
        <w:t xml:space="preserve"> (1 Кор. 7</w:t>
      </w:r>
      <w:r w:rsidR="00450DE7" w:rsidRPr="00450DE7">
        <w:rPr>
          <w:szCs w:val="24"/>
          <w:lang w:val="ru-RU"/>
        </w:rPr>
        <w:t>:</w:t>
      </w:r>
      <w:r w:rsidRPr="004361BF">
        <w:rPr>
          <w:szCs w:val="24"/>
          <w:lang w:val="ru-RU"/>
        </w:rPr>
        <w:t>31). Мир здесь то же значит, что у нас свет и светская жизнь. Вы будете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требующая мира, то есть имеющая нужду соприкасаться светской жизни; но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будете держать вдали от всего свое сердце, то будете яко не требующая такой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жизни, то есть не по сочувствию и желанию в ней участвующая, а вынуждаема будучи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настоящим своим </w:t>
      </w:r>
      <w:r w:rsidR="00450DE7">
        <w:rPr>
          <w:szCs w:val="24"/>
          <w:lang w:val="ru-RU"/>
        </w:rPr>
        <w:t>положением.</w:t>
      </w:r>
    </w:p>
    <w:p w:rsidR="004361BF" w:rsidRPr="004361BF" w:rsidRDefault="002B5BDF" w:rsidP="00450DE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Утомил я Вас многописанием, но Вы же меня понудили. Прошу не пропустить без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внимания написанного, особенно последних </w:t>
      </w:r>
      <w:r w:rsidR="00450DE7">
        <w:rPr>
          <w:szCs w:val="24"/>
          <w:lang w:val="ru-RU"/>
        </w:rPr>
        <w:t>строк.</w:t>
      </w:r>
    </w:p>
    <w:p w:rsidR="00450DE7" w:rsidRPr="00AD38B1" w:rsidRDefault="00450DE7" w:rsidP="004361BF">
      <w:pPr>
        <w:rPr>
          <w:szCs w:val="24"/>
          <w:lang w:val="ru-RU"/>
        </w:rPr>
      </w:pPr>
    </w:p>
    <w:p w:rsidR="00450DE7" w:rsidRPr="00450DE7" w:rsidRDefault="00F26D75" w:rsidP="007064AB">
      <w:pPr>
        <w:pStyle w:val="Heading3"/>
        <w:rPr>
          <w:lang w:val="ru-RU"/>
        </w:rPr>
      </w:pPr>
      <w:bookmarkStart w:id="6" w:name="_Toc482121576"/>
      <w:r>
        <w:rPr>
          <w:lang w:val="ru-RU"/>
        </w:rPr>
        <w:t>|</w:t>
      </w:r>
      <w:r w:rsidR="00450DE7">
        <w:rPr>
          <w:lang w:val="ru-RU"/>
        </w:rPr>
        <w:t xml:space="preserve"> 5</w:t>
      </w:r>
      <w:r>
        <w:rPr>
          <w:lang w:val="ru-RU"/>
        </w:rPr>
        <w:t xml:space="preserve"> |</w:t>
      </w:r>
      <w:bookmarkEnd w:id="6"/>
    </w:p>
    <w:p w:rsidR="004361BF" w:rsidRPr="004361BF" w:rsidRDefault="002B5BDF" w:rsidP="00122761">
      <w:pPr>
        <w:rPr>
          <w:szCs w:val="24"/>
          <w:lang w:val="ru-RU"/>
        </w:rPr>
      </w:pPr>
      <w:r w:rsidRPr="00122761">
        <w:rPr>
          <w:b/>
          <w:sz w:val="40"/>
          <w:szCs w:val="24"/>
          <w:lang w:val="ru-RU"/>
        </w:rPr>
        <w:t>С</w:t>
      </w:r>
      <w:r w:rsidRPr="004361BF">
        <w:rPr>
          <w:szCs w:val="24"/>
          <w:lang w:val="ru-RU"/>
        </w:rPr>
        <w:t>колько Вы наделали вопросов по поводу предыдущих двух писем! Это показывает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 прилежную, живую и восприимчивую ученицу и обещает успех. Тем охотнее мне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писать. Но не на все буду Вам отвечать теперь, оставляя ответы до следующих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разов. Займусь тем, что более всего Вас занимает. Пишите: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Ваши слова 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сторонах, силах и потребностях человеческого естества вводят меня внутрь себя.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Вхожу. Кое-что вижу, но большая часть то туманна, то совсем невидима для меня.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Сильно желаю знать, что такое духовная, душевная и телесная сторона в человеке,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какие в каждой потребности и как они удовлетворяются. Мне очень хотелось 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держать себя на уровне человеческого достоинства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истинного, как нам назначено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быть Творцом</w:t>
      </w:r>
      <w:r w:rsidR="00077A9F" w:rsidRPr="004361BF">
        <w:rPr>
          <w:szCs w:val="24"/>
          <w:lang w:val="ru-RU"/>
        </w:rPr>
        <w:t>.</w:t>
      </w:r>
      <w:r w:rsidR="00077A9F">
        <w:rPr>
          <w:szCs w:val="24"/>
          <w:lang w:val="ru-RU"/>
        </w:rPr>
        <w:t>”</w:t>
      </w:r>
    </w:p>
    <w:p w:rsidR="004361BF" w:rsidRPr="004361BF" w:rsidRDefault="002B5BDF" w:rsidP="00077A9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Хорошо-с! Вы касаетесь самых основ нашей жизни, объяснение которых даст нам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основы для всех последующих рассуждений. Уж как же иначе человеку и жить, как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так, как он устроен. Установив здравые понятия о том, как устроен человек,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получим вернейшее указание на то, как ему следует жить. Мне думается, что многие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потому и не живут, как </w:t>
      </w:r>
      <w:r w:rsidRPr="004361BF">
        <w:rPr>
          <w:szCs w:val="24"/>
          <w:lang w:val="ru-RU"/>
        </w:rPr>
        <w:lastRenderedPageBreak/>
        <w:t>должно, что думают, будто правила о сей достодолжной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 навязываются совне, а не исходят из самого естества человека и не 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требуются. Если б были уверены, что так есть, не стали бы поперечить им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отступать от них. Итак, извольте </w:t>
      </w:r>
      <w:r w:rsidR="00077A9F">
        <w:rPr>
          <w:szCs w:val="24"/>
          <w:lang w:val="ru-RU"/>
        </w:rPr>
        <w:t>прислушать.</w:t>
      </w:r>
    </w:p>
    <w:p w:rsidR="004361BF" w:rsidRPr="004361BF" w:rsidRDefault="002B5BDF" w:rsidP="00077A9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Тело наше состоит из разных органов, из коих каждый совершает свое отправление,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существенно необходимое для жизни телесной. Главных органов три: 1) желудок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легкими, сердцем, артериями и венами, лимфатическими сосудами и множеством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других сосудов, сосудцев и желез, служащих для разных отделений из крови и соков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тела; отправление всех их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питание тела, или плототворение; 2) система мускулов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костей, отправление коих есть движение внутри и вовне; и 3) система нервов,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центр коих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голова, спинной мозг и система ганглий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где-то под брюшною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грудною преградою, а разветвления проникают все тело; отправление ее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чувствительность. Когда ход этих отправлений и взаимное их отношение в порядке,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тело здорово и жизнь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вне опасности; а когда этот порядок нарушается, тело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заболевает и жизнь в опасности. Каждое отправление имеет свою потребность,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которая дает себя живо чувствовать живущему, требуя удовлетворения. Потребности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желудочной, или питательной и плототворной, части суть пища, питие, воздух, сон;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потребность мускульно-костяной части есть потребность напрягать мускулы, которую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всякий чувствует, долго засидевшись, и прямо потребность движения, заставляющая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ходить, гулять, работать что-нибудь; потребность нервной части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приятное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раздражение нервов всего тела, как мерность тепла и холода и подобное,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особенно приятное раздражение пяти наших чувств, в которых нервная система вышла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наружу для общения с внешним миром.</w:t>
      </w:r>
    </w:p>
    <w:p w:rsidR="004361BF" w:rsidRPr="004361BF" w:rsidRDefault="002B5BDF" w:rsidP="00077A9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Все это, как видите, телесно, душе какое бы до всего этого дело. Но как она,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теснейшему сочетанию с телом, приняла его в свою личность, то своими считает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потребности телесные. Оттого говорим: я хочу есть, пить, спать, хочу ходить,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гулять, работать, хочу видеть разноцвет, слышать разноголосие, обонять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разноухания и прочее. Усвоив себе все потребности телесные, душа своим делом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считает и удовлетворение их и хлопочет о пище, питии, сне, одежде, крове и 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всем прочем, всячески желая добиться того, чтоб тело было покойно и не тревожило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ее своими докучливыми требованиями. Это отношение души к телу, которое она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держит не учась, а сама собою, по внутреннему некоему понуждению, обнаруживается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ней вроде некоего инстинкта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животолюбием, телолюбием, желанием покоить тело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и доставать все для того </w:t>
      </w:r>
      <w:r w:rsidR="00077A9F">
        <w:rPr>
          <w:szCs w:val="24"/>
          <w:lang w:val="ru-RU"/>
        </w:rPr>
        <w:t>потребное.</w:t>
      </w:r>
    </w:p>
    <w:p w:rsidR="004361BF" w:rsidRPr="004361BF" w:rsidRDefault="002B5BDF" w:rsidP="00077A9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Совокупность всего этого и есть телесная сторона человеческой жизни. Но не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здесь одинаково телесно, или плотяно и чувственно. Крепко плотяна 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питательная часть, но и она облагораживается приспособлением ее удовлетворения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потребностям и целям собственно душевным. Органы же движения и чувства служат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более нуждам души, чем тела. А один орган, стоящий будто вне системы прочих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органов, именно орган слова, исключительно есть орган души, назначенный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служения ей </w:t>
      </w:r>
      <w:r w:rsidR="00077A9F">
        <w:rPr>
          <w:szCs w:val="24"/>
          <w:lang w:val="ru-RU"/>
        </w:rPr>
        <w:t>одной.</w:t>
      </w:r>
    </w:p>
    <w:p w:rsidR="004361BF" w:rsidRPr="004361BF" w:rsidRDefault="002B5BDF" w:rsidP="00077A9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Телесная, плотская, чувственная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неодобрительная в нравственном отношении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жизнь есть та, когда человек, увлекаясь крайне животолюбием и телолюбием,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поставляет главною для себя целию и заботою покой тела, или всестороннее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удовлетворение потребностей лишь телесных с забвением о душе и тем паче о духе.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 этом каждая телесная потребность, естественно-простая, распложается 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множество прививных потребностей чрез привычку и пристрастие к разным способам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ее удовлетворения. Возьмите пищу, или питие, или одежду. Что, кажется, проще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всего сюда относящегося? А между тем сколько потребностей неотлучных: хоть умри,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да подай! Оттого видим, что иные минуты не имеют свободной, бегая за нужным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удовлетворения их, при всем том, что десятки других лиц заняты для них тем же. 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таких неизбежно должны голодать душа и дух, если они еще не совсем заглушены,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забиты и погружены в </w:t>
      </w:r>
      <w:r w:rsidR="00077A9F">
        <w:rPr>
          <w:szCs w:val="24"/>
          <w:lang w:val="ru-RU"/>
        </w:rPr>
        <w:t>чувственность.</w:t>
      </w:r>
    </w:p>
    <w:p w:rsidR="004361BF" w:rsidRPr="004361BF" w:rsidRDefault="002B5BDF" w:rsidP="00077A9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Извольте о всем этом поразмыслить. О душе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 xml:space="preserve">до следующего </w:t>
      </w:r>
      <w:r w:rsidR="00077A9F">
        <w:rPr>
          <w:szCs w:val="24"/>
          <w:lang w:val="ru-RU"/>
        </w:rPr>
        <w:t>письма.</w:t>
      </w:r>
    </w:p>
    <w:p w:rsidR="00077A9F" w:rsidRDefault="00077A9F" w:rsidP="004361BF">
      <w:pPr>
        <w:rPr>
          <w:szCs w:val="24"/>
          <w:lang w:val="ru-RU"/>
        </w:rPr>
      </w:pPr>
    </w:p>
    <w:p w:rsidR="00077A9F" w:rsidRDefault="00F26D75" w:rsidP="007064AB">
      <w:pPr>
        <w:pStyle w:val="Heading3"/>
        <w:rPr>
          <w:lang w:val="ru-RU"/>
        </w:rPr>
      </w:pPr>
      <w:bookmarkStart w:id="7" w:name="_Toc482121577"/>
      <w:r>
        <w:rPr>
          <w:lang w:val="ru-RU"/>
        </w:rPr>
        <w:lastRenderedPageBreak/>
        <w:t>|</w:t>
      </w:r>
      <w:r w:rsidR="00077A9F">
        <w:rPr>
          <w:lang w:val="ru-RU"/>
        </w:rPr>
        <w:t xml:space="preserve"> 6</w:t>
      </w:r>
      <w:r>
        <w:rPr>
          <w:lang w:val="ru-RU"/>
        </w:rPr>
        <w:t xml:space="preserve"> |</w:t>
      </w:r>
      <w:bookmarkEnd w:id="7"/>
    </w:p>
    <w:p w:rsidR="004361BF" w:rsidRPr="004361BF" w:rsidRDefault="002B5BDF" w:rsidP="00122761">
      <w:pPr>
        <w:rPr>
          <w:szCs w:val="24"/>
          <w:lang w:val="ru-RU"/>
        </w:rPr>
      </w:pPr>
      <w:r w:rsidRPr="00122761">
        <w:rPr>
          <w:b/>
          <w:sz w:val="40"/>
          <w:szCs w:val="24"/>
          <w:lang w:val="ru-RU"/>
        </w:rPr>
        <w:t>В</w:t>
      </w:r>
      <w:r w:rsidRPr="004361BF">
        <w:rPr>
          <w:szCs w:val="24"/>
          <w:lang w:val="ru-RU"/>
        </w:rPr>
        <w:t>ы входили внутрь; войдемте туда снова. Смотрите, какое там множество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разнообразие действий и движений! То одно, то другое, то входит, то выходит,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принимается, то отвергается, делается и переделывается. Ибо душа приснодвижна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 одном стоять не в силах. Если мы станем смотреть в душу сообща, то ничего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разберем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надо действия ее распределить по родам и каждый род потом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рассматривать особо. Да уж давно присмотрелись и распределили все действия души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 три разряда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мыслей, желаний и чувств, назвав каждый особою стороною души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мыслительною, желательною и чувствующею. Возьмем это разделение и начнем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обозревать каждую </w:t>
      </w:r>
      <w:r w:rsidR="00077A9F">
        <w:rPr>
          <w:szCs w:val="24"/>
          <w:lang w:val="ru-RU"/>
        </w:rPr>
        <w:t>сторону.</w:t>
      </w:r>
    </w:p>
    <w:p w:rsidR="004361BF" w:rsidRPr="004361BF" w:rsidRDefault="002B5BDF" w:rsidP="00077A9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Сторона мыслительная. Если внутри нас видится смятение, то оно наибольший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простор имеет в мыслях, желания же и чувства мятутся уже под действием мыслей.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 в разряде мыслей не все есть беспорядочное движение; есть в среде их ряд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серьезных занятий. Они-то, собственно, и составляют настоящее дело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душевной со стороны мыслей. Вот эти </w:t>
      </w:r>
      <w:r w:rsidR="006F22AA">
        <w:rPr>
          <w:szCs w:val="24"/>
          <w:lang w:val="ru-RU"/>
        </w:rPr>
        <w:t>занятия:</w:t>
      </w:r>
    </w:p>
    <w:p w:rsidR="004361BF" w:rsidRPr="004361BF" w:rsidRDefault="002B5BDF" w:rsidP="006F22A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1) Как только заметили Вы что-либо вовне посредством своих чувств или выслушали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рассказ других о том, что они заметили своими чувствами, тотчас все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воображение воображает и память запоминает; и в душу ничто не может войти помимо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воображения и памяти. Затем и последующая деятельность мыслительная опирается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воображении и памяти. Чего не сохранила память, того не вообразишь, о том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думать не станешь. Бывает, что мысли прямо рождаются из души, но и они тотчас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облекаются в образ. Так что мыслительная сторона души вся есть </w:t>
      </w:r>
      <w:r w:rsidR="00BB21DB">
        <w:rPr>
          <w:szCs w:val="24"/>
          <w:lang w:val="ru-RU"/>
        </w:rPr>
        <w:t>образная.</w:t>
      </w:r>
    </w:p>
    <w:p w:rsidR="004361BF" w:rsidRPr="004361BF" w:rsidRDefault="002B5BDF" w:rsidP="00BB21D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2) Но воображение и память добывают и хранят только материал для мыслей. Само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движение мыслей исходит из души и ведется по законам ее. Припомните, как Ваш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меньшой брат, увидев какую-либо новую вещь, тотчас обращался к Вам или другим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вопросами: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А что это? А кто это сделал? А из чего это?</w:t>
      </w:r>
      <w:r w:rsidR="001D3D9F">
        <w:rPr>
          <w:szCs w:val="24"/>
          <w:lang w:val="ru-RU"/>
        </w:rPr>
        <w:t>”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не успокаивался,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пока не решат ему всех этих вопросов и не удовлетворят его. Мыслительность души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начинается именно с порождением сих вопросов и рождает мысли в ответ на них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принимает готовые уже об этом мысли от других. Воображение и память не мыслят.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чернорабочие силы, подъяремные. Способность души, из которой исходят такие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вопросы и которою доискиваются и порождаются мысли в ответ на них, называется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рассудком, которого дело рассуждать, обдумывать и находить требуемые решения.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Понаблюдайте за собою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найдете, что ничего у Вас не делается без обдумывания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соображения. Всякую малость приходится обсуждать. Как бы мгновенно это 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делалось, повсюду входит соображение и идет по означенным прежде </w:t>
      </w:r>
      <w:r w:rsidR="00BB21DB">
        <w:rPr>
          <w:szCs w:val="24"/>
          <w:lang w:val="ru-RU"/>
        </w:rPr>
        <w:t>вопросам.</w:t>
      </w:r>
    </w:p>
    <w:p w:rsidR="004361BF" w:rsidRPr="004361BF" w:rsidRDefault="002B5BDF" w:rsidP="00BB21D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3) Когда Вы обдумываете, то тут нет еще определенной мысли. Мысль определенная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установляется, когда найдете решение какого-либо из вопросов. Рассудок Ваш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роется, ища, что такое есть какая-либо вещь, откуда она и для чего она и прочее.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Когда же найдете сами такое решение или, выслушав его от других, согласитесь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ним, обыкновенно говорите: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Теперь понимаю, толковать больше нечего, дело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решенное.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Это решение дает покой Вашей мыслительности относительно занимавшего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 предмета. Тогда рассудок Ваш обращается к другим предметам, а сложившаяся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мысль сдается в архив душевный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память, откуда по требованию нужды берется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пособие к решению других вопросов, как средство к слаганию других мыслей.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Совокупность всех сложившихся таким образом понятий составляет образ Ваших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мыслей, который Вы и обнаруживаете при всяком случае в речах своих. Это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область Вашего знания, добытого Вами трудом мысленным. Чем больше у Вас решено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вопросов, тем больше определенных мыслей или понятий о вещах; чем больше таких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понятий, тем шире круг Вашего знания. Таким образом, как видите, выше памяти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воображения у Вас стоит рассудок, который своим мыслительным трудом добывает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Вас определенные о вещах понятия или </w:t>
      </w:r>
      <w:r w:rsidR="00BB21DB">
        <w:rPr>
          <w:szCs w:val="24"/>
          <w:lang w:val="ru-RU"/>
        </w:rPr>
        <w:t>познания.</w:t>
      </w:r>
    </w:p>
    <w:p w:rsidR="004361BF" w:rsidRPr="004361BF" w:rsidRDefault="002B5BDF" w:rsidP="00BB21D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 на всякий вопрос удается нам добыть определенный ответ. Большая часть 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остается нерешенными. Думают-думают, и ничего определенного не придумают. Почему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lastRenderedPageBreak/>
        <w:t>говорят: может быть, так, а может быть, этак. Это дает мнения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предположения,</w:t>
      </w:r>
      <w:r w:rsidR="00142336" w:rsidRPr="00142336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которых в общей сложности у нас не больше ли, чем сколько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определившихся </w:t>
      </w:r>
      <w:r w:rsidR="00142336">
        <w:rPr>
          <w:szCs w:val="24"/>
          <w:lang w:val="ru-RU"/>
        </w:rPr>
        <w:t>познаний.</w:t>
      </w:r>
    </w:p>
    <w:p w:rsidR="004361BF" w:rsidRPr="004361BF" w:rsidRDefault="002B5BDF" w:rsidP="00142336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Когда кто, обсуждая известный класс предметов, добудет сам и от других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позаимствует так много определенных о них мыслей и понятий, а нерешенное в них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успеет дополнить такими удачными мнениями и предположениями, что может счесть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этот круг предметов достаточно познанным и уясненным, тогда приводит все добытое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порядок, излагает в связи и последовательности и дает нам науку о тех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предметах. Наука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 xml:space="preserve">венец мыслительной работы </w:t>
      </w:r>
      <w:r w:rsidR="00142336">
        <w:rPr>
          <w:szCs w:val="24"/>
          <w:lang w:val="ru-RU"/>
        </w:rPr>
        <w:t>рассудка.</w:t>
      </w:r>
    </w:p>
    <w:p w:rsidR="004361BF" w:rsidRDefault="002B5BDF" w:rsidP="00142336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Все это я рассказываю Вам затем, чтобы яснее Вам было, в чем должна бы состоять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естественная, законная деятельность нашей мыслительной силы. Ей следовало 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трудолюбно обсуждать незнаемое еще, чтобы познать то. Научниками быть дано очень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немногим, не всем можно и проходить науки, но обсуждать окружающие нас вещи,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 добыть определенные о них понятия, всем и можно, и должно. Вот этим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следовало быть у всех занятою мыслительной силе. Сколько она добудет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 судя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 своей крепости, но она должна быть всегда занята серьезным делом обдумывания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обсуждения действительностей. Между тем что видим в нашей мысленной области?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Непрерывное движение образов и представлений без всякой определенной цели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порядка. Помышления за помышлением восстают и то идут в ряд, то поперечат друг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другу, то забегают вперед, то возвращаются назад, то отбегают в сторону, ни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чем не останавливаясь. Это не рассуждение, а блуждание и рассеяние мыслей;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следовательно, состояние, совсем противоположное тому, чем бы следовало являться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нашей мыслительной силе,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болезнь ее, столь внедренная в нее и общая всем,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 ни одного не найдете человека, который бы мог постоянно вести серьезный труд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мышления, не подвергаясь рассеянию и блужданию мыслей, отрывающих его от дела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увлекающих в разные стороны. Часто мы задумываемся. Что это за состояние? Вот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что: мысль сходит в архив памяти и помощию воображения перебирает там весь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собравшийся хлам, переходя от истории к истории по известным законам сцепления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представлений, приплетая к бывалому небывалое, а нередко даже невозможное, пока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придет в себя и не возвратится к действительности окружающей. Говорят: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углубился. Углубился, но в пустоту, а не в серьезное обсуждение дела. Это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же, что сонное мечтание,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праздномыслие и пустомыслие. Понаблюдайте за собою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увидите, что большая часть времени проходит у нас именно в таком пустомыслии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блуждании мыслей. Иной день (и не больше ли таких) ни одной серьезной мысли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вспадет на ум. Прошу обратить на это внимание и заняться решением вопроса: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пристало ли так действовать разумной твари? А я между тем обращусь к другим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разрядам душевной </w:t>
      </w:r>
      <w:r w:rsidR="009B2A99">
        <w:rPr>
          <w:szCs w:val="24"/>
          <w:lang w:val="ru-RU"/>
        </w:rPr>
        <w:t>деятельности.</w:t>
      </w:r>
    </w:p>
    <w:p w:rsidR="009B2A99" w:rsidRPr="004361BF" w:rsidRDefault="009B2A99" w:rsidP="00557BEF">
      <w:pPr>
        <w:rPr>
          <w:lang w:val="ru-RU"/>
        </w:rPr>
      </w:pPr>
    </w:p>
    <w:p w:rsidR="009B2A99" w:rsidRDefault="00F26D75" w:rsidP="007064AB">
      <w:pPr>
        <w:pStyle w:val="Heading3"/>
        <w:rPr>
          <w:lang w:val="ru-RU"/>
        </w:rPr>
      </w:pPr>
      <w:bookmarkStart w:id="8" w:name="_Toc482121578"/>
      <w:r>
        <w:rPr>
          <w:lang w:val="ru-RU"/>
        </w:rPr>
        <w:t>|</w:t>
      </w:r>
      <w:r w:rsidR="009B2A99">
        <w:rPr>
          <w:lang w:val="ru-RU"/>
        </w:rPr>
        <w:t xml:space="preserve"> 7</w:t>
      </w:r>
      <w:r>
        <w:rPr>
          <w:lang w:val="ru-RU"/>
        </w:rPr>
        <w:t xml:space="preserve"> |</w:t>
      </w:r>
      <w:bookmarkEnd w:id="8"/>
    </w:p>
    <w:p w:rsidR="004361BF" w:rsidRDefault="002B5BDF" w:rsidP="00122761">
      <w:pPr>
        <w:rPr>
          <w:szCs w:val="24"/>
          <w:lang w:val="ru-RU"/>
        </w:rPr>
      </w:pPr>
      <w:r w:rsidRPr="00122761">
        <w:rPr>
          <w:b/>
          <w:sz w:val="40"/>
          <w:szCs w:val="24"/>
          <w:lang w:val="ru-RU"/>
        </w:rPr>
        <w:t>Ж</w:t>
      </w:r>
      <w:r w:rsidRPr="004361BF">
        <w:rPr>
          <w:szCs w:val="24"/>
          <w:lang w:val="ru-RU"/>
        </w:rPr>
        <w:t>елательная сторона. Действующая здесь сила есть воля, которая волит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желает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приобресть, употребить или сделать, что находит полезным для себя, или нужным,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или приятным, и не волит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 желает противного тому. Волнения воли требуют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соответственного дела, потому воля прямее есть деятельная сила, которой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существенная потребность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жить и действовать. Она держит в своем заведовании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силы души и тела и все подручные способы, которые все и пускает в ход,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нужно. В основе ее лежит ревность, или ретивость,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жажда дела, а возбудителями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стоят при ней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приятное, полезное</w:t>
      </w:r>
      <w:r w:rsidR="009B2A99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</w:t>
      </w:r>
      <w:r w:rsidR="009B2A99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нужное, которых когда нет, ревность спит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деятельные силы теряют напряжение, опускаются. Они поддерживают желание,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желание разжигает </w:t>
      </w:r>
      <w:r w:rsidR="009B2A99">
        <w:rPr>
          <w:szCs w:val="24"/>
          <w:lang w:val="ru-RU"/>
        </w:rPr>
        <w:t>ревность.</w:t>
      </w:r>
    </w:p>
    <w:p w:rsidR="004361BF" w:rsidRPr="004361BF" w:rsidRDefault="002B5BDF" w:rsidP="009B2A9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Ход раскрытия сей стороны душевной таков. В душе и теле есть потребности,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которым привились и потребности житейские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семейные и общественные. Эти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потребности сами по себе не дают определенного желания, а только нудят искать 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удовлетворения. Когда удовлетворение потребности тем или другим способом дано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однажды, то после того вместе с пробуждением потребности рождается и желание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того, чем удовлетворена уже была потребность. Желание всегда имеет определенный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предмет, удовлетворяющий потребность. </w:t>
      </w:r>
      <w:r w:rsidRPr="004361BF">
        <w:rPr>
          <w:szCs w:val="24"/>
          <w:lang w:val="ru-RU"/>
        </w:rPr>
        <w:lastRenderedPageBreak/>
        <w:t>Иная потребность разнообразно была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удовлетворена, потому с пробуждением ее рождаются и разные желания: то того,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другого, то третьего предмета, могущего удовлетворить потребность.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раскрывшейся жизни человека потребностей за желаниями не видно. Роятся в душе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только сии последние и требуют удовлетворения, будто сами для </w:t>
      </w:r>
      <w:r w:rsidR="009B2A99">
        <w:rPr>
          <w:szCs w:val="24"/>
          <w:lang w:val="ru-RU"/>
        </w:rPr>
        <w:t>себя.</w:t>
      </w:r>
    </w:p>
    <w:p w:rsidR="004361BF" w:rsidRPr="004361BF" w:rsidRDefault="002B5BDF" w:rsidP="009B2A9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 делать душе с сими желаниями? Ей предлежит выбор, какому предмету из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возжеланных дать предпочтение. По выборе происходит решение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сделать,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достать, или употребить избранное. По решении делается подбор средств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определяется способ и порядок исполнения. За этим следует, наконец, дело в свое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время и в своем месте. Всякое, даже самое маленькое дельце идет сим порядком.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 можете вы проверить на каком-либо своем деле. По навыку иногда все эти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действия совершаются мгновенно, и за желанием тотчас следует дело. Выбор,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решение и средства берутся тогда из прежних дел и особого производства не</w:t>
      </w:r>
      <w:r w:rsidR="00C565CE">
        <w:rPr>
          <w:szCs w:val="24"/>
          <w:lang w:val="ru-RU"/>
        </w:rPr>
        <w:t xml:space="preserve"> </w:t>
      </w:r>
      <w:r w:rsidR="009B2A99">
        <w:rPr>
          <w:szCs w:val="24"/>
          <w:lang w:val="ru-RU"/>
        </w:rPr>
        <w:t>требуют.</w:t>
      </w:r>
    </w:p>
    <w:p w:rsidR="004361BF" w:rsidRPr="004361BF" w:rsidRDefault="002B5BDF" w:rsidP="009B2A9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 пожившем человеке все почти делается по навыку. Редко случается какое-либо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предприятие или начинание, выходящее из обычного порядка дел и знаний. Так уж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бывает, что сложившаяся жизнь требует соответственных себе дел. Как они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повторяются часто, то естественно обращаются в навык, нрав, правило жизни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характер. Из совокупности всех такого рода навыков, правил и порядков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устанавливается образ жизни известного лица, как из совокупности установившихся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понятий составляется образ его мыслей и воззрений. Зная чей-либо образ жизни,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можно угадывать, что думает он в то или другое время и как поступит он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известных </w:t>
      </w:r>
      <w:r w:rsidR="009B2A99">
        <w:rPr>
          <w:szCs w:val="24"/>
          <w:lang w:val="ru-RU"/>
        </w:rPr>
        <w:t>обстоятельствах.</w:t>
      </w:r>
    </w:p>
    <w:p w:rsidR="004361BF" w:rsidRPr="004361BF" w:rsidRDefault="002B5BDF" w:rsidP="009B2A9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Заправителем деятельной жизни поставлено благоразумие, которое есть тот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рассудок, только состоящий на службе у воли. В мысленной области рассудок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решает, как что есть из существующего, а в желательной и деятельной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определяет, как что делать должно, чтоб верно было достигаемо то, что законно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возжелано. Когда навыкнет он определять это как следует, так что человек дела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свои ведет всегда или большею частию с успехом, тогда ему справедливо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приписывается благоразумие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уменье с успехом вести дела, верно соображая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средства с целями и дела с внешними </w:t>
      </w:r>
      <w:r w:rsidR="00D23323">
        <w:rPr>
          <w:szCs w:val="24"/>
          <w:lang w:val="ru-RU"/>
        </w:rPr>
        <w:t>обстоятельствами.</w:t>
      </w:r>
    </w:p>
    <w:p w:rsidR="004361BF" w:rsidRPr="004361BF" w:rsidRDefault="002B5BDF" w:rsidP="00D23323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Из сказанного Вам нетрудно будет вывесть заключение о естественно-законной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деятельности воли, которая, как видите, есть госпожа всех наших сил и всей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жизни. Ее дело определять образ, способ и меру удовлетворения желаний,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порождаемых потребностями или их заменивших, чтоб жизнь текла достодолжно,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доставляя покой и радость живущему. Есть у нас, как поминалось, потребности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желания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душевные, телесные, житейские и общественные. Не у всех они одинаково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проявляются, потому что не у всех одинаково слагается жизнь, а у одного так, 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другого иначе. Дело человека определить, как в своем положении может и должен он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удовлетворять свои потребности и желания, приладить подходящие к тому способы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вести по тому свою жизнь. Вести здравомысленно по установившейся норме свою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жизнь со всеми делами ее и начинаниями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се есть задача желательной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деятельной стороны нашей жизни. Так бы следовало. Но вникните и рассмотрите, что</w:t>
      </w:r>
      <w:r w:rsidR="00C565CE">
        <w:rPr>
          <w:szCs w:val="24"/>
          <w:lang w:val="ru-RU"/>
        </w:rPr>
        <w:t xml:space="preserve"> </w:t>
      </w:r>
      <w:r w:rsidR="00D23323">
        <w:rPr>
          <w:szCs w:val="24"/>
          <w:lang w:val="ru-RU"/>
        </w:rPr>
        <w:t>бывает.</w:t>
      </w:r>
    </w:p>
    <w:p w:rsidR="004361BF" w:rsidRPr="004361BF" w:rsidRDefault="002B5BDF" w:rsidP="00D23323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 мысленной стороне у нас бывает смятение, рассеяние и блуждание мыслей, а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желательной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непостоянство, беспорядочность и своенравие желаний, а за ними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дел. Сколь</w:t>
      </w:r>
      <w:r w:rsidR="0007451E">
        <w:rPr>
          <w:szCs w:val="24"/>
          <w:lang w:val="ru-RU"/>
        </w:rPr>
        <w:t>ко времени проходит у нас в без</w:t>
      </w:r>
      <w:r w:rsidRPr="004361BF">
        <w:rPr>
          <w:szCs w:val="24"/>
          <w:lang w:val="ru-RU"/>
        </w:rPr>
        <w:t>делии и пустоделии: шатаемся туда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сюда, сами не знаем для чего; делаем и переделываем, не умея дать здравого в том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отчета; идут у нас начинание за начинанием и дело за делом, но из всего выходит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только толкотня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суета. Зарождаются желания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ничего с ними не поделаешь: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давай и давай. И добро бы это однажды так, а то почти что ни час. Отчего это?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Расплылась госпожа наша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воля. Посмотрите еще, сколько у нас есть пришлых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возбудителей желаний: гнев, ненависть, зависть, скупость, тщеславие, гордость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подобные. Источником желаний должны быть естественные потребности сложившейся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 семейной и общественной, а в этих всех что есть естественного? Они 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расстраивают естество и все порядки жизни. Откуда же это варварское нашествие?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Оставлю это Вам на рассуждение, а сам поспешу к </w:t>
      </w:r>
      <w:r w:rsidR="00D23323">
        <w:rPr>
          <w:szCs w:val="24"/>
          <w:lang w:val="ru-RU"/>
        </w:rPr>
        <w:t>концу.</w:t>
      </w:r>
    </w:p>
    <w:p w:rsidR="00D23323" w:rsidRPr="00AD38B1" w:rsidRDefault="00D23323" w:rsidP="004361BF">
      <w:pPr>
        <w:rPr>
          <w:szCs w:val="24"/>
          <w:lang w:val="ru-RU"/>
        </w:rPr>
      </w:pPr>
    </w:p>
    <w:p w:rsidR="00D23323" w:rsidRDefault="00F26D75" w:rsidP="007064AB">
      <w:pPr>
        <w:pStyle w:val="Heading3"/>
        <w:rPr>
          <w:lang w:val="ru-RU"/>
        </w:rPr>
      </w:pPr>
      <w:bookmarkStart w:id="9" w:name="_Toc482121579"/>
      <w:r>
        <w:rPr>
          <w:lang w:val="ru-RU"/>
        </w:rPr>
        <w:lastRenderedPageBreak/>
        <w:t>|</w:t>
      </w:r>
      <w:r w:rsidR="00D23323">
        <w:rPr>
          <w:lang w:val="ru-RU"/>
        </w:rPr>
        <w:t xml:space="preserve"> 8</w:t>
      </w:r>
      <w:r>
        <w:rPr>
          <w:lang w:val="ru-RU"/>
        </w:rPr>
        <w:t xml:space="preserve"> |</w:t>
      </w:r>
      <w:bookmarkEnd w:id="9"/>
    </w:p>
    <w:p w:rsidR="004361BF" w:rsidRPr="004361BF" w:rsidRDefault="002B5BDF" w:rsidP="00122761">
      <w:pPr>
        <w:rPr>
          <w:szCs w:val="24"/>
          <w:lang w:val="ru-RU"/>
        </w:rPr>
      </w:pPr>
      <w:r w:rsidRPr="00122761">
        <w:rPr>
          <w:b/>
          <w:sz w:val="40"/>
          <w:szCs w:val="24"/>
          <w:lang w:val="ru-RU"/>
        </w:rPr>
        <w:t>С</w:t>
      </w:r>
      <w:r w:rsidRPr="004361BF">
        <w:rPr>
          <w:szCs w:val="24"/>
          <w:lang w:val="ru-RU"/>
        </w:rPr>
        <w:t>торона чувства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сердце. Кто не знает, сколь великое значение имеет в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наше сердце. В сердце осаждается все, что входит в душу совне и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вырабатывается ее мыслительною и деятельною стороною; чрез сердце же проходит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то все, что обнаруживается душою вовне. Потому оно и называется центром </w:t>
      </w:r>
      <w:r w:rsidR="00422437">
        <w:rPr>
          <w:szCs w:val="24"/>
          <w:lang w:val="ru-RU"/>
        </w:rPr>
        <w:t>жизни.</w:t>
      </w:r>
    </w:p>
    <w:p w:rsidR="004361BF" w:rsidRPr="004361BF" w:rsidRDefault="002B5BDF" w:rsidP="0042243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Дело сердца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чувствовать все касающееся нашего лица. И оно чувствует постоянно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неотступно состояние души и тела, а при этом и разнообразные впечатления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частных действий душевных и телесных, от окружающих и встречаемых предметов,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внешнего положения и вообще от течения жизни, понуждая и нудя человека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доставлять ему во всем этом приятное и отвращать неприятное. Здоровье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нездоровье тела, живость его и вялость, утомление и крепость, бодрость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дремота; затем что увидено, услышано, осязано, обоняно, вкушено, что вспомянуто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воображено, что обдумано и обдумывается, что сделано, делается и предлежит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сделать, что добыто и добывается, что может и не может быть добыто,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благоприятствует нам или не благоприятствует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лица ли то или стечение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обстоятельств,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 это отражается в сердце и раздражает его приятно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неприятно. Судя по сему, ему и минуты нельзя бы быть в покое, а быть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непрерывном волнении и тревоге, подобно барометру пред бурею.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причувствовалось, и многое проходит у него без следа, как можете проверить теми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случаями, что когда в первый раз случится нам быть где, то все нас там занимает,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а после второго и третьего раза разве </w:t>
      </w:r>
      <w:r w:rsidR="00422437">
        <w:rPr>
          <w:szCs w:val="24"/>
          <w:lang w:val="ru-RU"/>
        </w:rPr>
        <w:t>что.</w:t>
      </w:r>
    </w:p>
    <w:p w:rsidR="004361BF" w:rsidRPr="004361BF" w:rsidRDefault="002B5BDF" w:rsidP="0042243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Всякое воздействие на сердце производит в нем особое чувство, но для различения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их в нашем языке нет слов. Мы выражаем свои чувства общими терминами: приятно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неприятно, нравится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 нравится, весело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скучно, радость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горе, скорбь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удовольствие, покой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беспокойство, досада</w:t>
      </w:r>
      <w:r w:rsidR="00450DE7">
        <w:rPr>
          <w:szCs w:val="24"/>
          <w:lang w:val="ru-RU"/>
        </w:rPr>
        <w:t xml:space="preserve"> — </w:t>
      </w:r>
      <w:r w:rsidR="00C65FBA">
        <w:rPr>
          <w:szCs w:val="24"/>
          <w:lang w:val="ru-RU"/>
        </w:rPr>
        <w:t>до</w:t>
      </w:r>
      <w:r w:rsidRPr="004361BF">
        <w:rPr>
          <w:szCs w:val="24"/>
          <w:lang w:val="ru-RU"/>
        </w:rPr>
        <w:t>вольность, страх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надежда,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антипатия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симпатия. Понаблюдайте за собою и найдете, что на сердце бывает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одно, то </w:t>
      </w:r>
      <w:r w:rsidR="00422437">
        <w:rPr>
          <w:szCs w:val="24"/>
          <w:lang w:val="ru-RU"/>
        </w:rPr>
        <w:t>другое.</w:t>
      </w:r>
    </w:p>
    <w:p w:rsidR="004361BF" w:rsidRPr="004361BF" w:rsidRDefault="002B5BDF" w:rsidP="0042243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значение сердца в экономии нашей жизни не то только, чтоб страдательно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состоять над впечатлениями и свидетельствовать об удовлетворительном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неудовлетворительном состоянии нашем, но и то, чтоб поддерживать энергию всех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сил души и тела. Смотрите, как спешно делается дело, которое нравится,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которому лежит сердце! А пред тем, к которому не лежит сердце, руки опускаются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ноги не двигаются. Оттого умеющие собою править, встречая нужное дело, которое,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однако ж, не нравится сердцу, спешат найти в нем приятную сторону и тою, помирив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 нею сердце, поддерживают в себе потребную для дела энергию. Ревность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движущая сила воли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из сердца исходит. То же и в умственной работе: предмет,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павший на сердце, спешнее и всестороннее обсуждается. Мысли при этом роятся сами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собою, и труд, как бы он ни был долог, бывает не в </w:t>
      </w:r>
      <w:r w:rsidR="00422437">
        <w:rPr>
          <w:szCs w:val="24"/>
          <w:lang w:val="ru-RU"/>
        </w:rPr>
        <w:t>труд.</w:t>
      </w:r>
    </w:p>
    <w:p w:rsidR="004361BF" w:rsidRPr="004361BF" w:rsidRDefault="002B5BDF" w:rsidP="0042243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 все всем нравится и не у всех ко всему одинаково лежит сердце, но у одних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боль-ше к одному, а у других больше к другому. Это выражается так: у всякого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свой вкус. Зависит это частию от естественного предрасположения, частию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больше ли?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от первых впечатлений, от впечатлений воспитания и случайностей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жизни. Но как бы ни образовались вкусы, они заставляют человека так устроить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свою жизнь, такими окружить себя предметами и соотношениями, какие указывает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вкус и с какими мирен он бывает, удовлетворяясь ими. Удовлетворение вкусов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сердечных дает ему покой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сладкий, который и составляет свою для всякого меру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счастия. Ничто не тревожит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 xml:space="preserve">вот и </w:t>
      </w:r>
      <w:r w:rsidR="00E74B1A">
        <w:rPr>
          <w:szCs w:val="24"/>
          <w:lang w:val="ru-RU"/>
        </w:rPr>
        <w:t>счастие.</w:t>
      </w:r>
    </w:p>
    <w:p w:rsidR="004361BF" w:rsidRPr="004361BF" w:rsidRDefault="002B5BDF" w:rsidP="00E74B1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Если б человек всегда в мысленной части держался здравомыслия, а в деятельности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благоразумия, то встречал бы в жизни наименьшую долю случайностей, неприятных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его сердцу, и, следовательно, имел бы наибольшую долю счастия. Но,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указывалось, мысленная часть редко держит себя достодолжно, предаваясь мечтам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рассеянности, и деятельная уклоняется от своего нормального направления,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увлекаясь непостоянными желаниями, возбуждаемыми не потребностями естества,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пришлыми страстями. Оттого и сердце покоя не имеет и, пока те стороны находятся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таком состоянии, иметь его не может. Больше всего тиранят сердце страсти.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будь страстей, встречались бы, конечно, неприятности, но они никогда не мучили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бы так сердца, как мучат страсти. Как жжет сердце </w:t>
      </w:r>
      <w:r w:rsidRPr="004361BF">
        <w:rPr>
          <w:szCs w:val="24"/>
          <w:lang w:val="ru-RU"/>
        </w:rPr>
        <w:lastRenderedPageBreak/>
        <w:t>гнев! Как терзает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ненависть! Как точит злая зависть! Сколько тревог и мук причиняет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неудовлетворенное или посрамленное тщеславие! Как давит скорбь, когда гонор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страдает! Да если построже рассмотреть, то найдем, что и все наши тревоги и боли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сердца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от страстей. Эти злые страсти, когда удовлетворяемы бывают, дают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радость, но кратковременную, а когда не бывают удовлетворяемы, а, напротив,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встречают противное, то причиняют скорбь продолжительную и </w:t>
      </w:r>
      <w:r w:rsidR="00E74B1A">
        <w:rPr>
          <w:szCs w:val="24"/>
          <w:lang w:val="ru-RU"/>
        </w:rPr>
        <w:t>несносную.</w:t>
      </w:r>
    </w:p>
    <w:p w:rsidR="004361BF" w:rsidRPr="004361BF" w:rsidRDefault="002B5BDF" w:rsidP="00E74B1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Таким образом, видно, что сердце наше точно есть корень и центр жизни. Оно,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давая знать о хорошем или худом состоянии человека, возбуждает к деятельности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прочие силы и послед деятельности их опять принимает в себя, на усиление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ослабление того чувства, коим определяется состояние человека. Казалось бы,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ему следовало бы отдать полную власть и над управлением жизнию, как это и бывает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 многих-многих вполне, а у всех прочих понемногу. Казалось бы, так, и, может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быть, по естеству оно имело именно такое назначение, но привзошли страсти и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помутили. При них и состояние наше указывается сердцем неверно, и впечатления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бывают не таковы, каким следовало бы быть, и вкусы извращаются, и возбуждения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других сил направляются не в должную сторону. Потому теперь закон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держать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сердце в руках и подвергать чувства, вкусы и влечения его строгой критике.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очистится кто от страстей, пусть дает волю сердцу, но пока страсти в силе,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давать волю сердцу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значит явно обречь себя на всякие неверные шаги. Хуже всего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поступают те, которые и целию жизни поставляют сласти сердца и наслаждение,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говорят, жизнию. Так как сласти и наслаждения плотские и чувственные дают себя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сильнее чувствовать, то такие лица всегда ниспадают в грубую чувственность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становятся ниже той черты, которая отделяет человека от прочих живых </w:t>
      </w:r>
      <w:r w:rsidR="00E74B1A">
        <w:rPr>
          <w:szCs w:val="24"/>
          <w:lang w:val="ru-RU"/>
        </w:rPr>
        <w:t>тварей.</w:t>
      </w:r>
    </w:p>
    <w:p w:rsidR="004361BF" w:rsidRPr="004361BF" w:rsidRDefault="002B5BDF" w:rsidP="00E74B1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вот Вам душа и душевная жизнь со всех ее сторон! Я указывал нарочно, чему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естественно следует быть на каждой стороне и чему не следует. И без напоминания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 вижу в Вас готовность следовать первому и отвращать последнее. И благослови,</w:t>
      </w:r>
      <w:r w:rsidR="00C565CE">
        <w:rPr>
          <w:szCs w:val="24"/>
          <w:lang w:val="ru-RU"/>
        </w:rPr>
        <w:t xml:space="preserve"> </w:t>
      </w:r>
      <w:r w:rsidR="00E74B1A">
        <w:rPr>
          <w:szCs w:val="24"/>
          <w:lang w:val="ru-RU"/>
        </w:rPr>
        <w:t>Господи!</w:t>
      </w:r>
    </w:p>
    <w:p w:rsidR="00E74B1A" w:rsidRPr="00CD6003" w:rsidRDefault="00E74B1A" w:rsidP="004361BF">
      <w:pPr>
        <w:rPr>
          <w:szCs w:val="24"/>
          <w:lang w:val="ru-RU"/>
        </w:rPr>
      </w:pPr>
    </w:p>
    <w:p w:rsidR="004361BF" w:rsidRPr="00E74B1A" w:rsidRDefault="00F26D75" w:rsidP="007064AB">
      <w:pPr>
        <w:pStyle w:val="Heading3"/>
        <w:rPr>
          <w:lang w:val="ru-RU"/>
        </w:rPr>
      </w:pPr>
      <w:bookmarkStart w:id="10" w:name="_Toc482121580"/>
      <w:r>
        <w:rPr>
          <w:lang w:val="ru-RU"/>
        </w:rPr>
        <w:t>|</w:t>
      </w:r>
      <w:r w:rsidR="00E74B1A">
        <w:rPr>
          <w:lang w:val="ru-RU"/>
        </w:rPr>
        <w:t xml:space="preserve"> 9</w:t>
      </w:r>
      <w:r>
        <w:rPr>
          <w:lang w:val="ru-RU"/>
        </w:rPr>
        <w:t xml:space="preserve"> |</w:t>
      </w:r>
      <w:bookmarkEnd w:id="10"/>
    </w:p>
    <w:p w:rsidR="004361BF" w:rsidRPr="004361BF" w:rsidRDefault="002B5BDF" w:rsidP="00122761">
      <w:pPr>
        <w:rPr>
          <w:szCs w:val="24"/>
          <w:lang w:val="ru-RU"/>
        </w:rPr>
      </w:pPr>
      <w:r w:rsidRPr="00122761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 xml:space="preserve">ишете: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Я пробовала удержать свои мысли на серьезном и никак не смогла. Думала,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это зависит от моей непривычки рассуждать, и взяла хорошую книгу, чтоб при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помощи ее держать ум о дельном рассуждающим,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тут то же. Ум все отбегает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сторону и все к пустякам. Наконец я и совсем задумалась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где-где не была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каких историй не наплела. Кто-то из наших привел меня в себя вопросом: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Что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ты зафилософствовалась? О чем?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А я совсем не философствовала, а мечтала. Так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всегда ведь бывало, но прежде я не обращала на это внимания. Теперь вижу,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вижу, что сему не должно бы быть; но как же быть? Никак не управишься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мыслями</w:t>
      </w:r>
      <w:r w:rsidR="00E74B1A" w:rsidRPr="004361BF">
        <w:rPr>
          <w:szCs w:val="24"/>
          <w:lang w:val="ru-RU"/>
        </w:rPr>
        <w:t>.</w:t>
      </w:r>
      <w:r w:rsidR="00E74B1A">
        <w:rPr>
          <w:szCs w:val="24"/>
          <w:lang w:val="ru-RU"/>
        </w:rPr>
        <w:t>”</w:t>
      </w:r>
    </w:p>
    <w:p w:rsidR="004361BF" w:rsidRPr="004361BF" w:rsidRDefault="002B5BDF" w:rsidP="00E74B1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Как с этим быть, я расскажу Вам после, а теперь к тому Вашему наблюдению прошу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приложить и другое: попробуйте хоть денек один пробыть без серчания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досадования и скажите, как это Вам </w:t>
      </w:r>
      <w:r w:rsidR="00557BEF">
        <w:rPr>
          <w:szCs w:val="24"/>
          <w:lang w:val="ru-RU"/>
        </w:rPr>
        <w:t xml:space="preserve">удастся. </w:t>
      </w:r>
    </w:p>
    <w:p w:rsidR="004361BF" w:rsidRPr="004361BF" w:rsidRDefault="002B5BDF" w:rsidP="00E74B1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 xml:space="preserve">Затем Вы задаете мне вопрос: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Вы заключили: вот Вам душа и душевная жизнь. Но 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 не все указано, что бывает в душе. Ни о добродетелях, ни о благочестии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слова. А я вижу, что в нашей семье, у родных и у многих знакомых они на первом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месте не в слове только, но и в деле. Как же об них не упомянуто</w:t>
      </w:r>
      <w:r w:rsidR="00AD38B1" w:rsidRPr="004361BF">
        <w:rPr>
          <w:szCs w:val="24"/>
          <w:lang w:val="ru-RU"/>
        </w:rPr>
        <w:t>?</w:t>
      </w:r>
      <w:r w:rsidR="00AD38B1">
        <w:rPr>
          <w:szCs w:val="24"/>
          <w:lang w:val="ru-RU"/>
        </w:rPr>
        <w:t>”</w:t>
      </w:r>
      <w:r w:rsidR="00557BEF">
        <w:rPr>
          <w:szCs w:val="24"/>
          <w:lang w:val="ru-RU"/>
        </w:rPr>
        <w:t xml:space="preserve"> </w:t>
      </w:r>
    </w:p>
    <w:p w:rsidR="004361BF" w:rsidRPr="004361BF" w:rsidRDefault="002B5BDF" w:rsidP="00AD38B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Об этом только что собирался я писать. Я и прошлый раз хотел сказать, что скажу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теперь, но подумалось подождать и посмотреть, как взглянете Вы на все сказанное.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вот Ваш вопрос. Благодарствую за серьезное вникание в предлагаемое. Сие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достойно Вашей так хорошо сложенной головки. Пропуск, Вами замеченный,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пропуск, но говорить о том, что Вам показалось опущенным, было здесь совсем не 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места. Не дело души заниматься теми предметами. </w:t>
      </w:r>
      <w:r w:rsidR="00AD38B1">
        <w:rPr>
          <w:szCs w:val="24"/>
          <w:lang w:val="ru-RU"/>
        </w:rPr>
        <w:t>На</w:t>
      </w:r>
      <w:r w:rsidRPr="004361BF">
        <w:rPr>
          <w:szCs w:val="24"/>
          <w:lang w:val="ru-RU"/>
        </w:rPr>
        <w:t xml:space="preserve"> то есть дух, а душа вся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обращена исключительно на устроение нашего временного быта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земного. И познания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ее все строятся только на основании того, что дает опыт, и деятельность 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обращена на удовлетворение потребностей временной жизни, и чувства 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порождаются и держатся только из ее состояний и положений видимых. Что выше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lastRenderedPageBreak/>
        <w:t>сего, то не ее дело. Хоть и бывает в ней нечто выше сказанного, но то гостьи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суть, заходящие к ней из другой, высшей области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 xml:space="preserve">именно области </w:t>
      </w:r>
      <w:r w:rsidR="00AD38B1">
        <w:rPr>
          <w:szCs w:val="24"/>
          <w:lang w:val="ru-RU"/>
        </w:rPr>
        <w:t>духа.</w:t>
      </w:r>
    </w:p>
    <w:p w:rsidR="004361BF" w:rsidRPr="004361BF" w:rsidRDefault="002B5BDF" w:rsidP="00AD38B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 же это за дух? Это та сила, которую вдохнул Бог в лицо человека, завершая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сотворение его. Все роды существ наземных изводила по повелению Божию земля. Из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земли изошла и всякая душа живых тварей. Душа человеческая хотя и сходна с душою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животных в низшей своей части, но в высшей она несравненно превосходнее ее.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она является такою в человеке, это зависит от сочетания ее с духом. Дух,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вдохнутый Богом, сочетавшись с нею, столько возвысил ее над всякою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нечеловеческою душою. Вот почему внутри себя мы замечаем, кроме того,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видится у животных, и то, что свойственно душе человека одуховленной, а выше еще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 xml:space="preserve">то, что свойственно собственно </w:t>
      </w:r>
      <w:r w:rsidR="00AD38B1">
        <w:rPr>
          <w:szCs w:val="24"/>
          <w:lang w:val="ru-RU"/>
        </w:rPr>
        <w:t>духу.</w:t>
      </w:r>
    </w:p>
    <w:p w:rsidR="004361BF" w:rsidRPr="004361BF" w:rsidRDefault="002B5BDF" w:rsidP="00E376E8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Дух, как сила, от Бога исшедшая, ведает Бога, ищет Бога и в Нем одном находит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покой. Некиим духовным сокровенным чутьем удостоверяясь в своем исхождении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Бога, он чувствует свою полную от Него зависимость и сознает себя обязанным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всячески угождать Ему и жить только для Него и Им.</w:t>
      </w:r>
    </w:p>
    <w:p w:rsidR="004361BF" w:rsidRPr="004361BF" w:rsidRDefault="002B5BDF" w:rsidP="00E376E8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Более осязательные проявления сих движений жизни духа суть: 1) Страх Божий.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люди, на каких бы они степенях развития ни стояли, знают, что есть верховное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существо, Бог, Который все сотворил, все содержит и всем управляет, что и они 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всем от Него зависят и Ему угождать должны, что Он есть Судия и Мздовоздаятель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всякому по делам его. Таков естественный символ веры, в духе написанный.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Исповедуя его, дух благоговеинствует пред Богом и исполнен страха Божия. 2)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Совесть. Сознавая себя обязанным угождать Богу, дух не знал бы,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удовлетворить сей обязанности, если бы не руководила его в сем совесть. Сообщив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духу частичку своего всеведения в указанном естественном символе веры, Бог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начертал в нем и требования Своей святости, правды и благости, поручив ему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самому наблюдать за исполнением их и судить себя в исправности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неисправности. Сия сторона духа и есть совесть, которая указывает, что право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не право, что угодно Богу и что не угодно, что должно и чего не должно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делать; указав, властно понуждает исполнить то, а потом за исполнение награждает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утешением, а за неисполнение наказывает угрызением. Совесть есть законодатель,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блюститель закона, судия и воздаятель. Она есть естественные скрижали завета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Божия, простирающегося на всех людей. И видим у всех людей вместе с страхом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Божиим и действия </w:t>
      </w:r>
      <w:r w:rsidR="00E376E8">
        <w:rPr>
          <w:szCs w:val="24"/>
          <w:lang w:val="ru-RU"/>
        </w:rPr>
        <w:t>совести.</w:t>
      </w:r>
    </w:p>
    <w:p w:rsidR="004361BF" w:rsidRPr="004361BF" w:rsidRDefault="002B5BDF" w:rsidP="00E376E8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3) Жажда Бога. Она выражается во всеобщем стремлении ко всесовершенному благу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яснее видна тоже во всеобщем недовольстве ничем тварным. Что означает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недовольство? То, что ничто тварное удовлетворить духа нашего не может. От Бога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исшедши, Бога он ищет, Его вкусить желает и, в живом с Ним пребывая союзе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сочетании, в Нем успокаивается. Когда достигает сего, покоен бывает, а пока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достигнет, покоя иметь не может. Сколько бы ни имел кто тварных вещей и благ,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ему мало. И все, как и Вы уже замечали, ищут и ищут. Ищут и находят, но,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нашедши, бросают и снова начинают искать, чтоб и то, нашедши, также бросить. Так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без конца. Это значит, что не того и не там ищут, что и где искать следует.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осязательно ли это показывает, что в нас есть сила, от земли и земного влекущая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нас горе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 xml:space="preserve">к </w:t>
      </w:r>
      <w:r w:rsidR="00E376E8">
        <w:rPr>
          <w:szCs w:val="24"/>
          <w:lang w:val="ru-RU"/>
        </w:rPr>
        <w:t>небесному?</w:t>
      </w:r>
    </w:p>
    <w:p w:rsidR="004361BF" w:rsidRPr="004361BF" w:rsidRDefault="002B5BDF" w:rsidP="00E376E8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 разъясняю Вам подробно всех этих проявлений духа, навожу только мысль Вашу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его присутствие в нас и прошу Вас побольше подумать об этом и довесть себя до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полного убеждения, что точно есть в нас дух. Ибо в нем отличительная черта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человека. Душа человеческая делает нас малым нечим выше животных, а дух являет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нас малым нечим умаленными от Ангелов. Вы, конечно, знаете смысл ходящих у нас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фраз: дух писателя, дух народа. Это совокупность отличительных черт,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действительных, но некоторым образом идеальных, умом дознаваемых, неуловимых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неосязаемых. То же самое есть и дух человека; только дух писателя, например,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видится идеально, а дух человека присущ в нем как живая сила, живыми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ощущаемыми движениями свидетельствующая о своем </w:t>
      </w:r>
      <w:r w:rsidR="00E376E8">
        <w:rPr>
          <w:szCs w:val="24"/>
          <w:lang w:val="ru-RU"/>
        </w:rPr>
        <w:t>присутствии.</w:t>
      </w:r>
    </w:p>
    <w:p w:rsidR="004361BF" w:rsidRDefault="002B5BDF" w:rsidP="00E376E8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Из сказанного мне желательно было бы, чтоб Вы вывели такое заключение: в ком нет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движений и действий духа, тот не стоит в уровне с человеческим </w:t>
      </w:r>
      <w:r w:rsidR="003D598B">
        <w:rPr>
          <w:szCs w:val="24"/>
          <w:lang w:val="ru-RU"/>
        </w:rPr>
        <w:t>достоинством.</w:t>
      </w:r>
    </w:p>
    <w:p w:rsidR="00A30273" w:rsidRDefault="00A30273" w:rsidP="00A30273">
      <w:pPr>
        <w:rPr>
          <w:lang w:val="ru-RU"/>
        </w:rPr>
      </w:pPr>
    </w:p>
    <w:p w:rsidR="004361BF" w:rsidRPr="00406D9A" w:rsidRDefault="00F26D75" w:rsidP="007064AB">
      <w:pPr>
        <w:pStyle w:val="Heading3"/>
        <w:rPr>
          <w:lang w:val="ru-RU"/>
        </w:rPr>
      </w:pPr>
      <w:bookmarkStart w:id="11" w:name="_Toc482121581"/>
      <w:r>
        <w:rPr>
          <w:lang w:val="ru-RU"/>
        </w:rPr>
        <w:lastRenderedPageBreak/>
        <w:t>|</w:t>
      </w:r>
      <w:r w:rsidR="00406D9A">
        <w:rPr>
          <w:lang w:val="ru-RU"/>
        </w:rPr>
        <w:t xml:space="preserve"> 10</w:t>
      </w:r>
      <w:r>
        <w:rPr>
          <w:lang w:val="ru-RU"/>
        </w:rPr>
        <w:t xml:space="preserve"> |</w:t>
      </w:r>
      <w:bookmarkEnd w:id="11"/>
    </w:p>
    <w:p w:rsidR="004361BF" w:rsidRPr="004361BF" w:rsidRDefault="002B5BDF" w:rsidP="00122761">
      <w:pPr>
        <w:rPr>
          <w:szCs w:val="24"/>
          <w:lang w:val="ru-RU"/>
        </w:rPr>
      </w:pPr>
      <w:r w:rsidRPr="00122761">
        <w:rPr>
          <w:b/>
          <w:sz w:val="40"/>
          <w:szCs w:val="24"/>
          <w:lang w:val="ru-RU"/>
        </w:rPr>
        <w:t>С</w:t>
      </w:r>
      <w:r w:rsidRPr="004361BF">
        <w:rPr>
          <w:szCs w:val="24"/>
          <w:lang w:val="ru-RU"/>
        </w:rPr>
        <w:t xml:space="preserve">прашиваете: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Но как же это Вы говорите, что у всех есть дух с означенными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проявлениями, а между тем мало ли народов, не ведающих Бога?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Народы те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ведают, что есть истинный Бог, но что Он есть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 исповедуют. Веруя, что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Бог, и желая точнее определить, что Он есть, они заблуждались и называли Богом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то, что не есть Бог: кто солнце, кто луну или звезды или другое что. Не все,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однако ж, так грубо заблуждались. Когда Бог рассеял народы по лицу земли после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столпотворения, то они все понесли с собою и преданные дотоле здравые понятия 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Боге яко Духе невидимом, Творце, Промыслителе, Судии и Воздаятеле. Что Он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Творец, Промыслитель и Воздаятель, это у всех сохранилось, а что Он есть Дух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невещественный, это не все сохранили, но </w:t>
      </w:r>
      <w:r w:rsidR="00BC224D" w:rsidRPr="00BC224D">
        <w:rPr>
          <w:i/>
          <w:szCs w:val="24"/>
          <w:lang w:val="ru-RU"/>
        </w:rPr>
        <w:t>“</w:t>
      </w:r>
      <w:r w:rsidR="00BF3C61" w:rsidRPr="00BF3C61">
        <w:rPr>
          <w:i/>
          <w:szCs w:val="24"/>
          <w:lang w:val="ru-RU"/>
        </w:rPr>
        <w:t>славу нетленного Бога изменили в образ, подобный тленному человеку, и птицам, и четвероногим, и пресмыкающимся</w:t>
      </w:r>
      <w:r w:rsidR="00BC224D" w:rsidRPr="00BC224D">
        <w:rPr>
          <w:i/>
          <w:szCs w:val="24"/>
          <w:lang w:val="ru-RU"/>
        </w:rPr>
        <w:t>”</w:t>
      </w:r>
      <w:r w:rsidR="00BC224D">
        <w:rPr>
          <w:szCs w:val="24"/>
          <w:lang w:val="ru-RU"/>
        </w:rPr>
        <w:t xml:space="preserve"> (Рим. 1</w:t>
      </w:r>
      <w:r w:rsidR="00BC224D" w:rsidRPr="00BC224D">
        <w:rPr>
          <w:szCs w:val="24"/>
          <w:lang w:val="ru-RU"/>
        </w:rPr>
        <w:t>:</w:t>
      </w:r>
      <w:r w:rsidRPr="004361BF">
        <w:rPr>
          <w:szCs w:val="24"/>
          <w:lang w:val="ru-RU"/>
        </w:rPr>
        <w:t>23). Они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разумели Бога, то есть знали, что есть Бог, но не как Бога Его прославили (ст.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21). Из восточных народов более возвышенные о Боге имеются понятия у персов,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индийцев, азиатских и американских. Греки и римляне измельчили, так сказать,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Бога. Американские, например, индейцы называют Бога всемирным духом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невидимым,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всеобъемлющим. Это очень высокое представление, и себе самому оставленный дух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дальше этого идти не может. Азиатские индийцы более углублялись в постижение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Бога, но, удержав понятие о Его невидимости, всемогуществе и вседействии,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задумали точнее определить Его творческие и промыслительные действия, напутали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много несостоятельного и написали много баснословных историй.</w:t>
      </w:r>
    </w:p>
    <w:p w:rsidR="004361BF" w:rsidRPr="004361BF" w:rsidRDefault="002B5BDF" w:rsidP="00CD6003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вот в каком смысле есть не ведущие Бога! А не в том, будто есть народы,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исповедующие бытия Бога. Какие-то путешественники дали свидетельство, будто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встречали народы и народцы, которые совсем не знали Бога и не воздавали 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поклонения. Верно в этом свидетельстве только то, что они не слышали исповедания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веры и не видели поклонения Богу,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но чтоб ни того, ни другого не было...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этого следовало им побольше пожить между теми народами. Беккер в наши дни целый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месяц жил среди какого-то народа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около озер, чрез которые течет Нил,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видел богопочтения. Но, говорит, подошло новолуние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смотрю, царь собирается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куда-то, собираются и все старшины, готовят быка. Пришел определенный день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пошли на какой-то холмик и принесли быка в жертву. Уезжай я, говорит Беккер,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днями двумя-тремя раньше, мог бы со всею искренностью свидетельствовать,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этот народ не чтит Бога.</w:t>
      </w:r>
    </w:p>
    <w:p w:rsidR="004361BF" w:rsidRPr="004361BF" w:rsidRDefault="002B5BDF" w:rsidP="00FD5C6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совсем выбросьте из головы, будто есть не признающие бытия Божия.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некоторые ученые, которые думают обойтись без Бога, и ведут об этом толки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речи, и книги пишут, но, когда язык и перо тачают у них такое пусторечие, сердце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их же другое говорит. Они надуваются являть себя не верующими в Бога, но очень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сомнительно, чтоб окончательно успевали в этом и пред своею совестию.</w:t>
      </w:r>
    </w:p>
    <w:p w:rsidR="004361BF" w:rsidRPr="004361BF" w:rsidRDefault="002B5BDF" w:rsidP="00FE02D4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Ведая Бога, все и совестность являют, и чтут Бога, и молятся Ему, и чают будущей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жизни, в коей каждому воздано будет по делам его. Сила, содержащая все такие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верования и убеждения, есть дух. Положим же мы с Вами, что в каждом человеке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есть дух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высшая сторона человеческой жизни, сила, влекущая его от видимого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невидимому, от временного к вечному, от твари к Творцу, характеризующая человека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отличающая его от всех других живых тварей наземных. Можно сию силу ослаблять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разных степенях, можно криво истолковывать ее требования, но совсем 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заглушить или истребить нельзя. Она неотъемлемая принадлежность нашего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человеческого естества и у всякого проявляет себя своим образом.</w:t>
      </w:r>
    </w:p>
    <w:p w:rsidR="004361BF" w:rsidRPr="004361BF" w:rsidRDefault="002B5BDF" w:rsidP="00FE02D4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Вот к каким речам завели Вы меня своим вопросом. Но не к худу. Хотел же я писать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 не об этом, а о том, что произошло и происходит в душе от воздействия духа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 сочетании его с нею. Но об этом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до следующего раза.</w:t>
      </w:r>
    </w:p>
    <w:p w:rsidR="00FE02D4" w:rsidRPr="00A30273" w:rsidRDefault="00FE02D4" w:rsidP="00A30273">
      <w:pPr>
        <w:rPr>
          <w:lang w:val="ru-RU"/>
        </w:rPr>
      </w:pPr>
    </w:p>
    <w:p w:rsidR="004361BF" w:rsidRPr="004361BF" w:rsidRDefault="00F26D75" w:rsidP="007064AB">
      <w:pPr>
        <w:pStyle w:val="Heading3"/>
        <w:rPr>
          <w:lang w:val="ru-RU"/>
        </w:rPr>
      </w:pPr>
      <w:bookmarkStart w:id="12" w:name="_Toc482121582"/>
      <w:r>
        <w:rPr>
          <w:lang w:val="ru-RU"/>
        </w:rPr>
        <w:lastRenderedPageBreak/>
        <w:t>|</w:t>
      </w:r>
      <w:r w:rsidR="004361BF" w:rsidRPr="004361BF">
        <w:rPr>
          <w:lang w:val="ru-RU"/>
        </w:rPr>
        <w:t xml:space="preserve"> </w:t>
      </w:r>
      <w:r w:rsidR="002B5BDF" w:rsidRPr="004361BF">
        <w:rPr>
          <w:lang w:val="ru-RU"/>
        </w:rPr>
        <w:t>11</w:t>
      </w:r>
      <w:r>
        <w:rPr>
          <w:lang w:val="ru-RU"/>
        </w:rPr>
        <w:t xml:space="preserve"> |</w:t>
      </w:r>
      <w:bookmarkEnd w:id="12"/>
    </w:p>
    <w:p w:rsidR="004361BF" w:rsidRPr="004361BF" w:rsidRDefault="002B5BDF" w:rsidP="000C15D1">
      <w:pPr>
        <w:rPr>
          <w:szCs w:val="24"/>
          <w:lang w:val="ru-RU"/>
        </w:rPr>
      </w:pPr>
      <w:r w:rsidRPr="000C15D1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>ринимаюсь за то, что было прервано,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именно что привзошло в душу вследствие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соединения ее с духом, иже от Бога? От этого вся душа преобразилась и из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животной, какова она по природе, стала человеческою, с теми силами и действиями,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какие указаны выше. Но не об этом теперь речь. Пребывая такою, как описано, она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обнаруживает сверх того высшие стремления и восходит на одну степень выше,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являясь душою одуховленною.</w:t>
      </w:r>
    </w:p>
    <w:p w:rsidR="004361BF" w:rsidRPr="004361BF" w:rsidRDefault="002B5BDF" w:rsidP="00FE02D4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Такие одуховления души видны во всех сторонах ее жизни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мысленной, деятельной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чувствующей.</w:t>
      </w:r>
    </w:p>
    <w:p w:rsidR="004361BF" w:rsidRPr="004361BF" w:rsidRDefault="002B5BDF" w:rsidP="00FE02D4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 мысленной части от действия духа является в душе стремление к идеальности.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Собственно душевная мысленность вся опирается на опыте и наблюдении. Из того,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узнается сим путем раздробленно и без связи, она строит обобщения, делает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наведения и добывает, таким образом, основные положения об известном круге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вещей. На этом бы и стоять ей. Между тем она никогда не бывает этим довольна,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стремится выше, ища определить значение каждого круга вещей в общей совокупности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творений. Например, что есть человек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 познается посредством наблюдений над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ним, обобщений и наведений. Но не довольствуясь этим, мы задаемся вопросом: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значит человек в общей совокупности творений?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Доискиваясь этого, иной решит: он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есть возглавление и венец тварей; иной: он есть жрец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 той мысли, что голоса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всех тварей, хвалящих Бога бессознательно, он собирает и возносит хвалу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Всевышнему Творцу разумною песнию. Такого рода мысли и о всяком другом роде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тварей и о всей их совокупности порождать имеет позыв душа. И порождает.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Отвечают ли они делу или нет, это другой вопрос, но несомненно, что она имеет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позыв искать их, ищет и порождает. Это и есть стремление к идеальности, 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значение вещи есть ее идея.</w:t>
      </w:r>
    </w:p>
    <w:p w:rsidR="004361BF" w:rsidRPr="004361BF" w:rsidRDefault="002B5BDF" w:rsidP="00FE02D4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Это стремление обще всем. И те, которые не дают цены никаким познаниям, кроме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опытных,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они не могут удержаться от того, чтобы не поидеальничать против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воли, сами не замечая того. Языком отвергают идеи, а на деле их строят. Догадки,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какие они принимают и без которых ни один круг познаний не обходится, суть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низший класс идей.</w:t>
      </w:r>
    </w:p>
    <w:p w:rsidR="004361BF" w:rsidRPr="004361BF" w:rsidRDefault="002B5BDF" w:rsidP="00A30273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Образ воззрения идеальный есть метафизика и настоящая философия, которые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были всегда, так всегда и будут в области познаний человеческих. Дух, всегда нам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присущий как существенная сила, сам Бога созерцая яко Творца и Промыслителя,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душу манит в ту невидимую и беспредельную область. Может быть, духу, по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богоподобию, предназначено было и все вещи созерцать в Боге, и он созерцал бы,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если б не падение. Но всячески и теперь тому, кто хочет созерцать все сущее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идеально, следует исходить от Бога или от того символа, который Богом написан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духе. Мыслители, которые не так делают, уже по тому самому не суть философы.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веря идеям, построеваемым душою на основании внушений духа, они несправедливо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поступают, когда не верят тому, что составляет содержание духа, ибо то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человеческое произведение, а это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Божеское.</w:t>
      </w:r>
    </w:p>
    <w:p w:rsidR="004361BF" w:rsidRPr="004361BF" w:rsidRDefault="002B5BDF" w:rsidP="00794A3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 деятельной части от действия духа является желание и производство бескорыстных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 или добродетелей или даже и выше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стремление стать добродетельною.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Собственно, дело души в этой ее части (воле) есть устроение временного быта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человека, да благо будет ему. Исполняя это назначение, она все делает по тому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убеждению, что делаемое или приятно, или полезно, или нужно для устрояемого ею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быта. Между тем она этим не довольствуется, но выходит из этого круга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совершает дела и начинания совсем не потому, что они нужны, полезны и приятны,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 потому, что они хороши, добры и справедливы, стремясь к ним со всею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ревностию, несмотря на то что они ничего не дают для временного быта и даже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неблагоприятны ему и ведены бывают на счет его. У иного такие стремления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проявляются с такою силою, что он жертвует для них всем своим бытом, чтоб жить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отрешенно от всего. Проявления такого рода стремлений повсюдны, даже и вне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христианства. Откуда они? Из духа. В совести начертана норма святой, доброй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праведной жизни. Получив ведение о ней чрез сочетание с духом, душа увлекается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ее незримою красотою и величием и решается ввесть ее в круг своих дел и своей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жизни, преобразуя и ее по ее требованиям. И все сочувствуют </w:t>
      </w:r>
      <w:r w:rsidRPr="004361BF">
        <w:rPr>
          <w:szCs w:val="24"/>
          <w:lang w:val="ru-RU"/>
        </w:rPr>
        <w:lastRenderedPageBreak/>
        <w:t>такого рода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стремлениям, хотя не все всецело предаются им; но ни одного нет человека,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который бы по временам не посвящал своих трудов и своего достояния на дела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таком духе.</w:t>
      </w:r>
    </w:p>
    <w:p w:rsidR="004361BF" w:rsidRPr="004361BF" w:rsidRDefault="002B5BDF" w:rsidP="00C6009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 чувствующей части от действия духа является в душе стремление и любовь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красоте, или, как обычно говорят, к изящному. Собственное дело сей части в душе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воспринимать чувством благоприятные или неблагоприятные свои состояния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воздействия совне по мерке удовлетворения или неудовлетворения душевно-телесных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потребностей. Но видим в кругу чувств вместе с этими корыстными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назовем так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чувствами ряд чувств бескорыстных, возникающих совсем помимо удовлетворения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неудовлетворения потребностей,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чувств от услаждения красотою. Глаз не хочется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оторвать от цветка и слуха отвратить от пения потому только, что </w:t>
      </w:r>
      <w:r w:rsidR="008127B7">
        <w:rPr>
          <w:szCs w:val="24"/>
          <w:lang w:val="ru-RU"/>
        </w:rPr>
        <w:t xml:space="preserve">и </w:t>
      </w:r>
      <w:r w:rsidRPr="004361BF">
        <w:rPr>
          <w:szCs w:val="24"/>
          <w:lang w:val="ru-RU"/>
        </w:rPr>
        <w:t>то и другое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прекрасно. Всякий упорядочивает и украшает свое жилище так или так, потому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 красивее. Идем в прогулку и избираем место для того по тому одному, что оно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прекрасно. Выше всего этого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наслаждение, доставляемое картинами живописи,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произведениями ваяния, музыкою и пением, а и этого всего выше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наслаждение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творениями поэтическими. Изящные произведения искусства услаждают не одною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красотою внешней формы, но особенно красотою внутреннего содержания, красотою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умно-созерцаемою, идеальною. Откуда такие явления в душе? Это гостьи из другой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области, из области духа. Дух, Бога ведающий, естественно постигает красоту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Божию и ею единою ищет наслаждаться. Хотя не может он определенно указать,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она есть, но, сокровенно нося в себе предначертание ее, определенно указывает,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она не есть, выражая сие показание тем, что не довольствуется ничем тварным.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Красоту Божию созерцать, вкушать и ею наслаждаться есть потребность духа,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его жизнь и жизнь райская. Получив ведение о ней чрез сочетание с духом, и душа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увлекается вслед ее и, постигая ее своим душевным образом, то в радости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бросается на то, что в ее круге представляется ей отражением ее (дилетанты),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сама придумывает и производит вещи, в которых чает отразить ее, как она 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представилась (художники и артисты). Вот откуда эти гостьи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сладостные,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отрешенные от всего чувственного чувства, возвышающие душу до духа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одуховляющие ее! Замечу, что из искусственных произведений я отношу к сему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классу только те, которых содержанием служит божественная красота незримых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божественных вещей, а не те, которые хоть и красивы, но представляют тот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обычный душевно-телесный быт или те же наземны</w:t>
      </w:r>
      <w:r w:rsidR="008127B7">
        <w:rPr>
          <w:szCs w:val="24"/>
          <w:lang w:val="ru-RU"/>
        </w:rPr>
        <w:t>е вещи, которые составляют всег</w:t>
      </w:r>
      <w:r w:rsidRPr="004361BF">
        <w:rPr>
          <w:szCs w:val="24"/>
          <w:lang w:val="ru-RU"/>
        </w:rPr>
        <w:t>дашнюю обстановку того быта. Не красивости только ищет душа, духом водимая,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выражения в прекрасных формах невидимого прекрасного мира, куда манит ее своим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воздействием дух.</w:t>
      </w:r>
    </w:p>
    <w:p w:rsidR="004361BF" w:rsidRPr="004361BF" w:rsidRDefault="002B5BDF" w:rsidP="008127B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вот что дал душе дух, сочетан будучи с нею, и вот как душа является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одуховленною! Не думаю, чтоб что-либо из этого затруднило Вас, прошу, однако ж,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мимоходом пробежать писанное, а пообсудить хорошенько и к себе приложить.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Одуховлена ли Ваша душа? Ведь и Вы поете и музыкантствуете! Когда-нибудь мы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Вами прокритикуем эту Вашу сторону по указанному требованию, что должны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представлять изящные </w:t>
      </w:r>
      <w:r w:rsidR="008127B7">
        <w:rPr>
          <w:szCs w:val="24"/>
          <w:lang w:val="ru-RU"/>
        </w:rPr>
        <w:t>искусства.</w:t>
      </w:r>
    </w:p>
    <w:p w:rsidR="004361BF" w:rsidRPr="004361BF" w:rsidRDefault="004361BF" w:rsidP="004361BF">
      <w:pPr>
        <w:rPr>
          <w:szCs w:val="24"/>
          <w:lang w:val="ru-RU"/>
        </w:rPr>
      </w:pPr>
    </w:p>
    <w:p w:rsidR="004361BF" w:rsidRPr="004361BF" w:rsidRDefault="00F26D75" w:rsidP="007064AB">
      <w:pPr>
        <w:pStyle w:val="Heading3"/>
        <w:rPr>
          <w:lang w:val="ru-RU"/>
        </w:rPr>
      </w:pPr>
      <w:bookmarkStart w:id="13" w:name="_Toc482121583"/>
      <w:r>
        <w:rPr>
          <w:lang w:val="ru-RU"/>
        </w:rPr>
        <w:t>|</w:t>
      </w:r>
      <w:r w:rsidR="008127B7">
        <w:rPr>
          <w:lang w:val="ru-RU"/>
        </w:rPr>
        <w:t xml:space="preserve"> </w:t>
      </w:r>
      <w:r w:rsidR="002B5BDF" w:rsidRPr="004361BF">
        <w:rPr>
          <w:lang w:val="ru-RU"/>
        </w:rPr>
        <w:t>12</w:t>
      </w:r>
      <w:r>
        <w:rPr>
          <w:lang w:val="ru-RU"/>
        </w:rPr>
        <w:t xml:space="preserve"> |</w:t>
      </w:r>
      <w:bookmarkEnd w:id="13"/>
    </w:p>
    <w:p w:rsidR="004361BF" w:rsidRPr="004361BF" w:rsidRDefault="002B5BDF" w:rsidP="000C15D1">
      <w:pPr>
        <w:rPr>
          <w:szCs w:val="24"/>
          <w:lang w:val="ru-RU"/>
        </w:rPr>
      </w:pPr>
      <w:r w:rsidRPr="000C15D1">
        <w:rPr>
          <w:b/>
          <w:sz w:val="40"/>
          <w:szCs w:val="24"/>
          <w:lang w:val="ru-RU"/>
        </w:rPr>
        <w:t>Д</w:t>
      </w:r>
      <w:r w:rsidRPr="004361BF">
        <w:rPr>
          <w:szCs w:val="24"/>
          <w:lang w:val="ru-RU"/>
        </w:rPr>
        <w:t>авайте теперь с Вами сведем счеты или сделаем выводы из всего наговоренного.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Видите, сколько у нас сторон или, лучше, степеней жизни! Есть сторона и степень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 духовная, есть духовно-душевная, есть собственно душевная, есть душевно-телесная (кажется, я не оттенил ее как следует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сюда принадлежат наблюдения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воображением и памятию, желания из потребностей тела и чувства телесных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состояний и впечатлений), есть телесная. Пять ярусов, но лицо человека одно,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 одно лицо живет то тою, то другою, то третьею жизнию и, судя по тому, какою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жизнию живет, получает особый характер, отражающийся и в его воззрениях, и в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правилах, и в его чувствах, то есть оно бывает или духовным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 духовными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воззрениями, правилами и чувствами, или душевным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 душевными понятиями,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правилами и чувствами, или плотским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 плотскими мыслями, делами и чувствами.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(Серединных состояний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душевно-духовного и душевно-телесного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 беру в счет,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 не дробиться слишком.) Не то сие означает, чтоб, когда человек бывает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духовен, душевность </w:t>
      </w:r>
      <w:r w:rsidRPr="004361BF">
        <w:rPr>
          <w:szCs w:val="24"/>
          <w:lang w:val="ru-RU"/>
        </w:rPr>
        <w:lastRenderedPageBreak/>
        <w:t>и телесность не имели уже в нем места,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но то, что тогда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духовность у него бывает господствующею, подчиняя себе и проникая собою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душевность и телесность; равно не то, чтоб, когда человек бывает душевен,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духовность и телесность не существовали более,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но то, что тогда душевность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бывает господствующею, всем заправляет и всему дает свой тон и самую духовность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облекает покровом душевности; также не то, чтоб, когда человек бывает плотян,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его духовность и душевность исчезли,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но то, что тогда все у него оплотеняется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духовность и душевность плотяны бывают, подчинены плоти и ею попраны и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рабстве у нее содержимы.</w:t>
      </w:r>
    </w:p>
    <w:p w:rsidR="004361BF" w:rsidRPr="004361BF" w:rsidRDefault="002B5BDF" w:rsidP="008127B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как на какой бы степени ни находился человек, другие стороны его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остаются присущими в нем, то ни на одной степени он не бывает закабален так,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чтобы уж и высвободиться не мог из сей кабалы, но всегда имеет возможность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переходить с одной степени на другую, ослабив одну сторону своей жизни и усилив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другую. Так и духовный человек может ниспасть в душевность и телесность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плотяный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подняться до духовности, когда тот возлюбит душевное и плотское,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этот взыщет духовного. Человек всегда свободен. Свобода дана ему вместе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самосознанием и вместе с ним составляет существо духа и норму человечности.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Погасите самосознание и свободу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 xml:space="preserve">вы погасите дух, и человек стал не </w:t>
      </w:r>
      <w:r w:rsidR="008127B7">
        <w:rPr>
          <w:szCs w:val="24"/>
          <w:lang w:val="ru-RU"/>
        </w:rPr>
        <w:t>человек.</w:t>
      </w:r>
    </w:p>
    <w:p w:rsidR="004361BF" w:rsidRPr="004361BF" w:rsidRDefault="002B5BDF" w:rsidP="008127B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утверждая, что человек имеет свободу двигаться вверх и вниз по степеням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своей, я не утверждаю вместе с сим, что ему одинаково легко и удобно двигаться,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сверху ли вниз идет он или снизу вверх, или что эти движения могут совершаться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нем так же быстро и часто, как переходы из одной комнаты в другую, бывающие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нескольку раз в день. Я хотел этим только сказать, что человек, себя сознающий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свободный, есть виновник своего состояния внутреннего и что если он, попав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такое состояние, которое одобрить нельзя, остается в нем, то сам виноват в том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ответен пред Богом и людьми.</w:t>
      </w:r>
    </w:p>
    <w:p w:rsidR="004361BF" w:rsidRPr="004361BF" w:rsidRDefault="002B5BDF" w:rsidP="008127B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Всякая из показанных степеней или проявлений нашей жизни натуральна в нас 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следовательно, не может быть неодобряема сама по себе. Не натурально 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следовательно, само по себе не одобрительно то состояние, в котором мысли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блуждают, парят и бурлят, желания непостоянствуют, возбуждаемы будучи страстями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 натуральными нам, а пришлыми,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чувства сердца волнуются и мятутся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причине сих же страстей. Я нарочно оттенял эти неестественности внутри нас,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говоря о душевной жизни, чтоб остановить на них Ваше внимание. Нарочно и теперь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поминаю об этом, чтоб тоже заставить Вас получше вникнуть в это дело и отнестись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 нему по его достоинству. Блуждание помыслов, непостоянство желаний страстных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тревоги сердца непрестанно беспокоят нас, не давая ни одного дела сделать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должно и всегда почти сбивая нас с пути. Это болезнь хотя всеобщая и повсюдная,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 не естественная, а нажитая нами произвольно. Враг знает, сколько она подручна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ему, и, покушаясь искусить кого, прежде всего старается столкнуть его в этот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омут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именно сначала вводит в поток помыслов, под ними потом зажигает страстные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пожелания, а этими взволновывает сердце.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Кто доведен до этого, у того искушение созрело. Если не опомнится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падает 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падши, увлекается в водоворот бурливых движений помыслов, пожеланий и чувств,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иногда ненадолго, иногда надолго, а нередко и навсегда. Та жизнь, частичку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которой, помните, Вы испытали, вся проходит в этом водовороте и бывает, судя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кружкам, где бурливее, где потише, где поскромнее, где нараспашку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во всей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своей наготе и срамоте. Но и помимо этого редко кто бывает свободен от тех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бурлений внутри. Нет-нет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прорвется. От блужданий же мыслей и представлений,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знаю, есть ли кто свободный. Так вот эту болезнь нашу извольте заметить (да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 уж ее и заметили отчасти, жалуясь на неудержимость мыслей)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и, заметив,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взяться за труд врачевания. Всяко не выпускайте из мысли, что внутри Вас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постоянно присуще нечто недоброе, что всегда готово сбить Вас с должного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направить на недолжное.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 касается до душевности и телесности, то они сами по себе, как замечено уже,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безгрешны, как естественные нам; но человек, сформировавшийся по душевности или,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еще хуже, по плотяности, не безгрешен. Он виновен в том, что дал в себе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господство тому, что не </w:t>
      </w:r>
      <w:r w:rsidRPr="004361BF">
        <w:rPr>
          <w:szCs w:val="24"/>
          <w:lang w:val="ru-RU"/>
        </w:rPr>
        <w:lastRenderedPageBreak/>
        <w:t>предназначено к господству и должно занимать подчиненное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положение. И выходит, что, хотя душевность естественна, быть душевным человеку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неестественно; так же и плотяность естественна, но быть плотяным человеку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неестественно. Погрешность здесь в исключительном преобладании того, что должно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стоять в подчинении.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когда у кого господствует духовность, тогда, хоть это будет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исключительным характером и настроением, он не погрешает, во-первых, потому,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духовность есть норма человеческой жизни и что, следовательно, бывая духовным,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 есть настоящий человек, между тем как душевный и плотяный человек не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настоящий человек; а во-вторых, потому, что, как ни будь кто духовен, он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может не давать должного душевности и плотяности, только держит их не жирно и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подчинении духу. Пусть не широка у него душевность (в научных познаниях,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искусствах и делах прочих) и крепко стеснена плотяность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 он настоящий,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полный человек. А душевный (многознающий, искусник, делец), а тем паче плотяный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 есть настоящий человек, как бы красным не являлся он вовне. Он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безголов.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Отсюда простой человек, Бога боящийся, выше многообразованного и элегантного,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имеющего в целях своих и стремлениях угождения Богу. По сему же судите и 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произведениях литературы и искусств. Произведения, в коих все плотяно, из рук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вон нехороши; но и те, в коих господствует душевность, не отвечают своему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назначению, хотя они выше плотяных. Таков суд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только о тех произведениях, кои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чужды духовных элементов; те же, кои прямо относятся враждебно о всем духовном,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есть о Боге и вещах божественных,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прямо суть вражеские внушения и терпимы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быть не должны.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Из сего Вы видите, что по естественному назначению человек должен жить в духе,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духу подчинять и духом проникать все душевное, а тем паче телесное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а за ними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свое внешнее, то есть жизнь семейную и общественную. Се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норма!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Я не прилагаю убеждения Вам жить в духе и ему все подчинять, полагая, что если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 хорошо разобрали все сказанное, то решение жить так уже присуще в Вас. Вы уже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высказали свое решительное желание: стоять на уровне человеческой жизни, какою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быть она предназначена. Видите теперь, какою быть она предназначена, и, конечно,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желаете явить ее тако. Да ведь Вы и жили доселе в своем семействе и в кругу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родных так, как изображено, то есть по духу, хоть и науки проходили, и хозяйство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знаете, и в музыке и пении мастерица. Вам предлежит не заводить в себе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духовность, а поддерживать ее и хранить, оберегая себя от влияний и влечений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душевно-плотской жизни, в водовороты которой Вы начали попадать. Об этом-то мы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Вами и сговорились толковать. И конечно, Вы ждете поскорее решения: так как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быть-то?</w:t>
      </w:r>
    </w:p>
    <w:p w:rsidR="00EF0A8E" w:rsidRDefault="00EF0A8E" w:rsidP="004361BF">
      <w:pPr>
        <w:rPr>
          <w:szCs w:val="24"/>
          <w:lang w:val="ru-RU"/>
        </w:rPr>
      </w:pPr>
    </w:p>
    <w:p w:rsidR="004361BF" w:rsidRPr="004361BF" w:rsidRDefault="00F26D75" w:rsidP="007064AB">
      <w:pPr>
        <w:pStyle w:val="Heading3"/>
        <w:rPr>
          <w:lang w:val="ru-RU"/>
        </w:rPr>
      </w:pPr>
      <w:bookmarkStart w:id="14" w:name="_Toc482121584"/>
      <w:r>
        <w:rPr>
          <w:lang w:val="ru-RU"/>
        </w:rPr>
        <w:t>|</w:t>
      </w:r>
      <w:r w:rsidR="004361BF" w:rsidRPr="004361BF">
        <w:rPr>
          <w:lang w:val="ru-RU"/>
        </w:rPr>
        <w:t xml:space="preserve"> </w:t>
      </w:r>
      <w:r w:rsidR="002B5BDF" w:rsidRPr="004361BF">
        <w:rPr>
          <w:lang w:val="ru-RU"/>
        </w:rPr>
        <w:t>13</w:t>
      </w:r>
      <w:r>
        <w:rPr>
          <w:lang w:val="ru-RU"/>
        </w:rPr>
        <w:t xml:space="preserve"> |</w:t>
      </w:r>
      <w:bookmarkEnd w:id="14"/>
    </w:p>
    <w:p w:rsidR="004361BF" w:rsidRPr="004361BF" w:rsidRDefault="002B5BDF" w:rsidP="000C15D1">
      <w:pPr>
        <w:rPr>
          <w:szCs w:val="24"/>
          <w:lang w:val="ru-RU"/>
        </w:rPr>
      </w:pPr>
      <w:r w:rsidRPr="000C15D1">
        <w:rPr>
          <w:b/>
          <w:sz w:val="40"/>
          <w:szCs w:val="24"/>
          <w:lang w:val="ru-RU"/>
        </w:rPr>
        <w:t>Х</w:t>
      </w:r>
      <w:r w:rsidRPr="004361BF">
        <w:rPr>
          <w:szCs w:val="24"/>
          <w:lang w:val="ru-RU"/>
        </w:rPr>
        <w:t>отел отвечать на помещенный в конце прошлого письма вопрос, но подошел день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Вашего Ангела, и мне пришло в голову высказать мои Вам по сему случаю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благожелания.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Желаю Вам прежде всего здоровья, потому что в нем условие и стяжания всех благ,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какие благом считает человек, и наслаждения ими, или вкушения их. Уж у больного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расслабленного какие возможны утехи, когда все чувства в ненормальном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состоянии. Исключение надо сделать только для духовных утешений. Они не подлежат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такой зависимости от состояния здоровья и могут быть присущи, несмотря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страдания телесные. Мученики во время самых мучений истинно радовались,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воистину, а не языком только говорили, что радуются.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А за этим чего пожелать? Обычно желают счастия. Желаю Вам счастия и я. Но что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тут именно желается?! Ведь до сих пор никто еще не определил, что есть счастие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или кто воистину счастлив. Я так понимаю, что счастлив тот, кто чувствует себя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счастливым. Так вот этого и желаю Вам, желая счастия! Желаю, чтоб Вы всегда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чувствовали себя счастливою. Отчего и как? Об этом у людей столько разных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понятий и вкусов, что не разберешь. Я же потихоньку Вам скажу, что пока Вы не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духе живете, не ждите счастия. Душевная и телесная жизнь, при благоприятном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течении, дают что-то похожее будто на счастие, но это бывает </w:t>
      </w:r>
      <w:r w:rsidRPr="004361BF">
        <w:rPr>
          <w:szCs w:val="24"/>
          <w:lang w:val="ru-RU"/>
        </w:rPr>
        <w:lastRenderedPageBreak/>
        <w:t>мимолетный призрак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счастия, скоро исчезающий. К тому же при них та бурливая среда, между душою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телом образующаяся и страстными помыслами, желаниями и чувствами возметаемая,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всегда бывает сильна, а при ней, по причине яда страстей, возможно 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опьянение, забывающее страдание, как бывает и от опиума, но не отсутствие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страданий и болей сердца. Боли сердца составляют неотъемлемую принадлежность той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жизни. Дух же витает за пределами всех треволнений и туда уносит живущего в нем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и, давая ему вкушать свои блага, всегда пребывающие, делает его истинно и прочно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счастливым.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 же? Тем и кончить благожелания? Нет, думаю, что этого мало. Если б жизнь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наша кончалась этою жизнию, то, конечно, достаточно было бы сказать: будьте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здоровы и счастливы. Но как она не кончается так, а продолжается и за гробом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там только является решительною жизнию, то для полноты благожеланий не могу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пожелать Вам, чтоб Вы сподобились и там быть блаженною. Буди же Вам и там быть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блаженною. Я этого от всей души и паче всего Вам желаю и молю усердно Господа,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да проведет Он Вас безбедно путем настоящей жизни и после нее вселит в Царство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Свое всеблаженное.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При этом, конечно, в Вашем сознании представляются очень суровые условия. Есть,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конечно, условия решительные, но суровы ли они? На это скажу пока обще: и да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нет, судя по тому, как кто поставлен с детства; и, судя по сему же, предъявляю,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для Вас они не суровы. Вы уже и выполняете их. Только берегитесь и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отступайте.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Приходит мне и еще на мысль послать Вам к Вашему празднику конфету, но не знаю,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сумею ли составить ее. Попробую.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Если Вы не забыли, когда-то я заводил с Вами речь о некоей тонкой-претонкой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стихии, которая тоньше света. Зовут ее эфир. И пусть: не в имени дело, а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признании, что она есть. Я признаю, что такая тончайшая стихия есть,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проникает и всюду проходит, служа последнею гранью вещественного бытия. Полагаю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 сем, что в этой стихии витают все блаженные духи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Ангелы и святые Божии,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сами будучи облечены в некую одежду из этой же стихии. Из этой же стихии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оболочка души нашей (доразумевайте при сем слове и дух, который есть душа души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нашей человеческой). Сама душа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дух, невещественна, но оболочка ее из этой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тонкой невещественной стихии. Тело наше грубо, а та оболочка души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тончайшая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есть и служит посредницею между душою и телом. Чрез нее душа действует на тело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тело на душу. Но об этом я мимоходом говорю. Удержите только в мысли, что душа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имеет тончайшую оболочку и что эта оболочка такая же и у нашей души, какая 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всех духов. Из этого Вам нетрудно уже вывесть заключение, что та всемирная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тончайшая стихия, из которой эти оболочки и в которой витают все духи,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посредница и для взаимного общения наших душ и духов тех.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Теперь оторвитесь от этого представления и перейдите вниманием к обычным между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нами делам. Вы живете теперь в Москве, сидите в стенах своей квартиры, окружены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отвсюду зданиями и, куда ни обратите очи свои, всюду встречаете препоны: многие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предметы преграждают острозоркость и дальнозоркость очей Ваших. Но если б Вам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подняться над Москвою на каком-нибудь шаре, Вы увидели бы беспрепятственно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только ее всю, но и окрестности ее. Если б Вам еще повыше подняться, то Вы и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есть дальше кругом увидели бы. Усиль Ваше зрение и подними Вас еще выше и выше,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 можете увидеть Санкт-Петербург, Париж, Лондон и т. д. Все сие потому,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зрение Ваше стало острозорче и никаких ему нет помех видеть.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Переходите теперь опять к святым Б</w:t>
      </w:r>
      <w:r w:rsidR="00DC718C">
        <w:rPr>
          <w:szCs w:val="24"/>
          <w:lang w:val="ru-RU"/>
        </w:rPr>
        <w:t>о</w:t>
      </w:r>
      <w:r w:rsidRPr="004361BF">
        <w:rPr>
          <w:szCs w:val="24"/>
          <w:lang w:val="ru-RU"/>
        </w:rPr>
        <w:t>жиим. Та стихия, о коей речь, всюду проходит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никакой нигде помехи не встречает себе. Луч солнца проходит сквозь стекло,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 стихия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сквозь стекло, и сквозь стены, и сквозь землю, и сквозь все.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она проходит сквозь все, так и те, которые витают в ней, могут проходить</w:t>
      </w:r>
      <w:r w:rsidR="00C565CE">
        <w:rPr>
          <w:szCs w:val="24"/>
          <w:lang w:val="ru-RU"/>
        </w:rPr>
        <w:t xml:space="preserve"> </w:t>
      </w:r>
      <w:r w:rsidR="00DC718C">
        <w:rPr>
          <w:szCs w:val="24"/>
          <w:lang w:val="ru-RU"/>
        </w:rPr>
        <w:t xml:space="preserve">сквозь все, когда нужно, </w:t>
      </w:r>
      <w:r w:rsidRPr="004361BF">
        <w:rPr>
          <w:szCs w:val="24"/>
          <w:lang w:val="ru-RU"/>
        </w:rPr>
        <w:t>как Спаситель прошел в горницу, где были апостолы</w:t>
      </w:r>
      <w:r w:rsidR="00DC718C">
        <w:rPr>
          <w:szCs w:val="24"/>
          <w:lang w:val="ru-RU"/>
        </w:rPr>
        <w:t>,</w:t>
      </w:r>
      <w:r w:rsidR="00C565CE">
        <w:rPr>
          <w:szCs w:val="24"/>
          <w:lang w:val="ru-RU"/>
        </w:rPr>
        <w:t xml:space="preserve"> </w:t>
      </w:r>
      <w:r w:rsidR="00DC718C" w:rsidRPr="00D749BB">
        <w:rPr>
          <w:i/>
          <w:szCs w:val="24"/>
          <w:lang w:val="ru-RU"/>
        </w:rPr>
        <w:t>“когда двери дома, где собирались ученики Его, были заперты”</w:t>
      </w:r>
      <w:r w:rsidR="00DC718C" w:rsidRPr="00DC718C">
        <w:rPr>
          <w:szCs w:val="24"/>
          <w:lang w:val="ru-RU"/>
        </w:rPr>
        <w:t xml:space="preserve"> (</w:t>
      </w:r>
      <w:r w:rsidR="00D749BB">
        <w:rPr>
          <w:szCs w:val="24"/>
          <w:lang w:val="ru-RU"/>
        </w:rPr>
        <w:t>И</w:t>
      </w:r>
      <w:r w:rsidR="00DC718C">
        <w:rPr>
          <w:szCs w:val="24"/>
          <w:lang w:val="ru-RU"/>
        </w:rPr>
        <w:t>н</w:t>
      </w:r>
      <w:r w:rsidR="00D749BB">
        <w:rPr>
          <w:szCs w:val="24"/>
          <w:lang w:val="ru-RU"/>
        </w:rPr>
        <w:t>. 20:19</w:t>
      </w:r>
      <w:r w:rsidR="00DC718C" w:rsidRPr="00DC718C">
        <w:rPr>
          <w:szCs w:val="24"/>
          <w:lang w:val="ru-RU"/>
        </w:rPr>
        <w:t>)</w:t>
      </w:r>
      <w:r w:rsidRPr="004361BF">
        <w:rPr>
          <w:szCs w:val="24"/>
          <w:lang w:val="ru-RU"/>
        </w:rPr>
        <w:t>. Обитают они в определенном месте, но, когда им повелевается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или позволяется, тотчас переносятся куда нужно по той стихии и никаких преград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только не встречают, но и не видят. Когда нужно, переносятся, а когда нет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такой нужды, на своем месте пребывая, видят по всем направлениям, что где есть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что где творится. И когда очи свои </w:t>
      </w:r>
      <w:r w:rsidRPr="004361BF">
        <w:rPr>
          <w:szCs w:val="24"/>
          <w:lang w:val="ru-RU"/>
        </w:rPr>
        <w:lastRenderedPageBreak/>
        <w:t>обращают на землю, то есть на нас грешных,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ясно видят и нас... только не это грубое тело наше, до коего им дела нет, а видят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самую душу нашу как она есть, не непосредственно, а посредством оболочки души,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сродной с их оболочкою и тою стихиею, в коей они живут,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ибо состояние души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верно отражается в ее оболочке.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Извольте теперь вообразить: сидят двое и разговаривают, при этом душа каждого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настроена своим образом. Каждый из них не видит, что на душе у другого,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причине грубой занавески тела, за которою прячется душа; а Ангелы и святые, если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обратят взор на них, увидят душу их, как она есть и что в ней есть,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ибо какова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она и что в ней, отражается в ее оболочке. Если в ней святые мысли и чувства,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оболочка ее светла, и при каждом святом чувстве светла особым образом. А если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мысли и чувства ее не совсем чисты, то и оболочка ее не светла и от каждого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нечистого чувства своим образом помрачена, являясь то как туман, то как мрак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ночи. Если б Вы вознеслись на небо и Ангельское восприяли зрение, совлекшись,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конечно, и этого тела, то, взглянув на землю, Вы увидели бы вместо разнообразной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массы людей некие тени светлые, полусветлые, туманные, мрачные, причем не дивно,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светло наряженные показались бы Вам мрачными, если у них душа дурна,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одетые в рубище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светлыми, если их душа чиста. И вот такими-то видят нас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небожители и, судя по тому, какими видят, радуются о нас или скорбят.</w:t>
      </w:r>
    </w:p>
    <w:p w:rsidR="004361BF" w:rsidRPr="004361BF" w:rsidRDefault="002B5BDF" w:rsidP="00EF0A8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Позвольте Вас спросить: какою видит Вас святая, имя которой Вы носите,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особенно ныне, когда она повнимательнее присматривается к Вам ради того, что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 поусерднее обращаетесь к ней? Какою видит Вас Ангел-хранитель, всегда при Вас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находящийся, и Сам Господь, с телом одесную Отца седящий, но и с нами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обещавшийся быть во вся дни? Какою они Вас видят, таковы Вы и на деле. Упреждаю,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таким вопросом я не думаю смутить Вас и тем омрачить Ваш праздник; напротив,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чаю доставить Вам духовное утешение и обрадование. Ибо не могу ожидать, чтоб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неба Вас видели мрачною или туманною. Вы еще не успели отуманиться, потому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видимы светлою. По крайней мере мое искреннее благожелание Вам в день Вашего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Ангела есть: да будете и пребудете всегда таковы, чтоб небожители всегда видели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 светлою. Тогда из сей жизни прямо к ним туда и перейдете. Вот этого Вам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всей души и желаю.</w:t>
      </w:r>
    </w:p>
    <w:p w:rsidR="00EF0A8E" w:rsidRPr="00D749BB" w:rsidRDefault="00EF0A8E" w:rsidP="004361BF">
      <w:pPr>
        <w:rPr>
          <w:szCs w:val="24"/>
          <w:lang w:val="ru-RU"/>
        </w:rPr>
      </w:pPr>
    </w:p>
    <w:p w:rsidR="004361BF" w:rsidRPr="004361BF" w:rsidRDefault="00F26D75" w:rsidP="007064AB">
      <w:pPr>
        <w:pStyle w:val="Heading3"/>
        <w:rPr>
          <w:lang w:val="ru-RU"/>
        </w:rPr>
      </w:pPr>
      <w:bookmarkStart w:id="15" w:name="_Toc482121585"/>
      <w:r>
        <w:rPr>
          <w:lang w:val="ru-RU"/>
        </w:rPr>
        <w:t>|</w:t>
      </w:r>
      <w:r w:rsidR="00D749BB">
        <w:rPr>
          <w:lang w:val="ru-RU"/>
        </w:rPr>
        <w:t xml:space="preserve"> </w:t>
      </w:r>
      <w:r w:rsidR="002B5BDF" w:rsidRPr="004361BF">
        <w:rPr>
          <w:lang w:val="ru-RU"/>
        </w:rPr>
        <w:t>14</w:t>
      </w:r>
      <w:r>
        <w:rPr>
          <w:lang w:val="ru-RU"/>
        </w:rPr>
        <w:t xml:space="preserve"> |</w:t>
      </w:r>
      <w:bookmarkEnd w:id="15"/>
    </w:p>
    <w:p w:rsidR="004361BF" w:rsidRPr="004361BF" w:rsidRDefault="002B5BDF" w:rsidP="000C15D1">
      <w:pPr>
        <w:rPr>
          <w:szCs w:val="24"/>
          <w:lang w:val="ru-RU"/>
        </w:rPr>
      </w:pPr>
      <w:r w:rsidRPr="000C15D1">
        <w:rPr>
          <w:b/>
          <w:sz w:val="40"/>
          <w:szCs w:val="24"/>
          <w:lang w:val="ru-RU"/>
        </w:rPr>
        <w:t>Х</w:t>
      </w:r>
      <w:r w:rsidRPr="004361BF">
        <w:rPr>
          <w:szCs w:val="24"/>
          <w:lang w:val="ru-RU"/>
        </w:rPr>
        <w:t>очу в дополнение к предыдущей речи и еще кое-что сказать о том же. Перескажу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 несколько опытов того, что душа в оболочке своей точно принимает вид,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соответственный ее внутреннему настроению. При жизни святого Андрея, Христа ради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юродивого, был в Константинополе иерей (из неженатых), постник, уединенник,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молитвенник. Все его чтили, то есть почитали. Но встретился с ним святой Андрей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видит, что он одет каким-то темным туманом, а около шеи у него обвилась змея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надписью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змея сребролюбия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>. Вот какова была душа его! А между тем этого никто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видал. Увидели просвещенн</w:t>
      </w:r>
      <w:r w:rsidR="006557B1">
        <w:rPr>
          <w:szCs w:val="24"/>
          <w:lang w:val="ru-RU"/>
        </w:rPr>
        <w:t xml:space="preserve">ые очи духовные святого Андрея </w:t>
      </w:r>
      <w:r w:rsidR="006557B1" w:rsidRPr="006557B1">
        <w:rPr>
          <w:sz w:val="20"/>
          <w:lang w:val="ru-RU"/>
        </w:rPr>
        <w:t>(</w:t>
      </w:r>
      <w:r w:rsidRPr="006557B1">
        <w:rPr>
          <w:sz w:val="20"/>
          <w:lang w:val="ru-RU"/>
        </w:rPr>
        <w:t>Святой Андрей,</w:t>
      </w:r>
      <w:r w:rsidR="00C565CE" w:rsidRPr="006557B1">
        <w:rPr>
          <w:sz w:val="20"/>
          <w:lang w:val="ru-RU"/>
        </w:rPr>
        <w:t xml:space="preserve"> </w:t>
      </w:r>
      <w:r w:rsidRPr="006557B1">
        <w:rPr>
          <w:sz w:val="20"/>
          <w:lang w:val="ru-RU"/>
        </w:rPr>
        <w:t>поговорив наедине с этим иереем, привел его в раскаяние, и он исправился.</w:t>
      </w:r>
      <w:r w:rsidR="006557B1" w:rsidRPr="006557B1">
        <w:rPr>
          <w:sz w:val="20"/>
          <w:lang w:val="ru-RU"/>
        </w:rPr>
        <w:t xml:space="preserve"> </w:t>
      </w:r>
      <w:r w:rsidRPr="006557B1">
        <w:rPr>
          <w:sz w:val="20"/>
          <w:lang w:val="ru-RU"/>
        </w:rPr>
        <w:t>Здесь и</w:t>
      </w:r>
      <w:r w:rsidR="00C565CE" w:rsidRPr="006557B1">
        <w:rPr>
          <w:sz w:val="20"/>
          <w:lang w:val="ru-RU"/>
        </w:rPr>
        <w:t xml:space="preserve"> </w:t>
      </w:r>
      <w:r w:rsidRPr="006557B1">
        <w:rPr>
          <w:sz w:val="20"/>
          <w:lang w:val="ru-RU"/>
        </w:rPr>
        <w:t>далее примечания приво</w:t>
      </w:r>
      <w:r w:rsidR="006557B1" w:rsidRPr="006557B1">
        <w:rPr>
          <w:sz w:val="20"/>
          <w:lang w:val="ru-RU"/>
        </w:rPr>
        <w:t>дятся по изданию 1914 г.)</w:t>
      </w:r>
      <w:r w:rsidRPr="006557B1">
        <w:rPr>
          <w:lang w:val="ru-RU"/>
        </w:rPr>
        <w:t>.</w:t>
      </w:r>
      <w:r w:rsidRPr="004361BF">
        <w:rPr>
          <w:szCs w:val="24"/>
          <w:lang w:val="ru-RU"/>
        </w:rPr>
        <w:t xml:space="preserve"> Но у небожителей они еще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просвещеннее. Таким образом, тогда, как нам думается, что никто нас не видит,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каковы мы, нас видит несметное множество очей. Видите, сколько звезд на небе!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Очей, на нас обращенных, еще больше.</w:t>
      </w:r>
    </w:p>
    <w:p w:rsidR="004361BF" w:rsidRPr="004361BF" w:rsidRDefault="002B5BDF" w:rsidP="006557B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Да ведь и сами мы можем если не видеть, то определять, каковы мы. Это сказывает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нам совесть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неподкупный судия. Ее можно на время заглушить, но она всегда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успевает высвободиться из-под гнета и возвысить свой голос, даже и у не совсем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совестных. А у неопорочившихся голос ее всегда чист и звонок. Она есть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именуется гласом Божиим в духе человека. В ней же отражается и то, какого мнения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 нас или какой имеют на нас взгляд небожители. Так вот, когда совесть говорит,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мы чисты во всем пред Богом и людьми, то это свидетельство совести светом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отражается окрест души нашей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все с неба видят нас светлыми. А если совесть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укоряет, что мы нечисты, то мы видимы бываем темными. Но ближе тех видят нас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всегда Ангелы-хранители, кого темным, кого светлым, судя по внутреннему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настроению, постоянному или случайному.</w:t>
      </w:r>
    </w:p>
    <w:p w:rsidR="004361BF" w:rsidRDefault="002B5BDF" w:rsidP="006557B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lastRenderedPageBreak/>
        <w:t>Кроме Ангелов и святых, видят нас невидимо для нас и темные силы. Только они,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когда душа светла, не могут смотреть на нее, боясь, подобно нетопырям, света,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воззревают на нее лишь тогда, когда она помрачаться начинает. Они всюду стаями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шмыгают и, как только заметят где потемненную душу, тотчас нападают на нее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огулом и начинают вертеть ее туда и сюда помыслами, страстными желаниями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волнением чувств. Та область бурливая, о коей я говорил, что между душою и телом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беззаконно устрояется, есть место, где бесы подседают к душе и начинают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возметать ее, как прах ветром. Они покушаются подкрасться и к светлым душам,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бывают отражаемы и поражаемы, как стрелою, лучами света. В Антиохии был волхв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Киприан. Один юноша просил его расположить к нему своим волхвованием Иустину,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прекрасную христианку, которую он хотел взять себе в жены, а она и смотреть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него не хотела. Киприан посылал к ней несколько раз состоящих у него на службе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бесов, чтоб они по-своему расшевелили в ней любовь к юноше, но те подходили к 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жилищу, а внутрь войти не могли и, воротясь, сказывали, что оттуда, изнутри, 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отражает и опаляет свет, ибо та Иустина, как облаком каким, одета светом, и им</w:t>
      </w:r>
      <w:r w:rsidR="00C565CE">
        <w:rPr>
          <w:szCs w:val="24"/>
          <w:lang w:val="ru-RU"/>
        </w:rPr>
        <w:t xml:space="preserve"> </w:t>
      </w:r>
      <w:r w:rsidR="006557B1">
        <w:rPr>
          <w:szCs w:val="24"/>
          <w:lang w:val="ru-RU"/>
        </w:rPr>
        <w:t xml:space="preserve">посмотреть на нее не удалось </w:t>
      </w:r>
      <w:r w:rsidR="006557B1" w:rsidRPr="00E16915">
        <w:rPr>
          <w:sz w:val="20"/>
          <w:lang w:val="ru-RU"/>
        </w:rPr>
        <w:t>(</w:t>
      </w:r>
      <w:r w:rsidRPr="00E16915">
        <w:rPr>
          <w:sz w:val="20"/>
          <w:lang w:val="ru-RU"/>
        </w:rPr>
        <w:t>Что дальше было, нам теперь не нужно. И юноша,</w:t>
      </w:r>
      <w:r w:rsidR="00C565CE" w:rsidRPr="00E16915">
        <w:rPr>
          <w:sz w:val="20"/>
          <w:lang w:val="ru-RU"/>
        </w:rPr>
        <w:t xml:space="preserve"> </w:t>
      </w:r>
      <w:r w:rsidRPr="00E16915">
        <w:rPr>
          <w:sz w:val="20"/>
          <w:lang w:val="ru-RU"/>
        </w:rPr>
        <w:t>и волхв обратил</w:t>
      </w:r>
      <w:r w:rsidR="006557B1" w:rsidRPr="00E16915">
        <w:rPr>
          <w:sz w:val="20"/>
          <w:lang w:val="ru-RU"/>
        </w:rPr>
        <w:t>ись ко Христу. См. Четьи Минеи)</w:t>
      </w:r>
      <w:r w:rsidRPr="00E16915">
        <w:rPr>
          <w:lang w:val="ru-RU"/>
        </w:rPr>
        <w:t>.</w:t>
      </w:r>
    </w:p>
    <w:p w:rsidR="004361BF" w:rsidRDefault="002B5BDF" w:rsidP="006557B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Вот лучший пример того, какою светлою бывает душа, когда она бывает христианка,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чиста в совести своей и Господу предана. При чистой совести страх Божий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исполняет душу и хранит ее неприкосновенною. Тогда и Господь, Который везде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все исполняет, посещает душу ту, и она вся становится светом и сияет,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звездочка.</w:t>
      </w:r>
    </w:p>
    <w:p w:rsidR="004361BF" w:rsidRDefault="002B5BDF" w:rsidP="006557B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Сохранившись такою чистою и светлою, душа и на тот свет переходит по исходе из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тела такою же светлою. Святой Антоний беседовал однажды с учениками своими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увидел полосу света, поднимающуюся к небесам. Всмотревшись в нее и различив,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там такое, он сказал: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Это Аммон святой восходит на небо в сопровождении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Ангелов.</w:t>
      </w:r>
      <w:r w:rsidR="001D3D9F">
        <w:rPr>
          <w:szCs w:val="24"/>
          <w:lang w:val="ru-RU"/>
        </w:rPr>
        <w:t>”</w:t>
      </w:r>
    </w:p>
    <w:p w:rsidR="004361BF" w:rsidRDefault="002B5BDF" w:rsidP="006557B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вот о чем возревнуйте. На видимость свою внешнюю не полагайтесь, 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возможно, что иное видится в нас, а иное мы на деле. Но ведь, конечно, быть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лучше, чем казаться. Припоминаю слова Василия Великого, который говорит: тело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наше; что, кроме тела, есть у нас, начиная с одежды,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 есть окружающее нас.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 что мы? Мы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душа (с духом). Вот туда-то, отвлекшись от всего вне нас сущего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 самого тела, надо собраться, войти в себя, порассмотреть все и решить: что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ты такое, матушка, душа наша?</w:t>
      </w:r>
    </w:p>
    <w:p w:rsidR="004361BF" w:rsidRDefault="002B5BDF" w:rsidP="006557B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Это возвращает нас к тому, от чего мы немного отклонились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именно к решению: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быть, чтоб жить в духе и им одухотворять душу и тело и все свое внешнее?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 этом до другого раза.</w:t>
      </w:r>
    </w:p>
    <w:p w:rsidR="006557B1" w:rsidRDefault="006557B1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16" w:name="_Toc482121586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15</w:t>
      </w:r>
      <w:r>
        <w:rPr>
          <w:lang w:val="ru-RU"/>
        </w:rPr>
        <w:t xml:space="preserve"> |</w:t>
      </w:r>
      <w:bookmarkEnd w:id="16"/>
    </w:p>
    <w:p w:rsidR="004361BF" w:rsidRDefault="002B5BDF" w:rsidP="000C15D1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О</w:t>
      </w:r>
      <w:r w:rsidRPr="004361BF">
        <w:rPr>
          <w:szCs w:val="24"/>
          <w:lang w:val="ru-RU"/>
        </w:rPr>
        <w:t>чень рад, что Вам понравилась моя речь о той стихии. Примите же ее, покрепче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напечатлейте в голове и всегда держите в мысли. Увидите, как она будет Вам 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всем помощна. Сколько она разъясняет предметов и сколько доставляет утешения!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Вам, вероятно, приходилось слышать вопрос, как святые слышат молитвы наши, или,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может быть, и сами Вы задавали его себе. В ответ на него толкуют-толкуют,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вопрос все остается вопросом. По-моему же, при предположении той стихии выходит: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святые могут не слышать наших молитв? Вы знаете, как действует электрический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телеграф? В Петербурге, например, заводят известный аппарат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 то же мгновение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действие петербургское отражается в Москве в подобном же аппарате и в том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значении, в каком там происходит движение. Почему так бывает? Потому что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аппараты те однородны, и соединяющая их проволока к ним же подлажена. Так,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действие такого телеграфа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 наша молитва. Мы и святые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как бы два аппарата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однородные; среда, в коей святые и коею окружены души наши,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 проволока.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Когда истинная молитва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сердечная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подвигнется в душе, тогда она по той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стихии, воздействуя на нее, как лучом света пролетает до святых и сказывает им,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чего мы хотим и о чем молимся. Между нашею молитвою и услышанием нет промежутка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только надобно, чтоб молитва шла из сердца. Оно у нас и есть телеграфный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неба снаряд. Те же </w:t>
      </w:r>
      <w:r w:rsidRPr="004361BF">
        <w:rPr>
          <w:szCs w:val="24"/>
          <w:lang w:val="ru-RU"/>
        </w:rPr>
        <w:lastRenderedPageBreak/>
        <w:t>молитвы, кои не из сердца, а из головы только и с языка идут,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дают луча, восходящего на небо, и не бывают слышны там. Да это и не молитва,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 только приемы молитвенные.</w:t>
      </w:r>
    </w:p>
    <w:p w:rsidR="004361BF" w:rsidRDefault="002B5BDF" w:rsidP="00E26E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Может быть и не замечая того, Вы прописали опытное удостоверение в сказанном.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Пишете, что помолились усердно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тотчас успокоились, получив внутри уверение,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будете изъяты из того, что Вас томило; а потом и самым делом то устроилось.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Вот и выходит, что верно мое сравнение молитвы сердечной с телеграфом, невидимо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 небу проведенным по той стихии. Из Вашего сердца пошел удар или луч к небу,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той же линии или таким же лучом с неба пришло к Вашему сердцу в ответ то,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 нужно было. Так и всегда бывает со всеми из сердца исходящими молитвами.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Исполнение и такой молитвы не всегда тотчас последует, а услышание 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совершается тотчас.</w:t>
      </w:r>
    </w:p>
    <w:p w:rsidR="004361BF" w:rsidRDefault="002B5BDF" w:rsidP="00E26E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 нарадуюсь, что так было с Вами. Даруй, Господи, чтоб так бывало с Вами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почаще. Припомните, как Вы тут молились, и всегда старайтесь так молиться, чтоб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молитва шла из сердца, а не языком только произносилась и умом мыслилась.</w:t>
      </w:r>
    </w:p>
    <w:p w:rsidR="004361BF" w:rsidRDefault="002B5BDF" w:rsidP="00E26E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Если так устроитесь, так вот Вам будет деловое решение вопроса, как быть, чтоб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жить в духе. Ибо такая молитва есть жизнь духа. Тут дух в Боге пребывает и с Ним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единится, и в этом вся сила жизни его. Ведайте же, что только тогда и значит,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дух живет, когда он молится так, как Вы помолились. Когда же нет такой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молитвы, это значит, что он замер, если не совсем заглушен.</w:t>
      </w:r>
    </w:p>
    <w:p w:rsidR="004361BF" w:rsidRDefault="002B5BDF" w:rsidP="00E26E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 буду скрывать от Вас, что хоть помолились Вы так, но, чтобы всегда так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молиться, едва ли сможете. Такую молитву Бог дает или Ангел-хранитель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возбуждает. И она приходит и отходит. Из этого не следует, однако ж, что нам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позволительно оставлять труд молитвенный. Приходит она, когда кто трудится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молитве, а кто не трудится, к тому не придет. И видим, что святые отцы много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трудились в молитве и трудами сими возгревали в себе дух молитвенный.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доходили они до этого, изображение того оставили они нам в своих писаниях.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ими на сей предмет сказанное составляет науку о молитве, которая есть наука из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наук. Придет срок, мы с Вами пройдем эту науку, а теперь я коснулся того 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мимоходом: к слову пришлось. И еще приложу: важнее молитвы ничего нет.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Следовательно, и трудиться над нею должно и усерднее, и больше всего. Даруй Вам,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Господи, усердие к такому труду.</w:t>
      </w:r>
    </w:p>
    <w:p w:rsidR="004361BF" w:rsidRDefault="002B5BDF" w:rsidP="00E26E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Ваши смиренные о себе мысли и чувства суть Ангельские чувства. Как совершенны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светлы Ангелы! А они все смиренны, смиреннее всех людей. Смиренная душа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всегда светла. Омрачение души начинается, когда она станет много о себе думать,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ибо это дело темных сил. Даруй Вам, Господи, не потерять никогда таких чувств,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 всегда быть во свете.</w:t>
      </w:r>
    </w:p>
    <w:p w:rsidR="004361BF" w:rsidRDefault="002B5BDF" w:rsidP="00E26E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Вот и опять мы отбились от своего вопроса. Уж потерпите и еще.</w:t>
      </w:r>
    </w:p>
    <w:p w:rsidR="00E26EAD" w:rsidRDefault="00E26EAD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17" w:name="_Toc482121587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16</w:t>
      </w:r>
      <w:r>
        <w:rPr>
          <w:lang w:val="ru-RU"/>
        </w:rPr>
        <w:t xml:space="preserve"> |</w:t>
      </w:r>
      <w:bookmarkEnd w:id="17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Ч</w:t>
      </w:r>
      <w:r w:rsidRPr="004361BF">
        <w:rPr>
          <w:szCs w:val="24"/>
          <w:lang w:val="ru-RU"/>
        </w:rPr>
        <w:t xml:space="preserve">то такое с Вами сделалось? И что это за вопросы: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Не знаю, что сделать с своею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жизнию. Надо же что-нибудь делать. Надо же цель себе определить?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Читаю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изумляюсь, откуда родились такие мудреные помышления. Ведь Вы уже решили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это, выразив желание стоять на уровне с достоинством человека, каким 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подобает быть по определению Божию. И речь у нас с Вами о чем идет, как не об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этом! Откуда же эти у Вас задачи?! Догадываюсь, что между Вашими знакомыми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прогрессистки или Вы попали в общество, где были такие и распускали свои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мудрования. Они обычно бредят так. У них непрестанно на языке благо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человечества, благо народа. И вот Вы, вероятно наслушавшись таких высоких идей,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пленились ими и, обратив взор на свою настоящую жизнь, с сожалением увидели,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прозябаете в кругу семьи и родных без пользы и цели. Увы! и ах! Как это до сих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пор никто Вам не открыл глаз!</w:t>
      </w:r>
    </w:p>
    <w:p w:rsidR="004361BF" w:rsidRDefault="002B5BDF" w:rsidP="00E26E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Если моя догадка справедлива, то Вам следуют поклоны, чего ради Вы об этом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сказали, давши слово писать о всем откровенно. Так ли это, однако ж, или нет,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могу оставить Ваших задач без решения. Полным решением их будет служить вся наша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беседа; </w:t>
      </w:r>
      <w:r w:rsidRPr="004361BF">
        <w:rPr>
          <w:szCs w:val="24"/>
          <w:lang w:val="ru-RU"/>
        </w:rPr>
        <w:lastRenderedPageBreak/>
        <w:t>теперь я коротко выскажу только общую мысль, чтоб Вы увидели, что та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жизнь, которую Вы доселе вели и ведете, есть настоящая жизнь и переменять в ней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нечего.</w:t>
      </w:r>
    </w:p>
    <w:p w:rsidR="004361BF" w:rsidRDefault="002B5BDF" w:rsidP="00E26E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Цель жизни точно надо определенно знать. Но мудрено ли это? И не определена 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уже она? Общее положение такое, что как есть загробная жизнь, то цель настоящей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жизни, всей, без изъятия, должна быть там, а не здесь. Это положение всем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ведомо, и толковать об нем нечего, хоть о нем меньше всего помнят на деле.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поставьте Вы себе законом для жизни Вашей всеми силами преследовать эту цель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сами увидите, какой свет разольется оттого на временное Ваше на земле пребывание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на дела Ваши. Первое, что откроется, будет убеждение, что, следовательно,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здесь есть только средства для другой жизни. Относительно же средств один закон: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употреблять их и пользоваться ими так, чтоб они вели к цели, а не отклоняли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нее и не поперечили ей. Вот Вам и решение Вашего недоумения: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Не знаю,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сделать с своею жизнию.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Смотрите на небо и всякий шаг Вашей жизни так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соразмеряйте, чтоб он был ступанием туда. Мне кажется, что это так просто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вместе так всеобъемлюще.</w:t>
      </w:r>
    </w:p>
    <w:p w:rsidR="004361BF" w:rsidRDefault="002B5BDF" w:rsidP="00E26E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 xml:space="preserve">Спрашиваете: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Надо же что-нибудь делать?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Конечно, надобно. И делайте,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попадется под руки, в Вашем кругу и в Вашей обстановке,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верьте, что это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будет настоящее Ваше дело, больше которого от Вас и не требуется. Большое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заблуждение в том, когда думают, будто для неба или</w:t>
      </w:r>
      <w:r w:rsidR="00450DE7">
        <w:rPr>
          <w:szCs w:val="24"/>
          <w:lang w:val="ru-RU"/>
        </w:rPr>
        <w:t xml:space="preserve"> — </w:t>
      </w:r>
      <w:r w:rsidR="00E26EAD">
        <w:rPr>
          <w:szCs w:val="24"/>
          <w:lang w:val="ru-RU"/>
        </w:rPr>
        <w:t>по-прог</w:t>
      </w:r>
      <w:r w:rsidRPr="004361BF">
        <w:rPr>
          <w:szCs w:val="24"/>
          <w:lang w:val="ru-RU"/>
        </w:rPr>
        <w:t>рессистски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того, чтоб сделать и свой вклад в недра человечества, надо предпринять большие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громкие дела. Совсем нет. Надобно только делать все по заповедям Господним.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 именно? Ничего особенного, как только то, что всякому представляется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обстоятельствам его жизни, чего требуют частные случаи, с каждым из нас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встречающиеся. Это вот как. Участь каждого Бог устрояет, и все течение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каждого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тоже дело Его всеблагого промышления. Следовательно, и каждый момент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каждая встреча. Возьмем пример: к Вам приходит бедный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 Бог его привел.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 сделать надо? Помочь. Бог, приведший к Вам бедного, конечно, с желанием,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 Вы поступили в отношении к сему бедному, как Ему угодно, смотрит на Вас,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Вы в самом деле поступите. Ему угодно, чтоб Вы помогли. Поможете? Угодное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Богу сделаете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сделаете шаг к последней цели: наследию неба. Обобщите этот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случай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выйдет: во всяком случае и при всякой встрече надобно делать то,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хочет Бог, чтоб мы сделали. А чего Он хочет, это мы верно знаем из предписанных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нам заповедей. Помощи кто ищет? Помоги. Обидел кто? Прости. Сами обидели кого?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Спешите испросить прощение и помириться. Похвалил кто? Не гордитесь. Побранил?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сердитесь. Пришло время молитвы? Молитесь. Работать? Работайте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прочее,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прочее, и прочее. Если, все это обсудивши, положите Вы так во всех случаях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действовать, чтоб дела Ваши угодны были Богу, быв совершаемыми неуклонно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заповедям, то все задачи относительно Вашей жизни решатся этим полно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удовлетворительно. Цель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блаженная жизнь за гробом; средства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дела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заповедям, исполнения которых требуют все случаи жизни. Мне кажется, тут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ясно и просто и нечего Вам томить себя мудреными задачами. Надо выбросить из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головы все планы о многополезной, многообъятной, общечеловеческой деятельности,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какою бредят прогрессистки,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жизнь Ваша будет созерцаться вложенною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покойные рамки и без шума ведущею к главной цели. Помните, что Господь и стакана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холодной воды, поданного томимому жаждою, не забывает.</w:t>
      </w:r>
    </w:p>
    <w:p w:rsidR="004361BF" w:rsidRDefault="002B5BDF" w:rsidP="00260ED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 xml:space="preserve">Скажете: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Но как же, образ жизни все же надобно избрать и определить?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Да где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 нам с Вами определить? Станем обдумывать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пойдет путаница в голове. Лучше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надежнее всего принять с покорностию, благодарностию и любовию то определение,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какое изрекает Бог течением обстоятельств жизни. Беру дело в отношении к Вам!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теперь под кровом родителей. Чего лучше желать? Тепло, безопасно, привольно.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живите, не залетая мыслями вдаль и делая усердно все, что лежит на Вас.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Но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же, подумайте, так навсегда оставаться нельзя, должна наконец начаться жизнь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особная. Тут как быть? И как об этом не подумать?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Вот Вам лучшее об этом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думание: предайте себя в руки Божии и молитесь, чтоб Он устроил Вас, как Он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находит лучшим, чтоб Ваша судьбина не мешала, а способствовала Вам достигнуть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блаженной жизни за гробом, не мечтая о блистательной участи. Так настроившись,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ждите с терпением, что наконец изречет о Вас Бог. Изречет же Он </w:t>
      </w:r>
      <w:r w:rsidRPr="004361BF">
        <w:rPr>
          <w:szCs w:val="24"/>
          <w:lang w:val="ru-RU"/>
        </w:rPr>
        <w:lastRenderedPageBreak/>
        <w:t>стечением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обстоятельств и волею родителей. Утвердившись в этих мыслях и успокоясь в Боге,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живите, не строя пустых планов, и делайте дела, которые на Вас лежат в отношении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 родителям, братьям и сестрам, к другим родным и ко всем людям. Но никак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думайте, чтоб эта жизнь была пуста. Все, что Вы ни будете делать в сем порядке,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будет дело, и, если делать будете с сознанием, что так следует по заповедям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так хочет Бог,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дело, Богу угодное. Так всякая малость.</w:t>
      </w:r>
    </w:p>
    <w:p w:rsidR="004361BF" w:rsidRDefault="002B5BDF" w:rsidP="00260ED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Кажется, я все Вам растолковал. Приложу только желание, чтоб Вы хорошенько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вникли в прописанное, затвердили то и так настроились. Пророчу Вам, что обретете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полный покой и не будете более смущаться мыслями: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Никуда негожа моя жизнь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ничего полезного не делаю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>, и подобное. Только еще сердце надо держать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привязи, а то оно много глупостей городит. Правда, что и без сердца дурно: 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где сердца нет, там что за жизнь,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но все же волю давать ему не следует. Слепо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оно и без строгого руководства тотчас в ров попадет.</w:t>
      </w:r>
    </w:p>
    <w:p w:rsidR="004361BF" w:rsidRDefault="002B5BDF" w:rsidP="00260ED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Благослови Вас, Господи!</w:t>
      </w:r>
    </w:p>
    <w:p w:rsidR="004361BF" w:rsidRDefault="004361BF" w:rsidP="00260ED0">
      <w:pPr>
        <w:rPr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18" w:name="_Toc482121588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17</w:t>
      </w:r>
      <w:r>
        <w:rPr>
          <w:lang w:val="ru-RU"/>
        </w:rPr>
        <w:t xml:space="preserve"> |</w:t>
      </w:r>
      <w:bookmarkEnd w:id="18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О</w:t>
      </w:r>
      <w:r w:rsidRPr="004361BF">
        <w:rPr>
          <w:szCs w:val="24"/>
          <w:lang w:val="ru-RU"/>
        </w:rPr>
        <w:t>чень рад, что Вы приняли к сердцу написанное в прошлом письме и соглашаетесь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 именно себя держать. Помоги Вам, Господи!</w:t>
      </w:r>
    </w:p>
    <w:p w:rsidR="004361BF" w:rsidRDefault="002B5BDF" w:rsidP="00260ED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Эту жизнь Бог нам дал, чтоб мы имели время приготовиться к той. Эта коротенькая,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 та конца не имеет. Но хоть она коротенькая, а в продолжение ее можно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заготовить провианту на целую вечность. Всякое доброе дело туда отходит,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вклад небольшой; из всех таких вкладов составится общий капитал, проценты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которого и будут определять содержание вкладчика во всю вечность. Кто больше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пошлет туда вкладов, того и содержание будет богаче; кто меньше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того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содержание будет менее богато. Господь всякому воздает по делам его.</w:t>
      </w:r>
    </w:p>
    <w:p w:rsidR="004361BF" w:rsidRDefault="002B5BDF" w:rsidP="00260ED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Вот об этом и должна быть теперь у нас вся забота, чтоб побольше переслать туда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вкладов. И забота эта не мудрена и не тяжела, как удостоверяет Сам Господь,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говоря: </w:t>
      </w:r>
      <w:r w:rsidR="00260ED0" w:rsidRPr="00AC7D65">
        <w:rPr>
          <w:i/>
          <w:szCs w:val="24"/>
          <w:lang w:val="ru-RU"/>
        </w:rPr>
        <w:t>“иго Мое благо, и бремя Мое легко”</w:t>
      </w:r>
      <w:r w:rsidR="00260ED0">
        <w:rPr>
          <w:szCs w:val="24"/>
          <w:lang w:val="ru-RU"/>
        </w:rPr>
        <w:t xml:space="preserve"> (Мф. 11:</w:t>
      </w:r>
      <w:r w:rsidRPr="004361BF">
        <w:rPr>
          <w:szCs w:val="24"/>
          <w:lang w:val="ru-RU"/>
        </w:rPr>
        <w:t>30). Я объяснял Вам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применительно к смутившим Вас мыслям, чтоб отвеять скорбь Вашу, будто живете без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пользы и проживете всю жизнь без пользы, если так будете жить, как живете. Весь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 строй христианской жизни таков: веруй в Бога, в Троице поклоняемого,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спасающего нас в Господе Иисусе Христе благодатию Святаго Духа, и, принимая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благодатные силы чрез Божественные таинства святой Церкви, живи по заповедям</w:t>
      </w:r>
      <w:r w:rsidR="00C565CE">
        <w:rPr>
          <w:szCs w:val="24"/>
          <w:lang w:val="ru-RU"/>
        </w:rPr>
        <w:t xml:space="preserve"> </w:t>
      </w:r>
      <w:r w:rsidR="00AC7D65">
        <w:rPr>
          <w:szCs w:val="24"/>
          <w:lang w:val="ru-RU"/>
        </w:rPr>
        <w:t>Ева</w:t>
      </w:r>
      <w:r w:rsidRPr="004361BF">
        <w:rPr>
          <w:szCs w:val="24"/>
          <w:lang w:val="ru-RU"/>
        </w:rPr>
        <w:t>нгелия, одушевляясь упованием, что Бог за малый посильный труд наш, ради веры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Господа Спасителя и послушания Ему, не лишит нас небесного. Это я нарочно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прибавляю, чтоб Вы видели, в каком духе должно творить дела нам, христианам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сущим. Ибо иные говорят: делай-делай, а другие: веруй-веруй. Надо то и другое: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веру сочетавать с делами и дела с верою.</w:t>
      </w:r>
    </w:p>
    <w:p w:rsidR="004361BF" w:rsidRDefault="002B5BDF" w:rsidP="00AC7D6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все же главным образом внимание должно быть сосредоточено на исполнении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заповедей. Уже веруем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что еще? Твори заповеди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ибо вера без дел мертва.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благодарение Господу, что Ему угодно было ценность дел наших определять не 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широтою и великостию, а внутренним нашим расположением при делании их, окружив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между тем нас премножеством случаев к деланию дел по воле Его, так что, если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внимаем себе, можем поминутно делать дела богоугодные. Для этого нет нужды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ходить за море, как прогрессистки, а смотри около всякий день и час; на чем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видишь печать заповеди, исполняй то неотложно в том убеждении, что такого, а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другого дела требует от тебя в этот час Сам Бог.</w:t>
      </w:r>
    </w:p>
    <w:p w:rsidR="004361BF" w:rsidRDefault="002B5BDF" w:rsidP="00AC7D6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Потрудитесь и еще крепче установиться в такой мысли. Как только установитесь,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начнет покой приливать к Вашему сердцу от уверенности, что всякую минуту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работаете Господу. Это начало все обнимает. Даже когда Вам велят заштопать чулок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меньшому брату и Вы сделаете это ради заповеди Господней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слушаться и помогать,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 будет причтено к сумме дел, Богу угодных. Так всякий шаг, всякое слово, даже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движение и взгляд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 можно обратить в средство ходить в воле Божией 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следовательно, поминутно двигаться к последней цели.</w:t>
      </w:r>
    </w:p>
    <w:p w:rsidR="004361BF" w:rsidRDefault="002B5BDF" w:rsidP="00AC7D6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lastRenderedPageBreak/>
        <w:t>Прогрессистки имеют в виду все человечество и по меньшей мере весь свой народ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огулом. Но ведь человечество или народ не существует как одно лицо, чтоб можно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было что-нибудь для него сделать сейчас. Оно состоит из частных лиц: делая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одного, делаем в общую массу человечества. Если б каждый, не пуча глаз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общность человечества, делал возможное для того, кто у него пред глазами, то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люди в совокупности в каждый момент делали бы то, в чем нуждаются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нуждающиеся, и, удовлетворяя их нуждам, устрояли бы благо всего человечества,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сложенного из достаточных и недостаточных, из немощных и сильных. А то в мыслях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держат благо всего человечества, а что пред глазами, то пропускают без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внимания,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выходит, что они, того, общего, не имея возможности делать, а это,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частное, пропуская, ничего не делают для главной цели жизни.</w:t>
      </w:r>
    </w:p>
    <w:p w:rsidR="004361BF" w:rsidRDefault="002B5BDF" w:rsidP="00AC7D6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 Санкт-Петербурге мне рассказывали такой случай. Один джентльмен в каком-то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собрании юных радетелей о всеобщем благе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 было в самый разгар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прогрессистского бреда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держал сильную речь о любви к человечеству и народу.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восхищались. Но ворочается он домой; человек, служивший у него, как-то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скоро отворил дверь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 ему уже не показалось; потом свечу не скоро подал,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потом с трубкой что-то сделалось, да холодновато было в комнате... Не выдержал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наконец наш филантроп и разбранил своего слугу. Тот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какое-то возражение,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этот его в грудь. И вот наш парень: там распарился от любви к человечеству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тут и с одним человеком не мог поступить как следует. И в тот у нас первый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разгар прогрессистского бреда красавицы, бросаясь в переплетные заведения,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нередко матерей своих оставляли без куска хлеба, а все же мечтали, что они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каким-то образом идут вперед и благо человечества устрояют. Вся беда от слишком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широких кругозоров. А лучше, смиренно потупя очи, глядеть под ноги и разбирать,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какой где сделать следует шаг. Это самый верный путь.</w:t>
      </w:r>
    </w:p>
    <w:p w:rsidR="004361BF" w:rsidRDefault="002B5BDF" w:rsidP="00AC7D6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 второй раз толкую Вам все о том же, чтоб все это покрепче засело у Вас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памяти, и ограждаю Вас от отуманения, какое наводят на душу прогрессистские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мечты.</w:t>
      </w:r>
    </w:p>
    <w:p w:rsidR="00AC7D65" w:rsidRDefault="00AC7D65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19" w:name="_Toc482121589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18</w:t>
      </w:r>
      <w:r>
        <w:rPr>
          <w:lang w:val="ru-RU"/>
        </w:rPr>
        <w:t xml:space="preserve"> |</w:t>
      </w:r>
      <w:bookmarkEnd w:id="19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Т</w:t>
      </w:r>
      <w:r w:rsidRPr="004361BF">
        <w:rPr>
          <w:szCs w:val="24"/>
          <w:lang w:val="ru-RU"/>
        </w:rPr>
        <w:t>еперь нам ничто уже не мешает обратиться к решению оставленного вопроса.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 его самого поновить, потрудитесь припомнить сказанное.</w:t>
      </w:r>
    </w:p>
    <w:p w:rsidR="004361BF" w:rsidRDefault="002B5BDF" w:rsidP="00AC7D6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Дотолковались мы с Вами, что у человека есть три (а с промежуточными пять) яруса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жизни: духовный, душевный и телесный; что каждый из них дает свою сумму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потребностей, естественных и свойственных человеку; что сии потребности не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одного достоинства, но одни выше, другие ниже и что соразмерное удовлетворение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их дает человеку покой. Духовные потребности выше всех, и когда они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удовлетворяются, то другие хоть и не будут удовлетворяемы, покой бывает; а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они не удовлетворяются, то, будь все другие удовлетворяемы богато, покоя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бывает. Почему удовлетворение их и называется единым на потребу.</w:t>
      </w:r>
    </w:p>
    <w:p w:rsidR="004361BF" w:rsidRDefault="002B5BDF" w:rsidP="00AC7D6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Когда удовлетворяются духовные потребности, то они научают человека поставлять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согласие с ними удовлетворение и прочих потребностей, так что ни то, чем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удовлетворяется душа, ни то, чем удовлетворяется тело, не противоречит духовной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жизни, а ей пособствует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в человеке водворяется полная гармония всех движений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обнаружений его жизни: гармония мыслей, чувств, желаний, предприятий,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отношений, наслаждений. И се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рай! Напротив, когда дух не удовлетворяется и сие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единое на потребу забыто, тогда все другие потребности разбегаются в разные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стороны и каждая требует своего, и как их куча, то голоса их, как шум на базаре,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оглушают бедного человека, и он мечется то туда, то сюда как угорелый за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удовлетворением их. Но покоя никогда не имеет, потому что, когда одна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удовлетворяется, другие не довольствуются тем и, не считая себя чем-либо ниже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той, которая почтена удовлетворением, настойчиво требуют своего, как у матери,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когда она накормит одного ребенка, другие пять кричат. Оттого внутри у такого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шум, гам, разволока во все стороны и во всем беспорядочность. Тут же зарождается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та бурливая полоса, о коей была особая речь, и еще больше возмущает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обеспорядочивает все внутреннее. Такой ничем не доволен, всегда </w:t>
      </w:r>
      <w:r w:rsidRPr="004361BF">
        <w:rPr>
          <w:szCs w:val="24"/>
          <w:lang w:val="ru-RU"/>
        </w:rPr>
        <w:lastRenderedPageBreak/>
        <w:t>в туге, то,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утомившись, стоит, выпучив глаза и недоумевая, что бы начать, то кружится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кружится. И се есть суета и крушение духа!</w:t>
      </w:r>
    </w:p>
    <w:p w:rsidR="004361BF" w:rsidRDefault="002B5BDF" w:rsidP="00AC7D6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Вот откуда и рождается вопрос: так как же быть-то? Как сделать, чтоб духовная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сторона была в нас преобладающею и, заправляя всем, вносила строй в жизнь нашу?</w:t>
      </w:r>
    </w:p>
    <w:p w:rsidR="004361BF" w:rsidRDefault="002B5BDF" w:rsidP="00AC7D6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Скажу Вам наперед, что этому вопросу не было бы места, если б жизнь,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свойственная нам, развивалась как следует. Ибо и телесные с душевными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потребности так же естественны нам, как и духовные, и удовлетворение им само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себе не может вносить беспорядка и смятения в жизнь, как и удовлетворение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духовным. Развивайся они все в строе и естественном взаимоподчинении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жизнь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человеческая текла бы прелесть как хорошо. Посадите семечко, поливайте, держите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должной теплоте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оно даст росток, ствол, лист и, наконец, цвет прелестный.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 было бы и с человеком. Раскрывайся он в естественном чине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будет всегда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выходить прекрасный человек. Отчего же это мы ни себя, ни других не видим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прекрасными? Отчего жизнь наша покривляется?</w:t>
      </w:r>
    </w:p>
    <w:p w:rsidR="004361BF" w:rsidRDefault="002B5BDF" w:rsidP="00AC7D6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Припомните, что с Вами было после того, как Вы окунулись немножко в тот омут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ту бурливую жизнь. Ведь у Вас внутри сильное произошло смятение. Повторись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несколько раз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Вы, если не примете предосторожностей, вплететесь в тот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водоворот, и пойдет у Вас жизнь, которая есть суета и крушение духа. Так нельзя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ли нашей беспорядочности объяснять тем, что есть беспорядочные люди: мы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увлекаемся ими и усвояем себе их беспорядочность? Вы вот только теперь начали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подвергаться влиянию этой беспорядочности, воспитание же Ваше прошло под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упорядочивающими влияниями благочестивого семейства Вашего и Ваших родных.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другие, у которых семья и родство живут бурливо и смятенно, с мальства усвояют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эту смятенность и в ней вырастают. Так вот, может быть, и причина, от которой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покривляется наша жизнь от естественного течения и в нее входит неестественное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смятение?</w:t>
      </w:r>
    </w:p>
    <w:p w:rsidR="004361BF" w:rsidRDefault="002B5BDF" w:rsidP="004F50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Нет, этим дело не объясняется, потому что остается и еще вопрос: а в этот круг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людей как зашло смятение? Откуда оно в семействах и в обществе? Вовне человек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бывает таков, каков внутри. Беспорядочность в семейство и общество вошла изнутри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человека. Не будь его внутри, не было бы его и вовне. Теперь внешнее отдает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обратно внутреннему то, что от него получило. И опять вопрос: внутрь-то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откуда оно зашло? И еще скажу: внешнее бурление воздействует внутрь и там себя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воспроизводит, потому что зародыш его и предрасположение к нему есть уже внутри.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 тогда были смятены и покоя не находили. Отчего? Вы умолчали, а я не сказал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Вам, потому что было не время. А теперь скажу. В те два дня, пустившись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бурливую жизнь, Вы увлекались, сердце Ваше сочувствовало если не всему,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многому. От этих сочувствий бурление и смятение возникли и в Вас. Пришедши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себя, Вы увидели в себе новость. Совесть доложила Вам, что эта новость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дело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Ваше, и дело недолжное, и начала Вас за это казнить. Повинуясь сему голосу,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тогда все хорошо обсудили и верно оценили ту жизнь. После сего, если Вам еще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придется попасть в эту сумятицу и Вы, как не раз уже говорил я, будете держать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сердце свое вдали, не давая ему воли, когда оно начнет рваться на сочувствия,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 Вы не будете испытывать испытанного томления. Но это я поминаю мимоходом.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Речь же моя о том, откуда у Вас, живших доселе в других порядках, это сочувствие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 тому беспорядочному. Извольте разобрать и найдете, что оно у Вас и прежде было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внутри, но было скрыто, а теперь вышло наружу. Внешние влияния не дают ничего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нового, а только возбуждают то, что уже есть внутри. Скажу Вам пример. Я видел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прокаженных. Дети их рождаются хорошенькими и растут совсем здоровыми.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приходит время, проказа проявляется и у них, и они начинают быть как и родители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их и как все другие прокаженные. Откуда она? Вышла извнутрь! А туда откуда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попала? Получена вместе с рождением.</w:t>
      </w:r>
    </w:p>
    <w:p w:rsidR="004361BF" w:rsidRDefault="002B5BDF" w:rsidP="004F50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Из сего Вам немудрено будет сделать такое наведение, что если мы видим внутрь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себя беспорядочность и смятение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мыслей, чувств, желаний, начинаний, дел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кружимся в них, то это потому, что зародыш всего этого внесен в естество наше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этот зародыш беспорядочности, раскрываясь вместе с раскрытием наших сил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потребностей, вносит в них смятение и делает, таким образом, всю нашу жизнь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смятенною и бурливою. Извольте теперь </w:t>
      </w:r>
      <w:r w:rsidRPr="004361BF">
        <w:rPr>
          <w:szCs w:val="24"/>
          <w:lang w:val="ru-RU"/>
        </w:rPr>
        <w:lastRenderedPageBreak/>
        <w:t>рассудить, откуда этот зародыш. Говорю,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извольте рассудить об этом, потому что иначе не сможем мы найти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удовлетворительного ответа на несколько уже раз повторенный вопрос: как же быть?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Кто хочет успешно врачевать болезнь, должен доискаться причины ее. Без того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лечение не может иметь правильного течения и успеха.</w:t>
      </w:r>
    </w:p>
    <w:p w:rsidR="004361BF" w:rsidRDefault="002B5BDF" w:rsidP="004F50A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вот о чем теперь надо потолковать.</w:t>
      </w:r>
    </w:p>
    <w:p w:rsidR="004F50AD" w:rsidRDefault="004F50AD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20" w:name="_Toc482121590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19</w:t>
      </w:r>
      <w:r>
        <w:rPr>
          <w:lang w:val="ru-RU"/>
        </w:rPr>
        <w:t xml:space="preserve"> |</w:t>
      </w:r>
      <w:bookmarkEnd w:id="20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Х</w:t>
      </w:r>
      <w:r w:rsidRPr="004361BF">
        <w:rPr>
          <w:szCs w:val="24"/>
          <w:lang w:val="ru-RU"/>
        </w:rPr>
        <w:t>оть я писал Вам рассудить и сам обещался потолковать о том, откуда в нас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зародыш внутреннего смятения и беспорядочности, но ведь известно уж, и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знаете, откуда он. Стало быть, нечего и рассуждать, а только припомнить, как мы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веруем о сем. Веруем, что такой зародыш не Творцом при сотворении человека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вложен в естество наше, а привнесен после сотворения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силою падения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прародителей наших, которые, преступив заповедь, повредили и расстроили естество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наше, которое расстроенным и поврежденным передали и потомству своему, то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всему роду человеческому. Так оно перешло и к нам с Вами и служит причиною того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смятения и той беспорядочности внутри нас, от которых происходят все беспорядки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вне, в частной каждого лица, семейной и общественной жизни. Почему эта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беспорядочность хотя получается нами в зародыше вместе с рождением, но не</w:t>
      </w:r>
      <w:r w:rsidR="00C565CE">
        <w:rPr>
          <w:szCs w:val="24"/>
          <w:lang w:val="ru-RU"/>
        </w:rPr>
        <w:t xml:space="preserve"> </w:t>
      </w:r>
      <w:r w:rsidR="001B298A">
        <w:rPr>
          <w:szCs w:val="24"/>
          <w:lang w:val="ru-RU"/>
        </w:rPr>
        <w:t>природ</w:t>
      </w:r>
      <w:r w:rsidRPr="004361BF">
        <w:rPr>
          <w:szCs w:val="24"/>
          <w:lang w:val="ru-RU"/>
        </w:rPr>
        <w:t>на нам, не принадлежит к природе человеческой, не так существенна в ней,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 без нее человек был уже не человек, а, напротив, без нее-то человек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бывает настоящим человеком. Она есть болезнь наша, и только по устранении ее мы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можем являться здравыми в таком виде, в каком следует нам быть по естеству,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оно вышло из рук Творца. Припоминаю Ваше желание стать на уровне достоинства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человеческого. Уврачуйте в себе болезнь означенную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станете такими.</w:t>
      </w:r>
    </w:p>
    <w:p w:rsidR="004361BF" w:rsidRDefault="002B5BDF" w:rsidP="001B298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Запомните, что внутреннее наше смятение и беспорядочность прирождены нам, но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природны, не состоят в природе нашей как существенная часть ее, а втеснились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между природными частями и их расстраивают и в собственной каждой части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деятельности, и в их взаимных отношениях. Если б это природно было, то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производило бы своим присутствием страдания и муки, какие мы от того испытываем.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природно, то радость жизни составляет, а что противно природе, то ее томит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мучит. С другой стороны, если б это природно было, то, когда бы кто явился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свободным и чистым от того, уж он не был бы человек. Но мы ведаем Человека,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Который был совершенно чист от этого и все же был человек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настоящий человек.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Ведаем также, что и все, которые облекаются в Него, получают область очищать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себя</w:t>
      </w:r>
      <w:r w:rsidR="001B298A">
        <w:rPr>
          <w:szCs w:val="24"/>
          <w:lang w:val="ru-RU"/>
        </w:rPr>
        <w:t xml:space="preserve">, </w:t>
      </w:r>
      <w:r w:rsidR="001B298A" w:rsidRPr="001B298A">
        <w:rPr>
          <w:i/>
          <w:szCs w:val="24"/>
          <w:lang w:val="ru-RU"/>
        </w:rPr>
        <w:t>“как и Он чист”</w:t>
      </w:r>
      <w:r w:rsidR="001B298A">
        <w:rPr>
          <w:szCs w:val="24"/>
          <w:lang w:val="ru-RU"/>
        </w:rPr>
        <w:t xml:space="preserve"> (1 Ин. 3:</w:t>
      </w:r>
      <w:r w:rsidRPr="004361BF">
        <w:rPr>
          <w:szCs w:val="24"/>
          <w:lang w:val="ru-RU"/>
        </w:rPr>
        <w:t>3), и являться подобными Ему.</w:t>
      </w:r>
    </w:p>
    <w:p w:rsidR="004361BF" w:rsidRDefault="002B5BDF" w:rsidP="001B298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Запомните, говорю, что эта беспорядочность прирожденна нам, но не природна,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запомните и убеждение в том держите крепко. Убеждение это будет поддерживать 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 ревность к уврачеванию сей болезни. Если она не природна, то, значит,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возможность уврачевать ее. Имея же сию надежду, кто не воодушевится и самым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делом уврачевать себя? Естество наше в чистом виде достолюбезно. Сами Ангелы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взирают на него с любовию и удивлением, когда оно является таковым. Нам ли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желать увидеть его таковым, и притом не вне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 других, а в себе самих? Да ведь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все счастие наше и благобытие в том состоит, чтоб избавиться от сей болезни.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Ибо, когда ее не будет, что помешает нам быть в блаженном состоянии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чувствовать себя таковыми? Напротив, если эта болезнь природна, то ее уж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уврачуешь. Так и останется она навсегда, сколько ни трудись над изгнанием ее.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Прими эту мысль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руки опустишь, говоря в себе: так, верно, уж быть. А это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есть то пагубное нечаяние, в которое вложившись, предают себя </w:t>
      </w:r>
      <w:r w:rsidR="001B298A" w:rsidRPr="001B298A">
        <w:rPr>
          <w:i/>
          <w:szCs w:val="24"/>
          <w:lang w:val="ru-RU"/>
        </w:rPr>
        <w:t>“распутству так, что делают вс</w:t>
      </w:r>
      <w:r w:rsidR="001B298A">
        <w:rPr>
          <w:i/>
          <w:szCs w:val="24"/>
          <w:lang w:val="ru-RU"/>
        </w:rPr>
        <w:t>якую нечистоту с ненасытимостью</w:t>
      </w:r>
      <w:r w:rsidR="001B298A" w:rsidRPr="001B298A">
        <w:rPr>
          <w:i/>
          <w:szCs w:val="24"/>
          <w:lang w:val="ru-RU"/>
        </w:rPr>
        <w:t>”</w:t>
      </w:r>
      <w:r w:rsidR="001B298A">
        <w:rPr>
          <w:szCs w:val="24"/>
          <w:lang w:val="ru-RU"/>
        </w:rPr>
        <w:t xml:space="preserve"> (Еф. 4:</w:t>
      </w:r>
      <w:r w:rsidRPr="004361BF">
        <w:rPr>
          <w:szCs w:val="24"/>
          <w:lang w:val="ru-RU"/>
        </w:rPr>
        <w:t>19).</w:t>
      </w:r>
    </w:p>
    <w:p w:rsidR="004361BF" w:rsidRDefault="002B5BDF" w:rsidP="001B298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 еще повторяю: держите убеждение, что не природна нам беспорядочность наша,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слушайте тех, которые говорят: что тут толковать, так уж мы сотворены, ничего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 собою не поделаешь. Не так мы сотворены и, если возьмемся за себя как следует,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что-нибудь и сделаем с собою.</w:t>
      </w:r>
    </w:p>
    <w:p w:rsidR="004361BF" w:rsidRDefault="002B5BDF" w:rsidP="001B298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lastRenderedPageBreak/>
        <w:t>Все сие толкую Вам, чтоб Вы возревновали взяться за себя и не допускать себя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опять до тех мучений, какие испытали, а, напротив, пресечь в себе самую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возможность их. Как сего достигнуть, об этом следует рассудить.</w:t>
      </w:r>
    </w:p>
    <w:p w:rsidR="004361BF" w:rsidRDefault="004361BF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21" w:name="_Toc482121591"/>
      <w:r>
        <w:rPr>
          <w:lang w:val="ru-RU"/>
        </w:rPr>
        <w:t>|</w:t>
      </w:r>
      <w:r w:rsidR="001B298A">
        <w:rPr>
          <w:lang w:val="ru-RU"/>
        </w:rPr>
        <w:t xml:space="preserve"> </w:t>
      </w:r>
      <w:r w:rsidR="002B5BDF" w:rsidRPr="004361BF">
        <w:rPr>
          <w:lang w:val="ru-RU"/>
        </w:rPr>
        <w:t>20</w:t>
      </w:r>
      <w:r>
        <w:rPr>
          <w:lang w:val="ru-RU"/>
        </w:rPr>
        <w:t xml:space="preserve"> |</w:t>
      </w:r>
      <w:bookmarkEnd w:id="21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>родолжаю. Что такое сделалось с нами вследствие преступления прародительского?!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Природа наша осталась та же, части и силы естества нашего остались те же, с теми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 законами и требованиями. Но не туда направилось наше сознание с свободою;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чрез что возмутили взаимное соотношение наших частей и сил и, нарушив 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первообразный строй, внесли расстройство в общую деятельность и жизнь человека,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породив из себя особый класс разрушительных сил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страсти, не естественные нам,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 возымевшие такую власть, что всеми силами нашими ворочают, как им угодно. Вот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все это случилось.</w:t>
      </w:r>
    </w:p>
    <w:p w:rsidR="004361BF" w:rsidRDefault="002B5BDF" w:rsidP="001B298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Бог создал человека для блаженства, и именно в Нем, чрез живое с Ним общение.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Для сего вдунул в лицо его дыхание Своей жизни, что есть дух, как уже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поминалось. Существенное свойство духа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сознание и свобода, а существенные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движения его суть исповедание Бога, Творца, Промыслителя и Воздаятеля,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чувством полной от Него зависимости, что все выражается в любительном к Богу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воззревании, непрестанном к Нему внимании и благоговейном пред Ним страхе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желанием творить всегда угодное пред Ним по указанию законоположницы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совести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 отрешением от всего, чтоб Единого Бога вкушать и Им Единым жить и услаждаться.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Человеку даны в духе сознание и свобода, но не затем, чтоб он зазнался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своевольничал, а затем, чтоб, сознав, что все имеет от Бога и для того, чтоб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жить в Боге, все свободно и сознательно направлял к сей единой цели. Когда он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 бывает настроен, то в Боге пребывает и Бог в нем пребывает. Бог, пребывающий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человеке, дает духу его силу властвовать над душою и телом, а далее и над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всем, что вне его. Таково и было первоначальное состояние человека. Бог являлся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прародителям и подтвердил все сие Своим Божественным словом, наказав им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Единого знать, Ему Единому служить, в воле Его Единого ходить. Чтоб они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запутались в соображениях, как все это выполнять, Он дал им небольшую заповедь: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вкушать плодов от одного дерева, названного Им древом познания добра и зла.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 и начали жить наши прародители и блаженствовали в раю.</w:t>
      </w:r>
    </w:p>
    <w:p w:rsidR="004361BF" w:rsidRDefault="002B5BDF" w:rsidP="006C5D0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Позавидовал им падший прежде того по гордости дух и сбил их с пути, наустив 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преступить данную им небольшую заповедь тем, что обольстительно представил,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будто со вкушением от запрещенного плода они вкусят такого блага, которого без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того и вообразить не могут,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станут как боги. Они поверили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вкусили. Дело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вкушения, может быть, и не велико, но худо, что поверили, не зная кому. Может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быть, и это не так бы было важно, если б не те страшно преступные мысли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чувства к Богу, какие, как яд, влил в них злой дух. Он наговорил им, что Бог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запретил им вкушать от древа затем, чтоб и они не сделались богами. Этому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поверили. Но поверив так, они не могли не принять хульных о Боге помышлений,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будто Он завидует им и неблагожелательно к ним относится, а приняв такие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помышления, не могли миновать и некоторых недобрых к Нему чувств и своевольных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решений: так мы же сами возьмем то, до чего Ты не хочешь допустить нас. Так вот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 какой, засело у них в сердце о Боге, а мы думали, что Он такой благой. Ну,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 мы сами себя устроим наперекор Ему. Вот эти-то мысли и чувства были страшно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преступны! Они-то и означают явное отступление от Бога и враждебное восстание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против Него. У них внутри то же произошло, что приписывается злому духу: выше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облак поставлю престол мой и буду подобен Вышнему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это не как летучая мысль,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 как враждебное решение. Так сознание зазналось и свобода воссвоевольничала,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приняв на себя устроение своей участи. Отпадение от Бога совершилось полное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отвращением некиим и враждебным восстанием против. За это и Бог отступил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таких преступников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живой союз прерван. Бог везде есть и все содержит,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внутрь свободных тварей входит, когда они Ему себя предают. Когда же в себе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самих заключаются, тогда Он не нарушает их самовластия, но, храня их и содержа,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внутрь не входит. Так и прародители наши оставлены одни. Если б покаялись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поскорее, может быть, Бог возвратился </w:t>
      </w:r>
      <w:r w:rsidRPr="004361BF">
        <w:rPr>
          <w:szCs w:val="24"/>
          <w:lang w:val="ru-RU"/>
        </w:rPr>
        <w:lastRenderedPageBreak/>
        <w:t>бы к ним, но они упорничали, и при явных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обличениях ни Адам, ни Ева не сознались, что виноваты. Последовал суд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наказание изгнанием из рая. Тут опомнились, но уже было поздно. Надо было нести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наложенное наказание, а за ними и всему роду нашему. Благодарение Всемилостивому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Богу, что Он хоть отступил от нас, но не бросил, устроив предивный способ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воссоединению нас с Собою.</w:t>
      </w:r>
    </w:p>
    <w:p w:rsidR="004361BF" w:rsidRDefault="002B5BDF" w:rsidP="00F4090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это я зашел немного далеко. Нам надо внимание свое остановить на том,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произошло внутри человека. Вот что: дух был властен над душою и телом, потому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состоял в живом общении с Богом и от Него получал Божескую силу.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пресеклось живое общение с Богом, пресекся приток и Божеской силы. Дух, себе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оставленный, не мог уже быть властителем души и тела, но был увлечен и сам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завладен ими. Над человеком возобладала душевность, а чрез душевность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телесность, и стал он душевен и плотян. Дух хоть тот же, но без власти. Он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заявляет свое существование то страхом Божиим, то тревогами совести,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недовольством ничем тварным, но его предъявлений не берут во внимание,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принимают только к сведению, всю заботу обращая на устроение своего быта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здешнего, к чему и назначена душа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быта более вещественного, потому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здешняя жизнь посредствуется телом и что все телесное осязательнее и кажется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нужнее.</w:t>
      </w:r>
    </w:p>
    <w:p w:rsidR="004361BF" w:rsidRDefault="002B5BDF" w:rsidP="00F4090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Когда произошло такое низвращение порядка в соотношениях частей естества нашего,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человек не мог уже видеть вещи в настоящем виде, не мог держать в должном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порядке свои потребности, желания и чувства. Они пришли в смятение,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беспорядочность стала характеристическою их чертою. Но это недоброе, конечно,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состояние было бы еще сносно, если б не страсти,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а то страсти привзошли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тиранят человека. Смотрите, как рассерчавшего бьет гнев, как лихорадка.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завистливого источила зависть, что посинел бедный. Как опечаленного иссушила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скорбь, что он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кости и кожа. Таковы и все страсти. Вошли же они вместе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самостию. Как только произнеслось внутри праотца: так я сам, так самость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внедрилась в него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сей яд и сие семя сатанинское. Из нее потом развилось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полчище страстей: гордость, зависть, ненависть, скорбь, уныние, любоимание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чувственность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со всеми их многочисленными и многообразными порождениями.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Расплодившись внутри, они еще более возмущают и без них смятенное там состояние.</w:t>
      </w:r>
    </w:p>
    <w:p w:rsidR="004361BF" w:rsidRDefault="002B5BDF" w:rsidP="00F4090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вот в чем болезнь. Дух зазнался и засвоевольничал. За это потерял власть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подпал под владычество души и тела и всего внешнего. Отсюда смятение душевно-телесных потребностей и желаний, и особенно их безмерность. Эту безмерность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сообщает им от себя дух, ими порабощенный. Сами по себе эти потребности мерны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бурливы. То, что они меры не имеют и бурлят,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 оттого, что дух бушует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них, ибо у него по природе энергия безграничная. Отсюда обжорство, пьянство,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копление денег... и прочее многое, чему меры не думает давать человек. Но главная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болезнь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страсти, пришлые тираны.</w:t>
      </w:r>
    </w:p>
    <w:p w:rsidR="004361BF" w:rsidRDefault="002B5BDF" w:rsidP="00F4090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Теперь Вам немудрено сделать наведение: что же нужно, чтобы все в нас опять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поставить в первоначальный чин? Об этом я напишу Вам в следующий раз, а Вы пока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подумайте.</w:t>
      </w:r>
    </w:p>
    <w:p w:rsidR="004361BF" w:rsidRDefault="004361BF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22" w:name="_Toc482121592"/>
      <w:r>
        <w:rPr>
          <w:lang w:val="ru-RU"/>
        </w:rPr>
        <w:t>|</w:t>
      </w:r>
      <w:r w:rsidR="00F40901">
        <w:rPr>
          <w:lang w:val="ru-RU"/>
        </w:rPr>
        <w:t xml:space="preserve"> </w:t>
      </w:r>
      <w:r w:rsidR="002B5BDF" w:rsidRPr="004361BF">
        <w:rPr>
          <w:lang w:val="ru-RU"/>
        </w:rPr>
        <w:t>21</w:t>
      </w:r>
      <w:r>
        <w:rPr>
          <w:lang w:val="ru-RU"/>
        </w:rPr>
        <w:t xml:space="preserve"> |</w:t>
      </w:r>
      <w:bookmarkEnd w:id="22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Т</w:t>
      </w:r>
      <w:r w:rsidRPr="004361BF">
        <w:rPr>
          <w:szCs w:val="24"/>
          <w:lang w:val="ru-RU"/>
        </w:rPr>
        <w:t>ак что же Вы придумали в ответ на то, что нужно, чтоб все в нас поставить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прежний, первоначальный чин? Что бы Вы там ни придумали, я продолжаю свое.</w:t>
      </w:r>
    </w:p>
    <w:p w:rsidR="004361BF" w:rsidRDefault="002B5BDF" w:rsidP="00F4090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Как скатились мы под гору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обратно тому надо и восходить опять на гору.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зашла болезнь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противоположно тому действуя, можно изгнать ее. Отпали от Бога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надобно воссоединиться с Ним. Отпали, усомнившись в слове Бога,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надо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восставить полную веру сему слову. Потеряв веру Богу и в Бога, приняли мы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пагубное решение так я сам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надо уничтожить это я</w:t>
      </w:r>
      <w:r w:rsidR="00F40901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сам. Когда образовалось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пагубное я сам, дух наш потерял свойственную ему силу властвовать над душою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телом и, напротив, сам подпал под иго рабства им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надо восстановить сию власть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духа. Когда власть духа пресеклась, потребности души и тела разбрелись в разные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стороны и в желаниях наших произошло смятение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надо все эти потребности опять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привесть к единству и установить в их чине взаимоподчинение. Вместе с </w:t>
      </w:r>
      <w:r w:rsidRPr="004361BF">
        <w:rPr>
          <w:szCs w:val="24"/>
          <w:lang w:val="ru-RU"/>
        </w:rPr>
        <w:lastRenderedPageBreak/>
        <w:t>пагубным 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 втеснилась в круг жизни нашей стая страстей, подобно диким зверям, терзающих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нас,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надо изгнать сии страсти.</w:t>
      </w:r>
    </w:p>
    <w:p w:rsidR="004361BF" w:rsidRDefault="002B5BDF" w:rsidP="008B362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Видите, сколько надо. Уже по одному множеству и важности сего надобного можете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заключить, что самим нам не сладить с этим единственно, однако ж, надобным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нас делом. Особенно же нельзя надеяться самим уладить это главнейшее наше дело,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потому что первый пункт в нем, не установив которого за другие и браться нечего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именно воссоединение с Богом,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никак не может состоять в нашей власти. Мы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можем желать его и искать, но устроить его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дело не наших рук. Кто может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втесниться в область Божию или сам проложить дорогу к Нему? Кто силен взять 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Бога что желает, тем паче понудить Бога быть в нас, чтоб и мы были в Нем,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особенно после того, как все это было уже дано нам, но презрено и лицо Божие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умалено недоверием и власть Его попрана самоволием? Говоришь: покаюсь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каюсь.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 не твое дело поставлять условия. Может и покаяние идти в дело, но когда Сам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 его постановит и согласится принимать. А само по себе что оно?! Ушибся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больно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что тут?!</w:t>
      </w:r>
      <w:r w:rsidR="004361BF">
        <w:rPr>
          <w:rFonts w:hint="cs"/>
          <w:szCs w:val="24"/>
          <w:lang w:val="ru-RU"/>
        </w:rPr>
        <w:t>‍</w:t>
      </w:r>
    </w:p>
    <w:p w:rsidR="004361BF" w:rsidRDefault="002B5BDF" w:rsidP="008B362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Так, воссоединение с Богом не в нашей власти; и условия его, и образ совершения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его, и все сюда относящееся не в наших руках. Между тем вот как оно важно,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совершишь воссоединение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 прочее пойдет уже само собою. Тотчас возьмет силу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дух, подчинит себе душу и тело, упорядочит потребности и желания и выгонит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страсти. Но ему-то самому как состояться? Речь эту я веду к тому, чтоб дать Вам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разуметь, что нечего нам ломать своей головы над тем, как воссоединиться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Богом. Сколько ни ломай, ничего не придумаешь; а скорее, если Богу угодно было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установить закон и порядок сего воссоединения, поспеши приять его полною верою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воспользоваться им с теплою благодарностию. И благодарение человеколюбивому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Богу, все уже для того совершено, установлено и растолковано! Принимай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пользуйся.</w:t>
      </w:r>
    </w:p>
    <w:p w:rsidR="004361BF" w:rsidRDefault="002B5BDF" w:rsidP="008B362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 буду излагать Вам, как все сие совершено; скажу главное: для восстановления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духа нашего и воссоединения его с Богом необходимо, чтобы Дух Божий нисходил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него и оживлял его. Чтобы открыть путь нисхождению Духа Божия, снисшел,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воплотился, пострадал, умер на Кресте, воскрес и вознесся Единородный Сын Божий.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таком отношении поставляет дело Свое к Святому Духу Сам Сын Божий, когда,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объявив ученикам Своим о Своем отхождении ко Отцу и возбудив тем в них скорбь,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говорил в утешение им: </w:t>
      </w:r>
      <w:r w:rsidR="008B362C" w:rsidRPr="00952C4E">
        <w:rPr>
          <w:i/>
          <w:szCs w:val="24"/>
          <w:lang w:val="ru-RU"/>
        </w:rPr>
        <w:t>“Я истину говорю вам: лучше для вас, чтобы Я пошел; ибо, если Я не пойду, Утешитель не приидет к вам; а если пойду, то пошлю Его к вам”</w:t>
      </w:r>
      <w:r w:rsidR="00952C4E">
        <w:rPr>
          <w:szCs w:val="24"/>
          <w:lang w:val="ru-RU"/>
        </w:rPr>
        <w:t xml:space="preserve"> (Ин. 16:7). И еще прежде святой ева</w:t>
      </w:r>
      <w:r w:rsidRPr="004361BF">
        <w:rPr>
          <w:szCs w:val="24"/>
          <w:lang w:val="ru-RU"/>
        </w:rPr>
        <w:t>нгелист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Иоанн Богослов, объясняя слова Господа: </w:t>
      </w:r>
      <w:r w:rsidR="00952C4E" w:rsidRPr="00952C4E">
        <w:rPr>
          <w:i/>
          <w:szCs w:val="24"/>
          <w:lang w:val="ru-RU"/>
        </w:rPr>
        <w:t>“Кто верует в Меня, у того, как сказано в Писании, из чрева потекут реки воды живой,”</w:t>
      </w:r>
      <w:r w:rsidR="00952C4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присовокупил:</w:t>
      </w:r>
      <w:r w:rsidR="00952C4E" w:rsidRPr="00952C4E">
        <w:rPr>
          <w:szCs w:val="24"/>
          <w:lang w:val="ru-RU"/>
        </w:rPr>
        <w:t xml:space="preserve"> </w:t>
      </w:r>
      <w:r w:rsidR="00952C4E" w:rsidRPr="00952C4E">
        <w:rPr>
          <w:i/>
          <w:szCs w:val="24"/>
          <w:lang w:val="ru-RU"/>
        </w:rPr>
        <w:t xml:space="preserve">“Сие сказал Он о Духе, Которого имели принять верующие в Него: ибо еще не было на них Духа Святаго, потому что Иисус еще не </w:t>
      </w:r>
      <w:r w:rsidR="00952C4E">
        <w:rPr>
          <w:i/>
          <w:szCs w:val="24"/>
          <w:lang w:val="ru-RU"/>
        </w:rPr>
        <w:t>был прославлен</w:t>
      </w:r>
      <w:r w:rsidR="00952C4E" w:rsidRPr="00952C4E">
        <w:rPr>
          <w:i/>
          <w:szCs w:val="24"/>
          <w:lang w:val="ru-RU"/>
        </w:rPr>
        <w:t>”</w:t>
      </w:r>
      <w:r w:rsidR="00952C4E">
        <w:rPr>
          <w:szCs w:val="24"/>
          <w:lang w:val="ru-RU"/>
        </w:rPr>
        <w:t xml:space="preserve"> (Ин. 7:38-</w:t>
      </w:r>
      <w:r w:rsidRPr="004361BF">
        <w:rPr>
          <w:szCs w:val="24"/>
          <w:lang w:val="ru-RU"/>
        </w:rPr>
        <w:t>39). Надлежало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прославиться Сыну Божию, смирившему Себя в воплощении и страдании, чтобы пришел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пребыл с верующими в Него Дух Святый. Он пришел и стал пребывать, и пребывание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Его в верующих так неотложно, что другой апостол с изумлением вопрошал у них: </w:t>
      </w:r>
      <w:r w:rsidR="00952C4E" w:rsidRPr="00952C4E">
        <w:rPr>
          <w:i/>
          <w:szCs w:val="24"/>
          <w:lang w:val="ru-RU"/>
        </w:rPr>
        <w:t>“Разве не знаете, что вы храм Божий, и Дух Божий живет в вас?”</w:t>
      </w:r>
      <w:r w:rsidR="00952C4E">
        <w:rPr>
          <w:szCs w:val="24"/>
          <w:lang w:val="ru-RU"/>
        </w:rPr>
        <w:t xml:space="preserve"> (1 Кор. 3:16).</w:t>
      </w:r>
    </w:p>
    <w:p w:rsidR="004361BF" w:rsidRDefault="002B5BDF" w:rsidP="00952C4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вот Вам и все дело. Сын Божий воплотился, пострадал плотию, умер на Кресте,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воскрес, вознесся на Небеса и послал от Отца Духа Святаго, Который, приемлем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бывая верующими в Сына, исполняет в них то, о чем молился Сей Сын: </w:t>
      </w:r>
      <w:r w:rsidR="00952C4E" w:rsidRPr="00952C4E">
        <w:rPr>
          <w:i/>
          <w:szCs w:val="24"/>
          <w:lang w:val="ru-RU"/>
        </w:rPr>
        <w:t>“да будут все едино, как Ты,</w:t>
      </w:r>
      <w:r w:rsidR="00952C4E">
        <w:rPr>
          <w:i/>
          <w:szCs w:val="24"/>
          <w:lang w:val="ru-RU"/>
        </w:rPr>
        <w:t xml:space="preserve"> Отче, во Мне, и Я в Тебе, так</w:t>
      </w:r>
      <w:r w:rsidR="00952C4E" w:rsidRPr="00952C4E">
        <w:rPr>
          <w:i/>
          <w:szCs w:val="24"/>
          <w:lang w:val="ru-RU"/>
        </w:rPr>
        <w:t xml:space="preserve"> и они да будут в Нас едино”</w:t>
      </w:r>
      <w:r w:rsidR="00952C4E">
        <w:rPr>
          <w:szCs w:val="24"/>
          <w:lang w:val="ru-RU"/>
        </w:rPr>
        <w:t xml:space="preserve"> (Ин. 17:</w:t>
      </w:r>
      <w:r w:rsidRPr="004361BF">
        <w:rPr>
          <w:szCs w:val="24"/>
          <w:lang w:val="ru-RU"/>
        </w:rPr>
        <w:t>21).</w:t>
      </w:r>
    </w:p>
    <w:p w:rsidR="004361BF" w:rsidRPr="00A3082E" w:rsidRDefault="002B5BDF" w:rsidP="00952C4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Как же Он совершает сие? Сочетавается с духом тех, кои веруют в Сына Божия, 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оживляя его, воссоединяет его с Богом. Сие именуется новым рождением от Бога,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которое верующих делает чадами Божиими по благодати, как говорит святой Иоанн</w:t>
      </w:r>
      <w:r w:rsidR="00C565CE">
        <w:rPr>
          <w:szCs w:val="24"/>
          <w:lang w:val="ru-RU"/>
        </w:rPr>
        <w:t xml:space="preserve"> </w:t>
      </w:r>
      <w:r w:rsidR="00A3082E">
        <w:rPr>
          <w:szCs w:val="24"/>
          <w:lang w:val="ru-RU"/>
        </w:rPr>
        <w:t>евa</w:t>
      </w:r>
      <w:r w:rsidRPr="004361BF">
        <w:rPr>
          <w:szCs w:val="24"/>
          <w:lang w:val="ru-RU"/>
        </w:rPr>
        <w:t xml:space="preserve">нгелист: </w:t>
      </w:r>
      <w:r w:rsidR="00A3082E" w:rsidRPr="00A3082E">
        <w:rPr>
          <w:i/>
          <w:szCs w:val="24"/>
          <w:lang w:val="ru-RU"/>
        </w:rPr>
        <w:t>“тем, которые приняли Его, верующим во имя Его, дал власть быть чадами Божиими, которые ни от крови, ни от хотения плоти, ни от хотения мужа, но от Бога родились.”</w:t>
      </w:r>
      <w:r w:rsidR="00A3082E">
        <w:rPr>
          <w:szCs w:val="24"/>
          <w:lang w:val="ru-RU"/>
        </w:rPr>
        <w:t xml:space="preserve"> (Ин. 1:</w:t>
      </w:r>
      <w:r w:rsidRPr="004361BF">
        <w:rPr>
          <w:szCs w:val="24"/>
          <w:lang w:val="ru-RU"/>
        </w:rPr>
        <w:t>12-13). И стало законом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духовной жизни о Христе Иисусе: </w:t>
      </w:r>
      <w:r w:rsidR="00A3082E" w:rsidRPr="00A3082E">
        <w:rPr>
          <w:i/>
          <w:szCs w:val="24"/>
          <w:lang w:val="ru-RU"/>
        </w:rPr>
        <w:t>“если кто не родится от воды и Духа, не может войти в Царствие Божие</w:t>
      </w:r>
      <w:r w:rsidRPr="00A3082E">
        <w:rPr>
          <w:i/>
          <w:szCs w:val="24"/>
          <w:lang w:val="ru-RU"/>
        </w:rPr>
        <w:t>;</w:t>
      </w:r>
      <w:r w:rsidR="00A3082E" w:rsidRPr="00A3082E">
        <w:rPr>
          <w:i/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ибо только </w:t>
      </w:r>
      <w:r w:rsidR="00A3082E" w:rsidRPr="00A3082E">
        <w:rPr>
          <w:i/>
          <w:szCs w:val="24"/>
          <w:lang w:val="ru-RU"/>
        </w:rPr>
        <w:t>“рожденное от Духа есть дух”</w:t>
      </w:r>
      <w:r w:rsidR="00A3082E" w:rsidRPr="00A3082E">
        <w:rPr>
          <w:szCs w:val="24"/>
          <w:lang w:val="ru-RU"/>
        </w:rPr>
        <w:t xml:space="preserve"> </w:t>
      </w:r>
      <w:r w:rsidR="00A3082E">
        <w:rPr>
          <w:szCs w:val="24"/>
          <w:lang w:val="ru-RU"/>
        </w:rPr>
        <w:t>(Ин. 3, 5:</w:t>
      </w:r>
      <w:r w:rsidRPr="004361BF">
        <w:rPr>
          <w:szCs w:val="24"/>
          <w:lang w:val="ru-RU"/>
        </w:rPr>
        <w:t>6)</w:t>
      </w:r>
      <w:r w:rsidR="00A3082E">
        <w:rPr>
          <w:rFonts w:hint="cs"/>
          <w:szCs w:val="24"/>
          <w:lang w:val="ru-RU"/>
        </w:rPr>
        <w:t>.</w:t>
      </w:r>
    </w:p>
    <w:p w:rsidR="004361BF" w:rsidRDefault="002B5BDF" w:rsidP="00A3082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 извольте пытать, почему нужно все сие для восстановления в нас истинной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жизни, и примите и содержите то с простотою и искренностию детской веры. Станете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пытать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lastRenderedPageBreak/>
        <w:t>подойдет враг и, как некогда Еве, нашепчет Вам соблазны и поколеблет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веру, а чрез то лишит и плодов веры. Как тогда непонятно было, как от вкушения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плода могли произойти такие следствия, однако ж они произошли именно от сего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вкушения, так теперь непонятно, чего ради надлежало Сыну Божию воплотиться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пострадать и потом, вознесшись, ниспослать Духа для восстановления нас,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однако ж, от искренней веры именно в такое устроение зависит наше восстановление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все, которые принимали и принимают его с верою, восстановляются.</w:t>
      </w:r>
    </w:p>
    <w:p w:rsidR="004361BF" w:rsidRDefault="002B5BDF" w:rsidP="00A3082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не пытайте Божия устроения, и я Вам ничего об этом не скажу, хоть обычно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говорится кое-что в объяснение его. Скажу только несколько слов о том,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производит в нас Дух Святый, восстановляя дух наш. Однако ж потерпите до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следующего письма.</w:t>
      </w:r>
    </w:p>
    <w:p w:rsidR="00A3082E" w:rsidRDefault="00A3082E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23" w:name="_Toc482121593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22</w:t>
      </w:r>
      <w:r>
        <w:rPr>
          <w:lang w:val="ru-RU"/>
        </w:rPr>
        <w:t xml:space="preserve"> |</w:t>
      </w:r>
      <w:bookmarkEnd w:id="23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>родолжаю. Единородный Сын Божий, воплотившийся нас ради, крестною смертию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удовлетворив правде Божией, примирил нас с Богом; вознесшись же на небо и седши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одесную Отца, выну ходатайствует о нас примирительным ходатайством Своим.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вместе с сим Он есть для нас источник жизни истинно человеческой. Каким надлежит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быть человеку, это явил Он и в Своем человечестве; и все верующие,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получают новое рождение, получают семя жизни Христоподобной. Которые крестятся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 Христа, во Христа облекаются. Сие производит в верующих благодать Святаго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Духа. Что же именно происходит в нас под действием благодати?</w:t>
      </w:r>
    </w:p>
    <w:p w:rsidR="004361BF" w:rsidRDefault="002B5BDF" w:rsidP="00671C1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наперед попрошу Вас такую всегда держать мысль, что когда говорится, что одно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сделал и делает Сын Божий, другое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Дух Святый, то не следует при сем разделять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между Ними восстановительное Их в нас действие. Оно идет нераздельно от Бога,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Троице поклоняемого. Почему святой Петр, изъявляя свое благожелательное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приветствие тем, к кому писал послание, говорит: </w:t>
      </w:r>
      <w:r w:rsidR="00671C19" w:rsidRPr="00671C19">
        <w:rPr>
          <w:i/>
          <w:szCs w:val="24"/>
          <w:lang w:val="ru-RU"/>
        </w:rPr>
        <w:t>“по предведению Бога Отца, при освящении от Духа, к послушанию и окроплению Кровию Иисуса Христа: б</w:t>
      </w:r>
      <w:r w:rsidR="00671C19">
        <w:rPr>
          <w:i/>
          <w:szCs w:val="24"/>
          <w:lang w:val="ru-RU"/>
        </w:rPr>
        <w:t>лагодать вам и мир да умножится</w:t>
      </w:r>
      <w:r w:rsidR="00671C19" w:rsidRPr="00671C19">
        <w:rPr>
          <w:i/>
          <w:szCs w:val="24"/>
          <w:lang w:val="ru-RU"/>
        </w:rPr>
        <w:t>”</w:t>
      </w:r>
      <w:r w:rsidR="00671C19" w:rsidRPr="00671C19">
        <w:rPr>
          <w:szCs w:val="24"/>
          <w:lang w:val="ru-RU"/>
        </w:rPr>
        <w:t xml:space="preserve"> </w:t>
      </w:r>
      <w:r w:rsidR="00671C19">
        <w:rPr>
          <w:szCs w:val="24"/>
          <w:lang w:val="ru-RU"/>
        </w:rPr>
        <w:t>(1 Пет. 1:</w:t>
      </w:r>
      <w:r w:rsidRPr="004361BF">
        <w:rPr>
          <w:szCs w:val="24"/>
          <w:lang w:val="ru-RU"/>
        </w:rPr>
        <w:t>2); а святой Павел заключает свое Второе послание к Коринфянам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подобным же благожеланием:</w:t>
      </w:r>
      <w:r w:rsidR="00671C19">
        <w:rPr>
          <w:szCs w:val="24"/>
          <w:lang w:val="ru-RU"/>
        </w:rPr>
        <w:t xml:space="preserve"> </w:t>
      </w:r>
      <w:r w:rsidR="00671C19" w:rsidRPr="00671C19">
        <w:rPr>
          <w:i/>
          <w:szCs w:val="24"/>
          <w:lang w:val="ru-RU"/>
        </w:rPr>
        <w:t>“Благодать Господа нашего Иисуса Христа, и любовь Бога Отца, и общение Святаго Духа со всеми вами</w:t>
      </w:r>
      <w:r w:rsidR="00671C19" w:rsidRPr="00671C19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(</w:t>
      </w:r>
      <w:r w:rsidR="00671C19" w:rsidRPr="00671C19">
        <w:rPr>
          <w:szCs w:val="24"/>
          <w:lang w:val="ru-RU"/>
        </w:rPr>
        <w:t xml:space="preserve">2 </w:t>
      </w:r>
      <w:r w:rsidR="00671C19">
        <w:rPr>
          <w:szCs w:val="24"/>
          <w:lang w:val="ru-RU"/>
        </w:rPr>
        <w:t>Кор. 13:</w:t>
      </w:r>
      <w:r w:rsidRPr="004361BF">
        <w:rPr>
          <w:szCs w:val="24"/>
          <w:lang w:val="ru-RU"/>
        </w:rPr>
        <w:t xml:space="preserve">13). </w:t>
      </w:r>
      <w:r w:rsidR="00671C19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Восстановительное действие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нас Бога, в Троице поклоняемого, есть общение Его с духом нашим. И сие общение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от Единого Лица бывает, но от нераздельного в Трех Лицах Бога. Почему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говорится, что и Сын, и Дух Святый, и Отец входят в общение с нами. Господь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Спаситель хотя сидит одесную Бога Отца, но, по обетованию Своему, </w:t>
      </w:r>
      <w:r w:rsidRPr="00FC7285">
        <w:rPr>
          <w:i/>
          <w:szCs w:val="24"/>
          <w:lang w:val="ru-RU"/>
        </w:rPr>
        <w:t>с нами есть во</w:t>
      </w:r>
      <w:r w:rsidR="00C565CE" w:rsidRPr="00FC7285">
        <w:rPr>
          <w:i/>
          <w:szCs w:val="24"/>
          <w:lang w:val="ru-RU"/>
        </w:rPr>
        <w:t xml:space="preserve"> </w:t>
      </w:r>
      <w:r w:rsidR="00FC7285" w:rsidRPr="00FC7285">
        <w:rPr>
          <w:i/>
          <w:szCs w:val="24"/>
          <w:lang w:val="ru-RU"/>
        </w:rPr>
        <w:t>все дни</w:t>
      </w:r>
      <w:r w:rsidR="00FC7285">
        <w:rPr>
          <w:szCs w:val="24"/>
          <w:lang w:val="ru-RU"/>
        </w:rPr>
        <w:t xml:space="preserve"> (Мф. 28:</w:t>
      </w:r>
      <w:r w:rsidRPr="004361BF">
        <w:rPr>
          <w:szCs w:val="24"/>
          <w:lang w:val="ru-RU"/>
        </w:rPr>
        <w:t xml:space="preserve">20), и это не внешне, а внутренне, ибо говорит: </w:t>
      </w:r>
      <w:r w:rsidR="00FC7285" w:rsidRPr="00FC7285">
        <w:rPr>
          <w:i/>
          <w:szCs w:val="24"/>
          <w:lang w:val="ru-RU"/>
        </w:rPr>
        <w:t>“кто любит Меня, тот соблюдет слово Мое; и Отец Мой возлюбит его, и Мы придем к нему и обитель у него сотворим”</w:t>
      </w:r>
      <w:r w:rsidR="00FC7285" w:rsidRPr="00FC7285">
        <w:rPr>
          <w:szCs w:val="24"/>
          <w:lang w:val="ru-RU"/>
        </w:rPr>
        <w:t xml:space="preserve"> </w:t>
      </w:r>
      <w:r w:rsidR="00FC7285">
        <w:rPr>
          <w:szCs w:val="24"/>
          <w:lang w:val="ru-RU"/>
        </w:rPr>
        <w:t>(Ин. 14:</w:t>
      </w:r>
      <w:r w:rsidRPr="004361BF">
        <w:rPr>
          <w:szCs w:val="24"/>
          <w:lang w:val="ru-RU"/>
        </w:rPr>
        <w:t>23). Вот Бог Отец и Бог Сын вселяются в нас и живут чрез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веру и любовь, выражаемую исполнением заповедей. А что Дух Святый живет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верующих и заповеди Божии исполняющих, об этом прошлый раз приводил уже 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свидетельство Писания: </w:t>
      </w:r>
      <w:r w:rsidR="00FC7285" w:rsidRPr="00FC7285">
        <w:rPr>
          <w:i/>
          <w:szCs w:val="24"/>
          <w:lang w:val="ru-RU"/>
        </w:rPr>
        <w:t>“Разве не знаете, что вы храм Божий, и Дух Божий живет в вас”</w:t>
      </w:r>
      <w:r w:rsidR="00C565CE">
        <w:rPr>
          <w:szCs w:val="24"/>
          <w:lang w:val="ru-RU"/>
        </w:rPr>
        <w:t xml:space="preserve"> </w:t>
      </w:r>
      <w:r w:rsidR="00FC7285">
        <w:rPr>
          <w:szCs w:val="24"/>
          <w:lang w:val="ru-RU"/>
        </w:rPr>
        <w:t>(1 Кор. 3:</w:t>
      </w:r>
      <w:r w:rsidRPr="004361BF">
        <w:rPr>
          <w:szCs w:val="24"/>
          <w:lang w:val="ru-RU"/>
        </w:rPr>
        <w:t>16). Коль велика и неизреченна к нам милость Божия! Триипостасный Бог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живет в нас, если мы верны условиям, под коими сие бывает!</w:t>
      </w:r>
    </w:p>
    <w:p w:rsidR="004361BF" w:rsidRDefault="002B5BDF" w:rsidP="00FC728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производство богообщения совершается благодатию Святаго Духа. Он изготовляет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нас обитель и вместе с Богом Отцом и Богом Сыном вселяется в нас. Как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изготовляется сия обитель?</w:t>
      </w:r>
    </w:p>
    <w:p w:rsidR="004361BF" w:rsidRDefault="002B5BDF" w:rsidP="00FC728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Дух Божий сокровенно действует на дух наш и приводит его в движение. Пришедший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движение дух наш восставляет в себе естественное свое боговедение, что Бог есть,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содержит и Мздовоздаятель есть. Сознание сего восставляет чувство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всесторонней зависимости от Бога и оживляет страх Божий. То и другое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растревоживает совесть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свидетельницу и судию дел наших и чувств, между коими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редко что встречается такое, на что бы благоволительно воззрел Бог.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Встревожен</w:t>
      </w:r>
      <w:r w:rsidR="00FC7285">
        <w:rPr>
          <w:szCs w:val="24"/>
          <w:lang w:val="ru-RU"/>
        </w:rPr>
        <w:t>ная совесть вместе со страхом Бо</w:t>
      </w:r>
      <w:r w:rsidRPr="004361BF">
        <w:rPr>
          <w:szCs w:val="24"/>
          <w:lang w:val="ru-RU"/>
        </w:rPr>
        <w:t>жиим и чувством всесторонней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зависимости от Бога поставляют человека в чувство безвыходности своего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положения: </w:t>
      </w:r>
      <w:r w:rsidR="00FC7285" w:rsidRPr="00FC7285">
        <w:rPr>
          <w:szCs w:val="24"/>
          <w:lang w:val="ru-RU"/>
        </w:rPr>
        <w:t>Куда пойду, куда убегу</w:t>
      </w:r>
      <w:r w:rsidRPr="004361BF">
        <w:rPr>
          <w:szCs w:val="24"/>
          <w:lang w:val="ru-RU"/>
        </w:rPr>
        <w:t>?</w:t>
      </w:r>
      <w:r w:rsidR="00FC7285" w:rsidRPr="00FC7285">
        <w:rPr>
          <w:szCs w:val="24"/>
          <w:lang w:val="ru-RU"/>
        </w:rPr>
        <w:t xml:space="preserve"> (</w:t>
      </w:r>
      <w:r w:rsidR="00FC7285">
        <w:rPr>
          <w:szCs w:val="24"/>
          <w:lang w:val="ru-RU"/>
        </w:rPr>
        <w:t>Пс. 138:7</w:t>
      </w:r>
      <w:r w:rsidR="00FC7285" w:rsidRPr="00FC7285">
        <w:rPr>
          <w:szCs w:val="24"/>
          <w:lang w:val="ru-RU"/>
        </w:rPr>
        <w:t>)</w:t>
      </w:r>
      <w:r w:rsidR="00FC7285">
        <w:rPr>
          <w:szCs w:val="24"/>
          <w:lang w:val="ru-RU"/>
        </w:rPr>
        <w:t>.</w:t>
      </w:r>
      <w:r w:rsidRPr="004361BF">
        <w:rPr>
          <w:szCs w:val="24"/>
          <w:lang w:val="ru-RU"/>
        </w:rPr>
        <w:t xml:space="preserve"> Но бежать некуда: пойман и в руках </w:t>
      </w:r>
      <w:r w:rsidRPr="004361BF">
        <w:rPr>
          <w:szCs w:val="24"/>
          <w:lang w:val="ru-RU"/>
        </w:rPr>
        <w:lastRenderedPageBreak/>
        <w:t>Бога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 xml:space="preserve">Судии и Воздаятеля. Чувствуется </w:t>
      </w:r>
      <w:r w:rsidR="00CB1469" w:rsidRPr="00CB1469">
        <w:rPr>
          <w:i/>
          <w:szCs w:val="24"/>
          <w:lang w:val="ru-RU"/>
        </w:rPr>
        <w:t>“гнев Божий с неба на всякое нечестие и неправду”</w:t>
      </w:r>
      <w:r w:rsidR="00CB1469">
        <w:rPr>
          <w:szCs w:val="24"/>
          <w:lang w:val="ru-RU"/>
        </w:rPr>
        <w:t xml:space="preserve"> (Рим. 1:</w:t>
      </w:r>
      <w:r w:rsidRPr="004361BF">
        <w:rPr>
          <w:szCs w:val="24"/>
          <w:lang w:val="ru-RU"/>
        </w:rPr>
        <w:t>18).</w:t>
      </w:r>
    </w:p>
    <w:p w:rsidR="004361BF" w:rsidRDefault="00CB1469" w:rsidP="00CB1469">
      <w:pPr>
        <w:ind w:firstLine="708"/>
        <w:rPr>
          <w:szCs w:val="24"/>
          <w:lang w:val="ru-RU"/>
        </w:rPr>
      </w:pPr>
      <w:r>
        <w:rPr>
          <w:szCs w:val="24"/>
          <w:lang w:val="ru-RU"/>
        </w:rPr>
        <w:t>Но тут приходит благовестие Ева</w:t>
      </w:r>
      <w:r w:rsidR="002B5BDF" w:rsidRPr="004361BF">
        <w:rPr>
          <w:szCs w:val="24"/>
          <w:lang w:val="ru-RU"/>
        </w:rPr>
        <w:t>н</w:t>
      </w:r>
      <w:r>
        <w:rPr>
          <w:szCs w:val="24"/>
          <w:lang w:val="ru-RU"/>
        </w:rPr>
        <w:t>гелия и выводит из беды. Без Ева</w:t>
      </w:r>
      <w:r w:rsidR="002B5BDF" w:rsidRPr="004361BF">
        <w:rPr>
          <w:szCs w:val="24"/>
          <w:lang w:val="ru-RU"/>
        </w:rPr>
        <w:t>нгелия такое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пробуждение духа нашего было бы пагубно, ибо неизбежно ввергало бы в отчаяние.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Но благость Божия так устрояет, что истинное пробуждение духа и совершается, и</w:t>
      </w:r>
      <w:r w:rsidR="00C565C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сопутствуется Евангелие</w:t>
      </w:r>
      <w:r w:rsidR="002B5BDF" w:rsidRPr="004361BF">
        <w:rPr>
          <w:szCs w:val="24"/>
          <w:lang w:val="ru-RU"/>
        </w:rPr>
        <w:t>м. Тому, у кого внутри образовалось вследствие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 xml:space="preserve">пробуждения духа: </w:t>
      </w:r>
      <w:r>
        <w:rPr>
          <w:szCs w:val="24"/>
          <w:lang w:val="ru-RU"/>
        </w:rPr>
        <w:t>куда</w:t>
      </w:r>
      <w:r w:rsidR="002B5BDF" w:rsidRPr="004361BF">
        <w:rPr>
          <w:szCs w:val="24"/>
          <w:lang w:val="ru-RU"/>
        </w:rPr>
        <w:t xml:space="preserve"> пойду, </w:t>
      </w:r>
      <w:r>
        <w:rPr>
          <w:szCs w:val="24"/>
          <w:lang w:val="ru-RU"/>
        </w:rPr>
        <w:t>куда</w:t>
      </w:r>
      <w:r w:rsidR="002B5BDF" w:rsidRPr="004361BF">
        <w:rPr>
          <w:szCs w:val="24"/>
          <w:lang w:val="ru-RU"/>
        </w:rPr>
        <w:t xml:space="preserve"> бегу?</w:t>
      </w:r>
      <w:r w:rsidR="00450DE7">
        <w:rPr>
          <w:szCs w:val="24"/>
          <w:lang w:val="ru-RU"/>
        </w:rPr>
        <w:t xml:space="preserve"> — </w:t>
      </w:r>
      <w:r>
        <w:rPr>
          <w:szCs w:val="24"/>
          <w:lang w:val="ru-RU"/>
        </w:rPr>
        <w:t>Евангелие</w:t>
      </w:r>
      <w:r w:rsidR="002B5BDF" w:rsidRPr="004361BF">
        <w:rPr>
          <w:szCs w:val="24"/>
          <w:lang w:val="ru-RU"/>
        </w:rPr>
        <w:t xml:space="preserve"> возвещает: куда и зачем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бежать? Иди под сень Креста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и спасешься. Сын Божий, воплотившись, умер на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Кресте во очищение грехов наших. Веруй в сие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и получишь отпущение и милость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 xml:space="preserve">Божию </w:t>
      </w:r>
      <w:r>
        <w:rPr>
          <w:szCs w:val="24"/>
          <w:lang w:val="ru-RU"/>
        </w:rPr>
        <w:t>встретишь</w:t>
      </w:r>
      <w:r w:rsidR="002B5BDF" w:rsidRPr="004361BF">
        <w:rPr>
          <w:szCs w:val="24"/>
          <w:lang w:val="ru-RU"/>
        </w:rPr>
        <w:t xml:space="preserve">. Апостолы всегда так и делали, проповедуя </w:t>
      </w:r>
      <w:r>
        <w:rPr>
          <w:szCs w:val="24"/>
          <w:lang w:val="ru-RU"/>
        </w:rPr>
        <w:t>Евангелие</w:t>
      </w:r>
      <w:r w:rsidR="002B5BDF" w:rsidRPr="004361BF">
        <w:rPr>
          <w:szCs w:val="24"/>
          <w:lang w:val="ru-RU"/>
        </w:rPr>
        <w:t>. Растревожат,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а потом говорят: веруй в распятого Господа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и спасен будешь. Так святой Петр в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первую проповедь, в день сошествия Святаго Духа, встревожил и устрашил иудеев до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того, что они начали вопиять: что же нам делать теперь? Куда деваться? Он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 xml:space="preserve">возблаговестил им тогда: </w:t>
      </w:r>
      <w:r w:rsidRPr="00CB1469">
        <w:rPr>
          <w:i/>
          <w:szCs w:val="24"/>
          <w:lang w:val="ru-RU"/>
        </w:rPr>
        <w:t>“покайтесь, и да крестится каждый из вас во имя Иисуса Христа для прощения грехов”</w:t>
      </w:r>
      <w:r>
        <w:rPr>
          <w:szCs w:val="24"/>
          <w:lang w:val="ru-RU"/>
        </w:rPr>
        <w:t xml:space="preserve"> (Деян. 2:</w:t>
      </w:r>
      <w:r w:rsidR="002B5BDF" w:rsidRPr="004361BF">
        <w:rPr>
          <w:szCs w:val="24"/>
          <w:lang w:val="ru-RU"/>
        </w:rPr>
        <w:t>38). Святой апостол Павел и Послание свое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к Римлянам расположил так, что сначала устрашил всех, говоря: гнев Божий</w:t>
      </w:r>
      <w:r w:rsidR="00C565C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открывается (Рим. 1:</w:t>
      </w:r>
      <w:r w:rsidR="002B5BDF" w:rsidRPr="004361BF">
        <w:rPr>
          <w:szCs w:val="24"/>
          <w:lang w:val="ru-RU"/>
        </w:rPr>
        <w:t>18), и потом указал и прибежище всем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в вере в Господа Иисуса</w:t>
      </w:r>
      <w:r w:rsidR="00C565C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Христа (Рим. 3:</w:t>
      </w:r>
      <w:r w:rsidR="002B5BDF" w:rsidRPr="004361BF">
        <w:rPr>
          <w:szCs w:val="24"/>
          <w:lang w:val="ru-RU"/>
        </w:rPr>
        <w:t>22 и так далее).</w:t>
      </w:r>
    </w:p>
    <w:p w:rsidR="004361BF" w:rsidRDefault="002B5BDF" w:rsidP="00CB146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Когда кто в крайней беде находится и встретит указание на исход и прибежище,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какою ревностию хватается он за сие. Так и дух наш, вняв благовестию спасения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Господе, всею силою емлется за него с благонадежием и готовностию все сделать,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лишь бы сделатьс</w:t>
      </w:r>
      <w:r w:rsidR="00CB1469">
        <w:rPr>
          <w:szCs w:val="24"/>
          <w:lang w:val="ru-RU"/>
        </w:rPr>
        <w:t>я причастником ева</w:t>
      </w:r>
      <w:r w:rsidRPr="004361BF">
        <w:rPr>
          <w:szCs w:val="24"/>
          <w:lang w:val="ru-RU"/>
        </w:rPr>
        <w:t>нгельских благ. Такое настроение нашего духа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делает его готовым к богообщению, и благодать Святаго Духа, действовавшая доселе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совне, возбуждая, вселяется внутрь не непосредственно, а чрез посредство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таинства. Верующий кается, крестится и прие</w:t>
      </w:r>
      <w:r w:rsidR="00CB1469">
        <w:rPr>
          <w:szCs w:val="24"/>
          <w:lang w:val="ru-RU"/>
        </w:rPr>
        <w:t xml:space="preserve">млет </w:t>
      </w:r>
      <w:r w:rsidR="00CB1469" w:rsidRPr="00CB1469">
        <w:rPr>
          <w:i/>
          <w:szCs w:val="24"/>
          <w:lang w:val="ru-RU"/>
        </w:rPr>
        <w:t>дар Святаго Духа</w:t>
      </w:r>
      <w:r w:rsidR="00CB1469">
        <w:rPr>
          <w:szCs w:val="24"/>
          <w:lang w:val="ru-RU"/>
        </w:rPr>
        <w:t xml:space="preserve"> (Деян. 2:</w:t>
      </w:r>
      <w:r w:rsidRPr="004361BF">
        <w:rPr>
          <w:szCs w:val="24"/>
          <w:lang w:val="ru-RU"/>
        </w:rPr>
        <w:t>38).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Сие и есть действо богообщения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живого и действенного. Так осязательно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проявлялось сие действо во время первоначальной проповеди святых апостолов, так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проявлялось оно и после них и проявляется доселе, когда все при сем с нашей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стороны исполняется достодолжно.</w:t>
      </w:r>
    </w:p>
    <w:p w:rsidR="004361BF" w:rsidRDefault="002B5BDF" w:rsidP="00CB146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 все совершает один Дух Божий. Требуется нечто и от нас, и это нечто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немаловажно. Дух Божий возбуждает, благовестие указывает, за что взяться. Сие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Бога. Но сделав сие, Бог останавливается и ждет нашего произволения. Первыми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действиями Своими Бог как бы спрашивает: хочешь выйти из беды? Вот что делай.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Момент сей самый важный. Склонится кто на указание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открывает вход дальнейшим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действиям благодати, которая и вводит его потом в область спасенных.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склонится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пресекает дальнейшие действия благодати, и таковой остается в среде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погибающих. Апостол Павел проповедует в ареопаге. После проповеди святой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Дионисий и еще кое-кто идут вслед его и крестятся, а из прочих кто говорит:</w:t>
      </w:r>
      <w:r w:rsidR="00C565CE">
        <w:rPr>
          <w:szCs w:val="24"/>
          <w:lang w:val="ru-RU"/>
        </w:rPr>
        <w:t xml:space="preserve"> </w:t>
      </w:r>
      <w:r w:rsidR="00CC49BB" w:rsidRPr="00CC49BB">
        <w:rPr>
          <w:i/>
          <w:szCs w:val="24"/>
          <w:lang w:val="ru-RU"/>
        </w:rPr>
        <w:t>“что хочет сказать этот суеслов”</w:t>
      </w:r>
      <w:r w:rsidR="00CC49BB" w:rsidRPr="00CC49BB">
        <w:rPr>
          <w:szCs w:val="24"/>
          <w:lang w:val="ru-RU"/>
        </w:rPr>
        <w:t xml:space="preserve"> (</w:t>
      </w:r>
      <w:r w:rsidR="00CC49BB">
        <w:rPr>
          <w:szCs w:val="24"/>
          <w:lang w:val="ru-RU"/>
        </w:rPr>
        <w:t>Деян. 17:18</w:t>
      </w:r>
      <w:r w:rsidR="00CC49BB" w:rsidRPr="00CC49BB">
        <w:rPr>
          <w:szCs w:val="24"/>
          <w:lang w:val="ru-RU"/>
        </w:rPr>
        <w:t>),</w:t>
      </w:r>
      <w:r w:rsidRPr="004361BF">
        <w:rPr>
          <w:szCs w:val="24"/>
          <w:lang w:val="ru-RU"/>
        </w:rPr>
        <w:t xml:space="preserve"> а кто: </w:t>
      </w:r>
      <w:r w:rsidR="001D3D9F" w:rsidRPr="00CC49BB">
        <w:rPr>
          <w:i/>
          <w:szCs w:val="24"/>
          <w:lang w:val="ru-RU"/>
        </w:rPr>
        <w:t>“</w:t>
      </w:r>
      <w:r w:rsidR="00CC49BB" w:rsidRPr="00CC49BB">
        <w:rPr>
          <w:i/>
          <w:szCs w:val="24"/>
          <w:lang w:val="ru-RU"/>
        </w:rPr>
        <w:t>об этом послушаем тебя в другое время</w:t>
      </w:r>
      <w:r w:rsidR="001D3D9F" w:rsidRPr="00CC49BB">
        <w:rPr>
          <w:i/>
          <w:szCs w:val="24"/>
          <w:lang w:val="ru-RU"/>
        </w:rPr>
        <w:t>”</w:t>
      </w:r>
      <w:r w:rsidR="00C565CE">
        <w:rPr>
          <w:szCs w:val="24"/>
          <w:lang w:val="ru-RU"/>
        </w:rPr>
        <w:t xml:space="preserve"> </w:t>
      </w:r>
      <w:r w:rsidR="00CC49BB">
        <w:rPr>
          <w:szCs w:val="24"/>
          <w:lang w:val="ru-RU"/>
        </w:rPr>
        <w:t xml:space="preserve">(Деян. 17:32). </w:t>
      </w:r>
      <w:r w:rsidRPr="004361BF">
        <w:rPr>
          <w:szCs w:val="24"/>
          <w:lang w:val="ru-RU"/>
        </w:rPr>
        <w:t>Бог никого не неволит спастися, а предлагает на выбор и только того, кто изберет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спасение, спасает. Если б не требовалось наше произволение, Бог всех в одно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мгновение сделал бы </w:t>
      </w:r>
      <w:r w:rsidR="00CC49BB">
        <w:rPr>
          <w:szCs w:val="24"/>
          <w:lang w:val="ru-RU"/>
        </w:rPr>
        <w:t xml:space="preserve">спасенными, ибо </w:t>
      </w:r>
      <w:r w:rsidR="00F61270" w:rsidRPr="00F61270">
        <w:rPr>
          <w:i/>
          <w:szCs w:val="24"/>
          <w:lang w:val="ru-RU"/>
        </w:rPr>
        <w:t>“хочет, чтобы все люди спаслись”</w:t>
      </w:r>
      <w:r w:rsidR="00F61270" w:rsidRPr="00F61270">
        <w:rPr>
          <w:szCs w:val="24"/>
          <w:lang w:val="ru-RU"/>
        </w:rPr>
        <w:t xml:space="preserve"> (1 </w:t>
      </w:r>
      <w:r w:rsidR="00F61270">
        <w:rPr>
          <w:szCs w:val="24"/>
          <w:lang w:val="ru-RU"/>
        </w:rPr>
        <w:t>Тим. 2:4</w:t>
      </w:r>
      <w:r w:rsidR="00F61270" w:rsidRPr="00F61270">
        <w:rPr>
          <w:szCs w:val="24"/>
          <w:lang w:val="ru-RU"/>
        </w:rPr>
        <w:t>)</w:t>
      </w:r>
      <w:r w:rsidRPr="004361BF">
        <w:rPr>
          <w:szCs w:val="24"/>
          <w:lang w:val="ru-RU"/>
        </w:rPr>
        <w:t>. Да тогда и совсем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было бы погибающих. А произволение наше не всегда разумно бывает, упорничает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Самому Богу не внимает. Вот и гибнем.</w:t>
      </w:r>
    </w:p>
    <w:p w:rsidR="004361BF" w:rsidRDefault="002B5BDF" w:rsidP="005A1743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извольте заметить сей момент. Он всегда во всяком духе должен быть присущ,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когда кто стоит на стороне спасаемых. Слагается он из следующих действий: после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того как благодать возбудит чувство крайности положения, а благовестие укажет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исход из него, к чувству беды приложить надо сознание, что сам во всем виноват,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раскаяться в том; уверовать в действенность предлагаемого образа спасения;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возжелать сим именно образом спастися и благонадежие в том возыметь; изъявить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полную готовность всеусердно делать все, что указано будет как условие спасения.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Когда все сие произойдет в духе нашем, останется только к таинствам приступить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богообщение совершится. Сведем итог: раскаялся, возжелал спасения в Господе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благонадежие в том возымел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эти действия суть действия покоющиеся, внутри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происходящие и тамошним проявлением довольствующиеся. А последнее действие: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готовность делать все, что потребуется,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есть настоящая деятельная сила 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спасение, поелику оно от нас зависит, источник спасительной деятельности и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lastRenderedPageBreak/>
        <w:t>спасенной. Эта готовность, пока нами одними изъявляется, слаба бывает, а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благодать Божия внутрь вселится, тогда становится всесильною, не знающею препон,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преодолевающею. Она есть ненасытимая ревность о богоугождении и всеусердном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исполнении воли Божией, при всей вере в Господа и благонадежии спасения в Нем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Едином. Она исполняет предвечное определение Божие </w:t>
      </w:r>
      <w:r w:rsidR="005A1743" w:rsidRPr="005A1743">
        <w:rPr>
          <w:i/>
          <w:szCs w:val="24"/>
          <w:lang w:val="ru-RU"/>
        </w:rPr>
        <w:t>“чтобы мы были святы и непорочны пред Ним в любви”</w:t>
      </w:r>
      <w:r w:rsidR="005A1743">
        <w:rPr>
          <w:szCs w:val="24"/>
          <w:lang w:val="ru-RU"/>
        </w:rPr>
        <w:t xml:space="preserve"> (Еф. 1:</w:t>
      </w:r>
      <w:r w:rsidRPr="004361BF">
        <w:rPr>
          <w:szCs w:val="24"/>
          <w:lang w:val="ru-RU"/>
        </w:rPr>
        <w:t>4), для чего и делает нас Господь ревнителями добрых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</w:t>
      </w:r>
      <w:r w:rsidR="005A1743" w:rsidRPr="005A1743">
        <w:rPr>
          <w:szCs w:val="24"/>
          <w:lang w:val="ru-RU"/>
        </w:rPr>
        <w:t xml:space="preserve"> </w:t>
      </w:r>
      <w:r w:rsidR="005A1743">
        <w:rPr>
          <w:szCs w:val="24"/>
          <w:lang w:val="ru-RU"/>
        </w:rPr>
        <w:t>(Тит. 2</w:t>
      </w:r>
      <w:r w:rsidR="005A1743" w:rsidRPr="005A1743">
        <w:rPr>
          <w:szCs w:val="24"/>
          <w:lang w:val="ru-RU"/>
        </w:rPr>
        <w:t>:</w:t>
      </w:r>
      <w:r w:rsidRPr="004361BF">
        <w:rPr>
          <w:szCs w:val="24"/>
          <w:lang w:val="ru-RU"/>
        </w:rPr>
        <w:t>14).</w:t>
      </w:r>
    </w:p>
    <w:p w:rsidR="004361BF" w:rsidRDefault="002B5BDF" w:rsidP="005A1743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Я нарочно останавливаю внимание Ваше на сей ревности, чтоб Вы возревновали 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ней. Ибо когда она есть с нашей стороны, то благодать Божия с своей стороны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пропустит делать все с преизбытком, так что, когда есть ревность сия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 области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веры и искания спасения,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тогда все есть и содевание нашего спасения несомненно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бывает в ходу и идет к своему концу; а когда нет ее, то и ничего уже нет: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ревнующий о спасении непричастен спасения.</w:t>
      </w:r>
    </w:p>
    <w:p w:rsidR="004361BF" w:rsidRDefault="002B5BDF" w:rsidP="005A1743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Какой долгий делал я обход, чтобы довесть Вас до этого пункта. Но это все были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общие рассуждения. Теперь станем мы с Вами рассуждать о Вас самих.</w:t>
      </w:r>
    </w:p>
    <w:p w:rsidR="005A1743" w:rsidRDefault="005A1743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24" w:name="_Toc482121594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23</w:t>
      </w:r>
      <w:r>
        <w:rPr>
          <w:lang w:val="ru-RU"/>
        </w:rPr>
        <w:t xml:space="preserve"> |</w:t>
      </w:r>
      <w:bookmarkEnd w:id="24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>рошлый раз взялся я сводить итоги и не довел до конца, а это-то главным образом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требовалось. Конец сей есть: да ведаете, что ревность, о коей была речь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ревность действенная, живая, горящая, неутомимая,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есть признак, что дух наш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восстановлен в своей силе и правах чрез воссоединение с Богом благодатию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действием Святаго Духа. Вспышки ревности бывают у нас и свои, но вспыхнет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погасла. Ревность же всегда горящая, постоянная и неутомимая бывает только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облагодатствовании духа нашего Святым Духом. Так вот, когда есть у Вас такая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ревность, значит, и у Вас восстановлен дух 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только не угашайте его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заберет в свои руки и душу, и тело, все потребности естества своего и все свои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отношения житейские и гражданские и все направит к одному: богоугождению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спасению. Отвечайте же, есть или нет.</w:t>
      </w:r>
    </w:p>
    <w:p w:rsidR="004361BF" w:rsidRDefault="002B5BDF" w:rsidP="0084468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Полагаю, что Вам очень затруднительно ответить на это, и не по одной скромности.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Прихожу к Вам на помощь. Не смешайте ревность с ревностию. Ревность духовная вся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истощается на угождение Богу и спасение души; она преисполнена страхом Божиим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непрестанное хранит внимание к Богу, всячески заботясь ничего не допустить ни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мыслях, ни в чувствах, ни в словах, ни в делах, что бы не было угодно Богу,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указывает ей совесть, которую она хранит чистою как зеркало; сердце свое она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блюдет от всяких прилеплений к чему-либо, кроме Бога и вещей божественных,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надеждами своими переселяется в иной мир, отсекши все земные надежды. Она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чуждается и того, что нужно для временной жизни, но все сюда относящееся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для нее приделок, а дело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одно: богоугождение и спасение. Видите как? Извольте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хорошенько это обсудить и себя по этому проверить.</w:t>
      </w:r>
    </w:p>
    <w:p w:rsidR="004361BF" w:rsidRDefault="002B5BDF" w:rsidP="0084468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Еще примите во внимание, что бывает ревность и душевная, и ревность сильная.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она вся обращена на устроение временного быта. Кто о научности ревнует не спя;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кто о художественности, мир весь обегая; кто о промышленности и торговле, сил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жалея; кто о другом чем, житейском или гражданском. Все это было бы ничего,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беда, что когда какая-либо из сих ревностей завладеет вниманием и силами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человека, то она погашает ревность духовную. Душевная ревность в лучших своих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проявлениях, какие указаны, холодна к духовному и отбивает всякую охоту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заниматься тем, что удовлетворяет ревность духовную. А о других ревностях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говорить нечего, как они противны духовной. Ибо есть еще ревность суетная (о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нарядах и подобном) и есть ревность злая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порочная и грешная, обращенная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удовлетворение страстям. Эти последние не охлаждают только ревность духовную,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совсем враждебны ей и как в себе самих подавляют ее, если она как-либо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зашевелится в совести, так и в других гонят ее и преследуют. Вот сколько бывает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ревностей! Извольте-ка приглядеться, нет ли какой-либо из них и у Вас?</w:t>
      </w:r>
    </w:p>
    <w:p w:rsidR="004361BF" w:rsidRDefault="002B5BDF" w:rsidP="006D7B38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Духовная ревность не гонит душевной (научности, художественности, житейскости,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гражданственности), а только умеряет ее и упорядочивает, направляя ее к своим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видам, не позволяя ей ревновать о чем-либо таком, что противно ей самой. Она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прогоняет только </w:t>
      </w:r>
      <w:r w:rsidRPr="004361BF">
        <w:rPr>
          <w:szCs w:val="24"/>
          <w:lang w:val="ru-RU"/>
        </w:rPr>
        <w:lastRenderedPageBreak/>
        <w:t>суетную и страстную и показаться им не допускает в круге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человека, которым сама завладела. В одном только случае она и душевной ревности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дает хода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именно когда видит, что дела и занятия по удовлетворению сей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ревности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науки, художества, мастерства, жизнь семейная, гражданские службы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должности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 дают простора ей самой, теснят ее, охлаждают и гасят. Тогда она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человека, коим завладела, совсем исторгает из тех порядков жизни, коими заведует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ревность душевная, и уводит его туда, где тем только и занимаются, чтобы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удовлетворять ее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духовную ревность. Вы догадываетесь, о чем здесь речь?!</w:t>
      </w:r>
    </w:p>
    <w:p w:rsidR="004361BF" w:rsidRDefault="002B5BDF" w:rsidP="006D7B38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Отгораживаю Вам настоящую духовную ревность от всего стороннего, чтобы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определенно видели, что она есть, и возревновали о ней. Она есть тот огнь,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который Господь пришел воврещи на земле и который, падши на земле естества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нашего, поядает там все непотребное, а все потребное переплавляет и перечищает.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Ее разумел апостол, когда писал к </w:t>
      </w:r>
      <w:r w:rsidR="006D7B38">
        <w:rPr>
          <w:szCs w:val="24"/>
          <w:lang w:val="ru-RU"/>
        </w:rPr>
        <w:t>Фессалоникийцам (</w:t>
      </w:r>
      <w:r w:rsidRPr="004361BF">
        <w:rPr>
          <w:szCs w:val="24"/>
          <w:lang w:val="ru-RU"/>
        </w:rPr>
        <w:t>Солунянам</w:t>
      </w:r>
      <w:r w:rsidR="006D7B38">
        <w:rPr>
          <w:szCs w:val="24"/>
          <w:lang w:val="ru-RU"/>
        </w:rPr>
        <w:t>)</w:t>
      </w:r>
      <w:r w:rsidRPr="004361BF">
        <w:rPr>
          <w:szCs w:val="24"/>
          <w:lang w:val="ru-RU"/>
        </w:rPr>
        <w:t xml:space="preserve">: </w:t>
      </w:r>
      <w:r w:rsidR="006D7B38" w:rsidRPr="006D7B38">
        <w:rPr>
          <w:i/>
          <w:szCs w:val="24"/>
          <w:lang w:val="ru-RU"/>
        </w:rPr>
        <w:t>“</w:t>
      </w:r>
      <w:r w:rsidR="001D64B2">
        <w:rPr>
          <w:i/>
          <w:szCs w:val="24"/>
          <w:lang w:val="ru-RU"/>
        </w:rPr>
        <w:t>Д</w:t>
      </w:r>
      <w:r w:rsidRPr="006D7B38">
        <w:rPr>
          <w:i/>
          <w:szCs w:val="24"/>
          <w:lang w:val="ru-RU"/>
        </w:rPr>
        <w:t>уха не угашайте</w:t>
      </w:r>
      <w:r w:rsidR="006D7B38" w:rsidRPr="006D7B38">
        <w:rPr>
          <w:i/>
          <w:szCs w:val="24"/>
          <w:lang w:val="ru-RU"/>
        </w:rPr>
        <w:t>”</w:t>
      </w:r>
      <w:r w:rsidR="006D7B38" w:rsidRPr="006D7B38">
        <w:rPr>
          <w:szCs w:val="24"/>
          <w:lang w:val="ru-RU"/>
        </w:rPr>
        <w:t xml:space="preserve"> </w:t>
      </w:r>
      <w:r w:rsidR="006D7B38">
        <w:rPr>
          <w:szCs w:val="24"/>
          <w:lang w:val="ru-RU"/>
        </w:rPr>
        <w:t>(1 Фес</w:t>
      </w:r>
      <w:r w:rsidR="001D64B2" w:rsidRPr="001D64B2">
        <w:rPr>
          <w:szCs w:val="24"/>
          <w:lang w:val="ru-RU"/>
        </w:rPr>
        <w:t xml:space="preserve">. </w:t>
      </w:r>
      <w:r w:rsidR="006D7B38">
        <w:rPr>
          <w:szCs w:val="24"/>
          <w:lang w:val="ru-RU"/>
        </w:rPr>
        <w:t>5</w:t>
      </w:r>
      <w:r w:rsidR="006D7B38" w:rsidRPr="006D7B38">
        <w:rPr>
          <w:szCs w:val="24"/>
          <w:lang w:val="ru-RU"/>
        </w:rPr>
        <w:t>:</w:t>
      </w:r>
      <w:r w:rsidRPr="004361BF">
        <w:rPr>
          <w:szCs w:val="24"/>
          <w:lang w:val="ru-RU"/>
        </w:rPr>
        <w:t>19). 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хотя Дух Сей есть Дух благодатный, но присутствие Его в нас свидетельствуется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горением духовной ревности; и погашается Он, когда гаснет сия ревность. Ее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разумел он, когда поучал Римлян: </w:t>
      </w:r>
      <w:r w:rsidR="001D64B2" w:rsidRPr="001D64B2">
        <w:rPr>
          <w:i/>
          <w:szCs w:val="24"/>
          <w:lang w:val="ru-RU"/>
        </w:rPr>
        <w:t>“в усердии не ослабевайте; духом пламенейте; Господу служите”</w:t>
      </w:r>
      <w:r w:rsidR="001D64B2">
        <w:rPr>
          <w:szCs w:val="24"/>
          <w:lang w:val="ru-RU"/>
        </w:rPr>
        <w:t xml:space="preserve"> (Рим. 12:11).</w:t>
      </w:r>
    </w:p>
    <w:p w:rsidR="004361BF" w:rsidRDefault="001D64B2" w:rsidP="001D64B2">
      <w:pPr>
        <w:ind w:firstLine="708"/>
        <w:rPr>
          <w:szCs w:val="24"/>
          <w:lang w:val="ru-RU"/>
        </w:rPr>
      </w:pPr>
      <w:r>
        <w:rPr>
          <w:szCs w:val="24"/>
          <w:lang w:val="ru-RU"/>
        </w:rPr>
        <w:t>Усердие</w:t>
      </w:r>
      <w:r w:rsidR="002B5BDF" w:rsidRPr="004361BF">
        <w:rPr>
          <w:szCs w:val="24"/>
          <w:lang w:val="ru-RU"/>
        </w:rPr>
        <w:t xml:space="preserve"> и неленостность есть самая ревность; горение духом есть свидетельство ее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присутствия и де</w:t>
      </w:r>
      <w:r>
        <w:rPr>
          <w:szCs w:val="24"/>
          <w:lang w:val="ru-RU"/>
        </w:rPr>
        <w:t>йственности; служение Господу</w:t>
      </w:r>
      <w:r w:rsidR="002B5BDF" w:rsidRPr="004361BF">
        <w:rPr>
          <w:szCs w:val="24"/>
          <w:lang w:val="ru-RU"/>
        </w:rPr>
        <w:t xml:space="preserve"> есть направление и дух сей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ревности. Направляя такую ревность, то</w:t>
      </w:r>
      <w:r>
        <w:rPr>
          <w:szCs w:val="24"/>
          <w:lang w:val="ru-RU"/>
        </w:rPr>
        <w:t>т же апостол заповедует Филиппий</w:t>
      </w:r>
      <w:r w:rsidR="002B5BDF" w:rsidRPr="004361BF">
        <w:rPr>
          <w:szCs w:val="24"/>
          <w:lang w:val="ru-RU"/>
        </w:rPr>
        <w:t xml:space="preserve">цам: </w:t>
      </w:r>
      <w:r w:rsidRPr="001D64B2">
        <w:rPr>
          <w:i/>
          <w:szCs w:val="24"/>
          <w:lang w:val="ru-RU"/>
        </w:rPr>
        <w:t xml:space="preserve">“что только истинно, что честно, что справедливо, что чисто, что любезно, что достославно, что только добродетель и похвала, о том помышляйте </w:t>
      </w:r>
      <w:r w:rsidR="002B5BDF" w:rsidRPr="001D64B2">
        <w:rPr>
          <w:i/>
          <w:szCs w:val="24"/>
          <w:lang w:val="ru-RU"/>
        </w:rPr>
        <w:t xml:space="preserve">... </w:t>
      </w:r>
      <w:r w:rsidRPr="001D64B2">
        <w:rPr>
          <w:i/>
          <w:szCs w:val="24"/>
          <w:lang w:val="ru-RU"/>
        </w:rPr>
        <w:t>и Бог мира будет с вами”</w:t>
      </w:r>
      <w:r w:rsidRPr="001D64B2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(</w:t>
      </w:r>
      <w:r>
        <w:rPr>
          <w:szCs w:val="24"/>
          <w:lang w:val="ru-RU"/>
        </w:rPr>
        <w:t>Фил. 4:</w:t>
      </w:r>
      <w:r w:rsidR="002B5BDF" w:rsidRPr="004361BF">
        <w:rPr>
          <w:szCs w:val="24"/>
          <w:lang w:val="ru-RU"/>
        </w:rPr>
        <w:t>8-9). Вот о чем ревнует дух оживший, с Богом сочетанный и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вследствие такой ревности сохраняющий такое сочетание. За то Бог мира пребывает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с ним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благо, выше которого нет другого.</w:t>
      </w:r>
    </w:p>
    <w:p w:rsidR="004361BF" w:rsidRDefault="002B5BDF" w:rsidP="001D64B2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 xml:space="preserve">Должное также направление ревности определяя, пишет он к Римлянам: </w:t>
      </w:r>
      <w:r w:rsidR="00AB6951" w:rsidRPr="000F112C">
        <w:rPr>
          <w:i/>
          <w:szCs w:val="24"/>
          <w:lang w:val="ru-RU"/>
        </w:rPr>
        <w:t>“умоляю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совершенная”</w:t>
      </w:r>
      <w:r w:rsidR="000F112C">
        <w:rPr>
          <w:szCs w:val="24"/>
          <w:lang w:val="ru-RU"/>
        </w:rPr>
        <w:t xml:space="preserve"> (Рим. 12</w:t>
      </w:r>
      <w:r w:rsidR="000F112C" w:rsidRPr="000F112C">
        <w:rPr>
          <w:szCs w:val="24"/>
          <w:lang w:val="ru-RU"/>
        </w:rPr>
        <w:t>:</w:t>
      </w:r>
      <w:r w:rsidRPr="004361BF">
        <w:rPr>
          <w:szCs w:val="24"/>
          <w:lang w:val="ru-RU"/>
        </w:rPr>
        <w:t>1-2). Обновление ума есть обновление духа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нашего благодатию. Оживши, он отрешается от дел века сего и ревнует только 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богоугождении, всего себя принося Богу в </w:t>
      </w:r>
      <w:r w:rsidR="000F112C" w:rsidRPr="000F112C">
        <w:rPr>
          <w:szCs w:val="24"/>
          <w:lang w:val="ru-RU"/>
        </w:rPr>
        <w:t xml:space="preserve">жертву живую, святую, </w:t>
      </w:r>
      <w:r w:rsidRPr="004361BF">
        <w:rPr>
          <w:szCs w:val="24"/>
          <w:lang w:val="ru-RU"/>
        </w:rPr>
        <w:t>а потому и</w:t>
      </w:r>
      <w:r w:rsidR="00C565CE">
        <w:rPr>
          <w:szCs w:val="24"/>
          <w:lang w:val="ru-RU"/>
        </w:rPr>
        <w:t xml:space="preserve"> </w:t>
      </w:r>
      <w:r w:rsidR="000F112C" w:rsidRPr="000F112C">
        <w:rPr>
          <w:szCs w:val="24"/>
          <w:lang w:val="ru-RU"/>
        </w:rPr>
        <w:t>благоугодную Богу</w:t>
      </w:r>
      <w:r w:rsidRPr="004361BF">
        <w:rPr>
          <w:szCs w:val="24"/>
          <w:lang w:val="ru-RU"/>
        </w:rPr>
        <w:t>.</w:t>
      </w:r>
      <w:r w:rsidR="004361BF">
        <w:rPr>
          <w:rFonts w:hint="cs"/>
          <w:szCs w:val="24"/>
          <w:lang w:val="ru-RU"/>
        </w:rPr>
        <w:t>‍</w:t>
      </w:r>
    </w:p>
    <w:p w:rsidR="004361BF" w:rsidRDefault="002B5BDF" w:rsidP="000F112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вот Вам что есть ревность, какова сила ее и каковы направления ее! Поелику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столь велико значение этой ревности, то сами согласитесь, что стоит труда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определить, есть ли она у нас с Вами. И потрудитесь над этим.</w:t>
      </w:r>
    </w:p>
    <w:p w:rsidR="004361BF" w:rsidRDefault="002B5BDF" w:rsidP="000F112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Подходит праздник Рождества Христова. Поздравляю и шлю Вам мой привет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благожелания! Вместе с этим уж и с Новым годом поздравляю. Может быть,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придется мне писать к Вам до того времени.</w:t>
      </w:r>
    </w:p>
    <w:p w:rsidR="000F112C" w:rsidRDefault="000F112C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25" w:name="_Toc482121595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24</w:t>
      </w:r>
      <w:r>
        <w:rPr>
          <w:lang w:val="ru-RU"/>
        </w:rPr>
        <w:t xml:space="preserve"> |</w:t>
      </w:r>
      <w:bookmarkEnd w:id="25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>оздравил я Вас с Новым годом мимоходом, а потом пришло на мысль и особо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поздравить Вас с ним и пожелать нечто особенное. Что же именно? То, чтобы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стали новенькою. Как новенькою? Так, как бывает всякое новенькое платьице: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 своем месте, ни пятнышка, ни помятости; так и веет от него свежестию. Вот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подобного сему желаю душе Вашей. По телу Вы, как о платье говорится, только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 иголочки, совершенно новенькая. А душа наша и на свет является со старым, 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если не отнять от нее этого старья, она так и останется старою, не вкусив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новинки. Старое в душе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суета и страсти. Выгоните все такое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станете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новенькая.</w:t>
      </w:r>
    </w:p>
    <w:p w:rsidR="004361BF" w:rsidRDefault="002B5BDF" w:rsidP="000F112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Расскажу Вам одно предание, и Вам будет яснее, в чем тут дело. Некто жил где-то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далеко в пустыне. Заболели у него внутренности: легкие ли, или сердце,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печень, или все вместе. Боль хоть умирай. Людской помощи неоткуда ожидать,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прибег к Богу со всеусильною молитвою. Услышал Господь. В одну ночь, заснувши,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видит он такое видение: пришли два Ангела с ножами, разрезали его, вынули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больные части, вычистили их, вымыли и чем-то смазали. Затем все положили на свое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место, спрыснули чем-то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все срослось, как будто и разрезов не было.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Проснувшись, старец встал совсем здоровым, как будто никогда не болел,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lastRenderedPageBreak/>
        <w:t>новеньким, будто юноша во цвете сил. Видите, чего Вам желаю? Чтоб в Вашей душе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было перечищено, больное и старое повыброшено, все оздравленное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обновленное поставлено на свое место и вспрыснуто живою водою. И станете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новенькая, свеженькая, полная светлой, отрадной жизни.</w:t>
      </w:r>
    </w:p>
    <w:p w:rsidR="004361BF" w:rsidRDefault="002B5BDF" w:rsidP="000F112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Рассказывал я эту историйку одному из трудящихся над собою. Выслушав ее, он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хладно воззвал: о, когда бы пришли Ангелы и сделали с душою моею то же,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сделали с телом того старца! В этом воззвании слышались и молитва, и желание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свалить на других то, что должно быть сделано своими трудами. Ибо и такое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лукавство не чуждо нашему сердцу, что хорошими быть мы не прочь, но потрудиться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ради того руки опускаются. Душу перечищать и исцелять не придут Ангелы. Бывают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 этом и их указания и вразумления, но делать все надо самим. Даны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средства, или орудия и лекарские инструменты. Бери сам и режь себя где нужно без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всякого жаления себя. Другой никто этого не может сделать. Сам Бог не входит 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святилище души могуществом Своим, а благоволительно просит входа.</w:t>
      </w:r>
    </w:p>
    <w:p w:rsidR="004361BF" w:rsidRDefault="002B5BDF" w:rsidP="000F112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Вас я и не спрашиваю, как Вы располагаетесь: сами себя перечищать или на других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сваливать. Вы еще и не брались за это как следует. Но когда возьметесь, то 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Вам пророчу, что не раз придет Вам и не летучее желание: о, когда бы пришли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Ангелы и все перечистили! И однако ж, Ангелы не возьмутся за это, хоть тут же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Вами будут. Дело очищения надо будет вести самим, без жалости к себе.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Производитель его в нас есть та живодейственная ревность, о которой я писал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прошлый раз. Она и резак, и нож, который весьма хорошо действует, когда отточен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благодатию и направляется по ее же внушениям. Она и безжалостна бывает,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вселится в сердце, и режет, не слушая криков режемого. Зато и дело при ней идет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спешно и скоро приходит к концу, ибо не все</w:t>
      </w:r>
      <w:r w:rsidR="00450DE7">
        <w:rPr>
          <w:szCs w:val="24"/>
          <w:lang w:val="ru-RU"/>
        </w:rPr>
        <w:t xml:space="preserve"> — </w:t>
      </w:r>
      <w:r w:rsidR="000F112C">
        <w:rPr>
          <w:szCs w:val="24"/>
          <w:lang w:val="ru-RU"/>
        </w:rPr>
        <w:t>резанье. Когда все по</w:t>
      </w:r>
      <w:r w:rsidRPr="004361BF">
        <w:rPr>
          <w:szCs w:val="24"/>
          <w:lang w:val="ru-RU"/>
        </w:rPr>
        <w:t>отрежется,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тогда ревность не ножом уже бывает, а стражем и всю лютость свою обращает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врагов спасения, от докучливости которых никто не свободен и бесстыдство которых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никогда не оставляет покойным никого.</w:t>
      </w:r>
    </w:p>
    <w:p w:rsidR="004361BF" w:rsidRDefault="002B5BDF" w:rsidP="000F112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Сами видите, что речь эту я завел затем, чтобы раздражить Ваше желание точнее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определить, есть ли у Вас такая ревность. Ибо без нее не пойдет Ваше дело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духовное. Да когда ее нет, значит, дух спит, и когда он спит, нечего и толковать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 духовном.</w:t>
      </w:r>
    </w:p>
    <w:p w:rsidR="000F112C" w:rsidRDefault="000F112C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26" w:name="_Toc482121596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25</w:t>
      </w:r>
      <w:r>
        <w:rPr>
          <w:lang w:val="ru-RU"/>
        </w:rPr>
        <w:t xml:space="preserve"> |</w:t>
      </w:r>
      <w:bookmarkEnd w:id="26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Х</w:t>
      </w:r>
      <w:r w:rsidRPr="004361BF">
        <w:rPr>
          <w:szCs w:val="24"/>
          <w:lang w:val="ru-RU"/>
        </w:rPr>
        <w:t>очу поделиться с Вами теми мыслями, какие приходили мне для Вас на Крещение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Господне. Я положил было задать только Вам вопрос: как думаете Вы о своем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крещении? Что это, простой чин или оно дает Вам нечто? Но потом мне подумалось,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гораздо лучше решить это мне самому. И решаю.</w:t>
      </w:r>
    </w:p>
    <w:p w:rsidR="004361BF" w:rsidRDefault="002B5BDF" w:rsidP="009B3D0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Крещение дает нам то, чего ничто другое на земле, кроме него, дать нам не может.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Оно сочетавает и срастворяет с естеством нашим божественную благодать, так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 купели крещения человек выходит таким, каким выходит из мастерской какое-либо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изделие, например колокольчик, в коем к меди прилито серебро. Подобный 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медный колокольчик без серебра на вид таков же, каков и этот с серебром,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состав их разный, разный у них звук, разны и честь им, и цена. Так разнится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человек крещеный и некрещеный. Разность сию составляет то, что с крещеным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сочетавается благодать Святаго Духа, так как крещаемый водою крестится вместе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тем и Духом Святым. На вид и он такой же человек, как и некрещеный, а на деле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 составе своем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они разны, и очень.</w:t>
      </w:r>
    </w:p>
    <w:p w:rsidR="004361BF" w:rsidRDefault="002B5BDF" w:rsidP="009B3D0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во святом крещении к естественному составу нашему приливается еще новая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стихия, сверхъестественная, и остается в нас сокрытою и сокровенно действующею.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 крещение получаем в младенчестве, и хоть не знаем, что творится с нами,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благодать тем не менее сочетавается с нами и тогда же начинает действовать в нас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помимо нашего сознания, по единой благости Божией, веры ради восприемников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родителей. Приходя в возраст, мы не можем хорошо различить в себе, что в нас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естества и что от благодати, которая, с самого крещения пребывая в нас,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оставалась праздною, а действовала свойственным ей образом. Но в первые времена,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когда приводимы были к вере и крещаемы возрастные, действие </w:t>
      </w:r>
      <w:r w:rsidRPr="004361BF">
        <w:rPr>
          <w:szCs w:val="24"/>
          <w:lang w:val="ru-RU"/>
        </w:rPr>
        <w:lastRenderedPageBreak/>
        <w:t>благодати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обнаруживалось в них тотчас же, и для них ощутительно, и для других видимо.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Особенно поразительны бывали изменения нрава и жизни, когда, например, сердитый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становился кротким, гордый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смиренным, скупой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щедрым, развратник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целомудренным и прочее. Подобное нечто, верно, совершилось и с нами в купели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крещения. Пришедши в возраст и видя в себе добрые стороны, мы нередко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тщеславимся тем, или другие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нами, приписывая то себе самим, между тем как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доброе, что есть в нас, надо относить к благодати Божией, которая и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естественное в нас переделывает, и многое дает прямо от себя.</w:t>
      </w:r>
    </w:p>
    <w:p w:rsidR="004361BF" w:rsidRDefault="002B5BDF" w:rsidP="009B3D0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Благодать действует в нас с малолетства сокровенно. Ее подновляют в нас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причащением Святых Таин Тела и Крови; среда же, в коей мы растем, если она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верующая и благочестна, дает простор действию ее в нас чрез христианское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воспитание. И выходим мы из детства и отрочества при сих условиях совсем не то,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чем выходят те, которые не крещены. Полагаю, что Вам приятно восприять мысль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веру, что Вы облагодатствованы. И не отрицайтесь, а паче благодарите. Благодать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сокровенно действует, но нередко она проторгается и въявь, в святых порывах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делах. Если будете почаще себя тереть, ходя в порядках христианских, чаще будете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испытывать и действие благодати. Огонь есть в дереве, но скрыт. Станьте тереть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дерево о дерево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пойдет дым, а потом и огонь покажется. В янтаре и сургуче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электричество, но так оно не видно. Потрите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оно тотчас обнаружится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притяжением каких-либо мелких частичек и даже искоркою. Вот и телеграф молчит,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только машинка начнет производить трение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электричество тотчас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пробуждается, и видите, как оно стремительно действует.</w:t>
      </w:r>
    </w:p>
    <w:p w:rsidR="004361BF" w:rsidRDefault="002B5BDF" w:rsidP="009B3D0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видите, облагодатствованная дщерь Божия, за чем дело! Тереть себя надобно,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ходя в порядках христианских,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благодать Божия будет непрестанно проявлять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 свою живодейственность. Есть электрические солнца. Отчего? Возбуждено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посредством известных аппаратов много электричества и держится в сем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возбуждении. Желаю стать и Вам самосветящимся солнцем под действием благодати,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 дарованной и в Вас сущей. Вот и опять мы подошли к тому же: что не надо себя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жалеть, а то резать, то тереть. Иначе ничего из нас с Вами не выйдет в духовном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смысле, хоть мы и очень красивы буд</w:t>
      </w:r>
      <w:r w:rsidR="009B3D0F">
        <w:rPr>
          <w:szCs w:val="24"/>
          <w:lang w:val="ru-RU"/>
        </w:rPr>
        <w:t>ем на вид.</w:t>
      </w:r>
    </w:p>
    <w:p w:rsidR="009B3D0F" w:rsidRDefault="009B3D0F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27" w:name="_Toc482121597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26</w:t>
      </w:r>
      <w:r>
        <w:rPr>
          <w:lang w:val="ru-RU"/>
        </w:rPr>
        <w:t xml:space="preserve"> |</w:t>
      </w:r>
      <w:bookmarkEnd w:id="27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>олагаю, что Вы удержали и держите в памяти, что христианин не прост, а сложен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 естества и благодати. Хочу теперь выяснить Вам, что спасенные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те, кои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войдут в Царствие Божие вечное,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суть только те, в которых благодать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пребывает сокрытою, а раскрывается, проникает все наше существо и делается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видною даже вовне, поглощая будто собою естество наше.</w:t>
      </w:r>
    </w:p>
    <w:p w:rsidR="004361BF" w:rsidRDefault="002B5BDF" w:rsidP="009B3D0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Вонмите слову Спасителя! Он говорит, что Царствие Божие похоже на то, как жена,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взявши закваску, влагает ее в тесто. Тесто, принявши закваску, не вдруг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вскисает: для этого требуется свое время. Положенная внутрь закваска мало-помалу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проникает все тесто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все тесто делается заквашенным: хлеб из него потом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выходит рыхлый, ароматный, вкусный. Так точно и благодать, влита будучи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естество наше, не вдруг проникает его все, но мало-помалу. Потом,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проникнет все, все естество становится облагодатствованным. И дела, какие делает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потом человек, все суть дела особого рода. Хотя на вид они такие же дела, как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всех других, но с особым ароматом, особым вкусом и особым звуком. Бог их 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приемлет, как особенно Ему приятные дела.</w:t>
      </w:r>
    </w:p>
    <w:p w:rsidR="004361BF" w:rsidRDefault="002B5BDF" w:rsidP="009B3D0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Беру другое сравнение в пояснение того, как благодать, когда ей дают простор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действовать, проникнув все естество наше, выходит потом наружу и бывает видна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для всех способных видеть. Подобно тому как огонь, проникая железо, не внутри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только железа держится, но выходит наружу и огненную свою силу являет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ощутительно для всех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так и благодать, проникнув все естество наше, становится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потом осязательно видима для всех. Все приходящие в соприкосновение с таковым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облагодатствованным чувствуют присущую в нем необыкновенную силу, проявляющуюся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в нем разнообразно. Станет он говорить о чем-либо </w:t>
      </w:r>
      <w:r w:rsidRPr="004361BF">
        <w:rPr>
          <w:szCs w:val="24"/>
          <w:lang w:val="ru-RU"/>
        </w:rPr>
        <w:lastRenderedPageBreak/>
        <w:t>духовном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 у него выходит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ясно, как среди дня, и слово его прямо идет в душу и там властно слагает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соответственные себе чувства и расположения. Да хоть и не говорит, так веет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него теплота, все согревающая, и сила некая исходит, возбуждающая нравственную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энергию и рождающая готовность на всякого рода духовные дела и подвиги.</w:t>
      </w:r>
    </w:p>
    <w:p w:rsidR="004361BF" w:rsidRDefault="002B5BDF" w:rsidP="009B3D0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Благодать Божию мы принимаем чрез святое крещение в младенчестве. С сего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момента она начинает в нас действовать и совершать свое дело в той надежде, что,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когда мы придем в возраст, сами, произвольным своим решением, начнем ревностно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делать все, что в деле спасения зависит от наших трудов. Когда семейство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благочестиво и детей воспитывает в христианских порядках жизни, благодать сама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умиротворяет их внутреннее, и они выходят кроткими, смиренными, послушными,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милосердыми, благоговейными и страха Божия исполненными. Примеры сего всюду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видны.</w:t>
      </w:r>
    </w:p>
    <w:p w:rsidR="004361BF" w:rsidRDefault="002B5BDF" w:rsidP="009B3D0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Я и на Вас бы указал, если бы не боялся, что возмечтаете о себе, хоть тут пока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еще не от чего много о себе думать, потому что ничего еще не приложено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собственных трудов. Все, что видится хорошего, чужое есть, дано, возделано. За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Вами теперь стоит: все это хорошее возлюбить и положить в сердце хранить то,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возвышать и множить. То правда, что Вы стоите на хороших основах и поставлены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хорошую дорогу, но во всем этом не было еще пока Вашего произволения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свободного решения. И если Вы не приложите сего теперь, то все в Вас положенное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предшествовавшим воспитанием не будет прочно и при неблагоприятных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обстоятельствах развеется, оставя за собою только приятное, а может быть,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неприятное воспоминание.</w:t>
      </w:r>
    </w:p>
    <w:p w:rsidR="004361BF" w:rsidRDefault="002B5BDF" w:rsidP="003112E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Помните, что с Вами было, когда Вы окунулись в омут светской жизни? Кто это Вас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тогда томил и сокрушал сердце Ваше? Все доброе в Вас возгрето благодатию Божиею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 благочестивом семейном воспитании. За что же томили Вас? За то, что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позволили себе возыметь некоторое сочувствие к тем беспорядочным порядкам. Хоть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 и не сказали мне этого, но это само собою следует из того скорбения, какое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томило Вас потом. Не будь этого сочувствия, не было бы томления. И я писал Вам,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чтобы, если нужда заставит опять окунуться в такой же омут, не прилагали сердца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ни к чему, что там увидите и услышите. И если не будете прилагать, не будете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испытывать и томлений. Что-то я не слышу, бываете ли Вы там и, бывая, делаете 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так, как я писал Вам. Сами смотрите. Ведь Вы госпожа над собою, вступаете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возраст самостоятельного действования. Скажу только Вам, что из Вас выйдет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такая же пустая, суетная и страстная личность, как и все те, или ни то ни се.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Первого рода личность выйдет, когда Вы вседушно вдадитесь в ту жизнь. Тогда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забудете все прошлое доброе, святое, духовное и станете во враждебное к нему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отношение. Зная Вас, я уверен, что этого с Вами не случится. Но не могу отрицать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возможности второго случая: из Вас может выйти ни то ни се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ни духовная, 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мирская, ни христианка, ни язычница. Это будет, когда Вы, храня благочестные,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которых выросли, порядки, не будете, однако ж, блюсти сердца своего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сочувствий к порядкам светской жизни. Помните: я разумею сочувствие, а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участие, которое бывает иногда необходимо, как Вы говорите. Это сочувствие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отобьет Вас от прежнего, но охладит к нему, и Вы будете влачиться в них по одной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привычке, а не по избранию сердца. По существу дела, Вас не будет ни в мирской,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ни в настоящей духовной сфере: будете ни то ни се.</w:t>
      </w:r>
    </w:p>
    <w:p w:rsidR="004361BF" w:rsidRDefault="002B5BDF" w:rsidP="003112E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 же Вам за это будет? То же, что присудил уже Господь в Апокалипсисе одному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из Ангелов Церквей: </w:t>
      </w:r>
      <w:r w:rsidR="003112E0" w:rsidRPr="003112E0">
        <w:rPr>
          <w:i/>
          <w:szCs w:val="24"/>
          <w:lang w:val="ru-RU"/>
        </w:rPr>
        <w:t>“знаю твои дела; ты ни холоден, ни горяч; о, если бы ты был холоден, или горяч! Но, как ты тепл, а не горяч и не холоден, то извергну тебя из уст Моих”</w:t>
      </w:r>
      <w:r w:rsidRPr="004361BF">
        <w:rPr>
          <w:szCs w:val="24"/>
          <w:lang w:val="ru-RU"/>
        </w:rPr>
        <w:t xml:space="preserve"> (</w:t>
      </w:r>
      <w:r w:rsidR="003112E0">
        <w:rPr>
          <w:szCs w:val="24"/>
          <w:lang w:val="ru-RU"/>
        </w:rPr>
        <w:t>Апок. 3:</w:t>
      </w:r>
      <w:r w:rsidRPr="004361BF">
        <w:rPr>
          <w:szCs w:val="24"/>
          <w:lang w:val="ru-RU"/>
        </w:rPr>
        <w:t>15-16). Надо быть горящею к Богу и всему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божественному и холодною ко всему светскому и мирскому. Если не окажетесь ни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светскому не холодною, ни к Божескому не горячею, а к тому и к другому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полутеплою и полухолодною, то будете отвергнуты Богом. Как же быть? Надо теперь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 избрать сердцем святую, богоугодную, духовную христианскую жизнь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теперь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именно, когда Вы вступаете в период самостоятельной жизни. К этому у меня вся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речь идет. Изберете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избавитесь от беды быть ни то ни се. Благослови Вас,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Господи, и вразуми!</w:t>
      </w:r>
    </w:p>
    <w:p w:rsidR="003112E0" w:rsidRDefault="003112E0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28" w:name="_Toc482121598"/>
      <w:r>
        <w:rPr>
          <w:lang w:val="ru-RU"/>
        </w:rPr>
        <w:lastRenderedPageBreak/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27</w:t>
      </w:r>
      <w:r>
        <w:rPr>
          <w:lang w:val="ru-RU"/>
        </w:rPr>
        <w:t xml:space="preserve"> |</w:t>
      </w:r>
      <w:bookmarkEnd w:id="28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О</w:t>
      </w:r>
      <w:r w:rsidRPr="004361BF">
        <w:rPr>
          <w:szCs w:val="24"/>
          <w:lang w:val="ru-RU"/>
        </w:rPr>
        <w:t>чень обрадован Вашим желанием переродиться. Вы рванулись желанием,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благослови, Господи, возвесть Вам это желание до решимости, а потом решение свое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произвесть и в дело, которое по буквам не так сложно и длинно, а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существенному смыслу должно быть трудом целой жизни. Как дойти до решимости, об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этом потолкуем после. Теперь я еще поговорю о том, что будет в конце. Сознанный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светлый конец какого-либо начинания поддерживает в соответственном напряжении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энергию сил к довершению его.</w:t>
      </w:r>
    </w:p>
    <w:p w:rsidR="004361BF" w:rsidRDefault="002B5BDF" w:rsidP="003112E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Прошлый раз я писал Вам, что надобно нам самоохотно дать благодати Божией,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принятой нами в крещении, простор, чтобы она, как закваска, проникла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существо наше во всех частях и частичках; потом прибавил, что со времени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крещения она тотчас начинает действовать и, если не встретит помехи, производит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возможное в душе одна в чаянии, что, пришедши в возраст, душа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произволением своим изберет те заложенные уже благодатию начатки христианской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богоугодной жизни. Когда, пришедши в возраст, станет кто своим сознанием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свободным избранием на сторону благодати, тогда она уже самого человека научает,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ладить с собою и все в себе переделывать, и не отступает от него, пока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доведет своего дела до конца, если человек не станет противиться тому своим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произволением. Вы теперь стоите на том моменте жизни, когда предлежит Вашему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произволению и свободе выбор, стать ли на сторону благодати или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противоположную ей. Положим, что Вы избрали первое и дошли трудом жизни до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блаженного конца благодатной жизни. В каком, думаете, виде будет тогда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созерцаться Ваше внутреннее? Как лучезарная звезда, всюду разливающая светлые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лучи. Вот как это!</w:t>
      </w:r>
    </w:p>
    <w:p w:rsidR="004361BF" w:rsidRDefault="002B5BDF" w:rsidP="00D3160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Помните, Вы говорили, что не совладаете с мыслями, а потом писали, будто я Вас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испортил своими речами, что прежде у Вас все было лучше, а как стали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всматриваться в себя по моему указанию, то видите одно неустройство: и мысли,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чувства, и желания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 идет вразброд, и привесть их в какой-либо порядок сил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нет. Вот Вам решение, почему это так: центра нет. А центра нет, потому что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своим сознанием и свободным избранием еще не решили, какую сторону Вам принять.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Благодать Божия доселе вводила в Вас возможный порядок, и он в Вас был и есть.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 отселе она не станет уже действовать одна, а будет ждать Вашего решения.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если Вы Вашим избранием и решением не станете на сторону ее, то она и совсем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отойдет от Вас и оставит Вас в руках произволения Вашего. Вы отторжены будете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противную сторону и, может быть, даже сердцем изберете ее, но не ждите, чтобы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этого направления умалился внутри Вас беспорядок. Нет, там водворится еще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большее смятение и растрепанность. Упорядочение внутри Вас начнется лишь тогда,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когда Вы станете на сторону благодати и порядки жизни в духе ее поставите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неотложным законом своей жизни. С того момента, как образуется в Вас такое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решение, образуется и центр внутри Вас, и центр сильный, который все сущее в Вас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начнет стягивать к себе. В центре сем будет благодать, завладевшая Вашим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сознанием и свободою, или Ваше сознание и свобода, сочетанные с благодатию.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же, что прежде названо воскрешением или восстановлением духа. К сему центру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потом благодать Божия начнет стягивать все другие силы естества Вашего,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душевные и телесные, и заправлять всею их деятельностью, удерживая в них то,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есть доброго, и истребляя все недоброе. Это стянутие всего к одному центру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направление всего к оному и есть внутреннее перерождение, которого Вы с таким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порывом возжелали. Когда завершится это перерождение, тогда уже все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малое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великое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будет исходить из одного центра и внутри водворится совершеннейшая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гармония </w:t>
      </w:r>
      <w:r w:rsidR="00F70F1D" w:rsidRPr="00F70F1D">
        <w:rPr>
          <w:i/>
          <w:szCs w:val="24"/>
          <w:lang w:val="ru-RU"/>
        </w:rPr>
        <w:t>“и мир Божий, который превыше всякого ума,”</w:t>
      </w:r>
      <w:r w:rsidRPr="004361BF">
        <w:rPr>
          <w:szCs w:val="24"/>
          <w:lang w:val="ru-RU"/>
        </w:rPr>
        <w:t xml:space="preserve"> осенит внутреннюю храмину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естества Вашего. </w:t>
      </w:r>
      <w:r w:rsidR="00F70F1D" w:rsidRPr="00F70F1D">
        <w:rPr>
          <w:i/>
          <w:szCs w:val="24"/>
          <w:lang w:val="ru-RU"/>
        </w:rPr>
        <w:t>“И Бог мира будет с вами”</w:t>
      </w:r>
      <w:r w:rsidR="00F70F1D">
        <w:rPr>
          <w:szCs w:val="24"/>
          <w:lang w:val="ru-RU"/>
        </w:rPr>
        <w:t xml:space="preserve"> (Филип. 4:8-9).</w:t>
      </w:r>
      <w:r w:rsidRPr="004361BF">
        <w:rPr>
          <w:szCs w:val="24"/>
          <w:lang w:val="ru-RU"/>
        </w:rPr>
        <w:t xml:space="preserve"> Какое восхитительное и преблаженное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состояние. Вы рванулись желанием к вещи, весьма достойной Вашего желания.</w:t>
      </w:r>
    </w:p>
    <w:p w:rsidR="004361BF" w:rsidRDefault="002B5BDF" w:rsidP="00F70F1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Теперь потрудитесь припомнить, что было говорено о некоей повсюдной тончайшей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стихии, все проникающей и однородной с оболочкою души нашей. Когда душа состоит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вне благодати, оболочка ее или мрачна, как ночь темнейшая, если кто поблажает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страстям и им служит; или сера, как неопределенный туман, когда кто не слишком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предан страстям, живет, </w:t>
      </w:r>
      <w:r w:rsidRPr="004361BF">
        <w:rPr>
          <w:szCs w:val="24"/>
          <w:lang w:val="ru-RU"/>
        </w:rPr>
        <w:lastRenderedPageBreak/>
        <w:t>однако ж, в суете. Под действием же благодати вместе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тем, как проникается ею душа, просветляется постепенно и оболочка ее, подобно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тому как обыкновенно разгуливается пасмурная погода. Когда душа вся проникается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благодатию, тогда и оболочка ее вся становится ярко-светлою. Как внутреннее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сем случае стянуто к единому, от коего исходят и все тамошние движения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действия, то и ярко-светлость оболочки представляется исходящею из того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центра вслед за духовными действиями. Это и есть лучезарность. Внутреннее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облагодатствованного блестит, как звезда, не духовным только, но и вещественным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светом.</w:t>
      </w:r>
    </w:p>
    <w:p w:rsidR="004361BF" w:rsidRDefault="002B5BDF" w:rsidP="00F70F1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Эта светозарность внутренняя у таковых нередко прорывается и наружу и бывает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видима для других. Бывши в Санкт-Петербурге в сороковых годах, я слыхал об этом</w:t>
      </w:r>
      <w:r w:rsidR="00C565CE">
        <w:rPr>
          <w:szCs w:val="24"/>
          <w:lang w:val="ru-RU"/>
        </w:rPr>
        <w:t xml:space="preserve"> </w:t>
      </w:r>
      <w:r w:rsidR="00F70F1D">
        <w:rPr>
          <w:szCs w:val="24"/>
          <w:lang w:val="ru-RU"/>
        </w:rPr>
        <w:t>от неких и очень желал повида</w:t>
      </w:r>
      <w:r w:rsidRPr="004361BF">
        <w:rPr>
          <w:szCs w:val="24"/>
          <w:lang w:val="ru-RU"/>
        </w:rPr>
        <w:t>ть то своими очами. Случилось мне принять к себе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одного инока, в котором начали уже проявляться ощутительные действия благодати.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Началась речь о духовных вещах. По мере того как входил он в себя и мысль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углублялась, лицо его все более и более светлело, а потом стало все бело,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снег, и глаза его искрились. И об отце Серафиме Саровском говорят, что он часто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просветлялся, особенно во время молитвы в церкви, видимо для всех. О подобных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проявлениях есть много сказаний в отечниках. Об одном пишется, например,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лишь только он, став на молитву, поднял руки к небу, как из всех пальцев обеих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его рук потекли пуки света на довольное пространство. О другом говорится,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ученик его пришел к нему за чем-то и постучался, ответа не было. Он пригнулся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посмотреть в скважину и увидел, что старец стоял весь в огне, как столп света.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много-много есть таких сказаний. И про святителя Тихона я еще маленький слышал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нечто подобное. Преображение Господне, когда Он явился весь облистан светом,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одного с этим происхождения.</w:t>
      </w:r>
    </w:p>
    <w:p w:rsidR="004361BF" w:rsidRDefault="002B5BDF" w:rsidP="00FB7054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Лучезарность такая при переходе в другую жизнь обнаруживается уже сама собою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естественно, ибо тогда спадает это грубое тело и не мешает ей быть видною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других. Я уже поминал Вам, как святой Антоний Великий, сидя однажды и беседуя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учениками, устремил очи свои на небо и, посмотревши довольно, сказал: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Я видел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столп света, восходящий от земли на небо. Это душа Аммония воспарила к Господу.</w:t>
      </w:r>
      <w:r w:rsidR="001D3D9F">
        <w:rPr>
          <w:szCs w:val="24"/>
          <w:lang w:val="ru-RU"/>
        </w:rPr>
        <w:t>”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Таких видений много записано. И то несомненно, что в Царство Небесное войдут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только те, в которых благодать Божия, быв воспринята, начала свое действие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какой-либо мере, хотя и не успевши проникнуть всего естества. Припомните притчу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 десяти девах. Пять юродивых не вошли в чертог оттого, что не имели огня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светильниках. Это значит, что, приняв благодать, как и все, они не озаботились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возгреть ее в себе и не потрудились над собою, чтобы дать ей простор полно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воздействовать в себе. Погасили благодать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света и не оказалось, ибо неоткуда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ему произойти в нас, как от благодати.</w:t>
      </w:r>
    </w:p>
    <w:p w:rsidR="004361BF" w:rsidRDefault="002B5BDF" w:rsidP="002022E2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Вообразите, как они были поражены, когда у самых дверей стояли и были отвергнуты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глас жениха слышали, только не призывающий, а отгоняющий. Господи, помилуй!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Прегорькая участь! Почаще вращайте в мысли этот момент и всею заботою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озабочивайтесь во что бы то ни стало достигнуть того, чтобы не повторилось и над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Вами нечто подобное.</w:t>
      </w:r>
    </w:p>
    <w:p w:rsidR="004361BF" w:rsidRDefault="002B5BDF" w:rsidP="0030433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Благослови Вас, Господи!</w:t>
      </w:r>
    </w:p>
    <w:p w:rsidR="0030433B" w:rsidRDefault="0030433B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29" w:name="_Toc482121599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28</w:t>
      </w:r>
      <w:r>
        <w:rPr>
          <w:lang w:val="ru-RU"/>
        </w:rPr>
        <w:t xml:space="preserve"> |</w:t>
      </w:r>
      <w:bookmarkEnd w:id="29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С</w:t>
      </w:r>
      <w:r w:rsidRPr="004361BF">
        <w:rPr>
          <w:szCs w:val="24"/>
          <w:lang w:val="ru-RU"/>
        </w:rPr>
        <w:t>пешу подослать Вам к прежде сказанному и еще несколько строк все о том же.</w:t>
      </w:r>
    </w:p>
    <w:p w:rsidR="004361BF" w:rsidRDefault="002B5BDF" w:rsidP="00557BE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У тех, которые, получив благодать, не дали ей действовать в себе, а заморили,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суде Божием сначала отнимут дар благодати, а потом ввергнут их во тьму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кромешную. Это </w:t>
      </w:r>
      <w:r w:rsidR="00C442DD">
        <w:rPr>
          <w:szCs w:val="24"/>
          <w:lang w:val="ru-RU"/>
        </w:rPr>
        <w:t>Спаситель открыл в притче о минах</w:t>
      </w:r>
      <w:r w:rsidRPr="004361BF">
        <w:rPr>
          <w:szCs w:val="24"/>
          <w:lang w:val="ru-RU"/>
        </w:rPr>
        <w:t xml:space="preserve"> (Лк. </w:t>
      </w:r>
      <w:r w:rsidR="00C442DD">
        <w:rPr>
          <w:szCs w:val="24"/>
          <w:lang w:val="ru-RU"/>
        </w:rPr>
        <w:t>19:12-26</w:t>
      </w:r>
      <w:r w:rsidRPr="004361BF">
        <w:rPr>
          <w:szCs w:val="24"/>
          <w:lang w:val="ru-RU"/>
        </w:rPr>
        <w:t>). Всем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рабам дано по </w:t>
      </w:r>
      <w:r w:rsidR="00C442DD">
        <w:rPr>
          <w:szCs w:val="24"/>
          <w:lang w:val="ru-RU"/>
        </w:rPr>
        <w:t>мине</w:t>
      </w:r>
      <w:r w:rsidRPr="004361BF">
        <w:rPr>
          <w:szCs w:val="24"/>
          <w:lang w:val="ru-RU"/>
        </w:rPr>
        <w:t xml:space="preserve">: благодать всем равно дается. Но один на </w:t>
      </w:r>
      <w:r w:rsidR="00C442DD">
        <w:rPr>
          <w:szCs w:val="24"/>
          <w:lang w:val="ru-RU"/>
        </w:rPr>
        <w:t>эту мину</w:t>
      </w:r>
      <w:r w:rsidRPr="004361BF">
        <w:rPr>
          <w:szCs w:val="24"/>
          <w:lang w:val="ru-RU"/>
        </w:rPr>
        <w:t xml:space="preserve"> приобрел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других десять, другой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пять, третий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ничего: завернул, говорит, в платок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положил. Это значит, что первый больше всех потрудился над тем, чтобы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проникнуться благодатию, второй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вполовину против него, а третий пренебрег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даром, нисколько не заботился возгреть в себе благодать. Награда потом воздана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соответственно трудам по облагодатствованию или внутреннему просветлению себя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под </w:t>
      </w:r>
      <w:r w:rsidRPr="004361BF">
        <w:rPr>
          <w:szCs w:val="24"/>
          <w:lang w:val="ru-RU"/>
        </w:rPr>
        <w:lastRenderedPageBreak/>
        <w:t>действием благодати. Последний ничего не сделал по сей части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у него взяли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то, что так щедродательно вручено было вначале.</w:t>
      </w:r>
    </w:p>
    <w:p w:rsidR="004361BF" w:rsidRDefault="002B5BDF" w:rsidP="008666F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 xml:space="preserve">Видите, как дело-то идет и чем кончается?! Мы, крещеные, все получили </w:t>
      </w:r>
      <w:r w:rsidR="008666FF">
        <w:rPr>
          <w:szCs w:val="24"/>
          <w:lang w:val="ru-RU"/>
        </w:rPr>
        <w:t>мину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благодать Святаго Духа. Сия благодать, как я уже поминал, сначала одна действует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нас, пока мы еще не пришли в возраст. Когда же приходим в возраст, то она хотя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также во всякое время готова действовать в нас, но не действует, а ожидает, пока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 свободно и самоохотно склонимся к ней, сами восхощем ее вседействия в нас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взыщем его. Как только взыщем, она тотчас начинает опять свое в нас дело,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возбуждая, направляя и укрепляя нас. Проникновение нас благодатию спеется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мере взыскания нашего и труда по сему взысканию. А если не взыщем и не станем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трудиться именно для сей цели и в сем смысле, то она не станет одна действовать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нас против воли нашей, как бы насильственно. Бог дал человеку свободу и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хочет нарушать ее, не хочет против воли входить в него и действовать в нем.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Захочет человек сам себя предать действию Божию, самоохотно,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тогда и Бог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благодатию Своею начинает действовать в нем. Если бы все зависело от Бога, то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одно мгновение все стали бы святы. Одно мгновение Божие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все бы изменились.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 таков уж закон, что человеку надо самому восхотеть и взыскать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тогда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благодать уж не бросит его, лишь бы только он пребыл верен ей.</w:t>
      </w:r>
    </w:p>
    <w:p w:rsidR="004361BF" w:rsidRDefault="002B5BDF" w:rsidP="008666F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Припомните притчу Спасителя о сокровище, сокрытом на поле, и о человеке, ищущем</w:t>
      </w:r>
      <w:r w:rsidR="00C565CE">
        <w:rPr>
          <w:szCs w:val="24"/>
          <w:lang w:val="ru-RU"/>
        </w:rPr>
        <w:t xml:space="preserve"> </w:t>
      </w:r>
      <w:r w:rsidR="008666FF">
        <w:rPr>
          <w:szCs w:val="24"/>
          <w:lang w:val="ru-RU"/>
        </w:rPr>
        <w:t xml:space="preserve">драгоценных </w:t>
      </w:r>
      <w:r w:rsidR="008666FF" w:rsidRPr="008666FF">
        <w:rPr>
          <w:szCs w:val="24"/>
          <w:lang w:val="ru-RU"/>
        </w:rPr>
        <w:t xml:space="preserve">жемчужин </w:t>
      </w:r>
      <w:r w:rsidR="008666FF">
        <w:rPr>
          <w:szCs w:val="24"/>
          <w:lang w:val="ru-RU"/>
        </w:rPr>
        <w:t>(Мф. 13:</w:t>
      </w:r>
      <w:r w:rsidRPr="004361BF">
        <w:rPr>
          <w:szCs w:val="24"/>
          <w:lang w:val="ru-RU"/>
        </w:rPr>
        <w:t>44-46). Один увидел в поле десятину, на коей зарыто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сокровище, пошел, все свое продал и купил десятину ту. Конечно, он вырыл потом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сокровище и разбогател, хоть об этом не помянуто. Это поле или десятина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душа наша; сокровище, сокрытое в ней, есть благодать, чрез святое крещение в нее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вложенная. Что увидел сокровище человек притчи, этим означается момент,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сознает христианин, что в нем сокрыта такая драгоценность, ни с чем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сравнимая,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благодать Святаго Духа. Продал все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 значит всем пожертвовал,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имел, что дорого было для него, чтобы только достать то сокровище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возбудить и привести въявь сокрытую в нем благодать.</w:t>
      </w:r>
    </w:p>
    <w:p w:rsidR="004361BF" w:rsidRDefault="002B5BDF" w:rsidP="008666F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Другой купец был, торговавший драгоценными камнями. Узнал он, что где-то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алмаз, которому равного ничего нет, но которому цены в том месте, где он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находился, не знали (это я от себя дополняю). Желая его приобресть, и этот тоже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свое продал и купил его. И конечно, разбогател. И этот драгоценный бисер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есть образ благодати Божией, в нас сокрытой и неведомой нам, пока не сознаем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того. Кто сознает, тот вместе убеждается, что ничего нет драгоценнее ее. Потому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 полным самоотвержением все бросает и устремляется на возгрение и воспламенение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себе благодати.</w:t>
      </w:r>
    </w:p>
    <w:p w:rsidR="0021563E" w:rsidRDefault="002B5BDF" w:rsidP="0021563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Из этих притчей Вы видите, что именно ожидае</w:t>
      </w:r>
      <w:r w:rsidR="0021563E">
        <w:rPr>
          <w:szCs w:val="24"/>
          <w:lang w:val="ru-RU"/>
        </w:rPr>
        <w:t>тся от нас. Ожидается, чтобы мы:</w:t>
      </w:r>
    </w:p>
    <w:p w:rsidR="0021563E" w:rsidRDefault="0021563E" w:rsidP="0021563E">
      <w:pPr>
        <w:ind w:firstLine="708"/>
        <w:rPr>
          <w:szCs w:val="24"/>
          <w:lang w:val="ru-RU"/>
        </w:rPr>
      </w:pPr>
    </w:p>
    <w:p w:rsidR="0021563E" w:rsidRPr="005F4BBF" w:rsidRDefault="002B5BDF" w:rsidP="005F4BBF">
      <w:pPr>
        <w:pStyle w:val="ListParagraph"/>
        <w:numPr>
          <w:ilvl w:val="0"/>
          <w:numId w:val="16"/>
        </w:numPr>
        <w:rPr>
          <w:szCs w:val="24"/>
          <w:lang w:val="ru-RU"/>
        </w:rPr>
      </w:pPr>
      <w:r w:rsidRPr="005F4BBF">
        <w:rPr>
          <w:b/>
          <w:szCs w:val="24"/>
          <w:lang w:val="ru-RU"/>
        </w:rPr>
        <w:t>сознали</w:t>
      </w:r>
      <w:r w:rsidRPr="005F4BBF">
        <w:rPr>
          <w:szCs w:val="24"/>
          <w:lang w:val="ru-RU"/>
        </w:rPr>
        <w:t xml:space="preserve"> присутствие в себе дара благодати; </w:t>
      </w:r>
    </w:p>
    <w:p w:rsidR="0021563E" w:rsidRPr="005F4BBF" w:rsidRDefault="002B5BDF" w:rsidP="005F4BBF">
      <w:pPr>
        <w:pStyle w:val="ListParagraph"/>
        <w:numPr>
          <w:ilvl w:val="0"/>
          <w:numId w:val="16"/>
        </w:numPr>
        <w:rPr>
          <w:szCs w:val="24"/>
          <w:lang w:val="ru-RU"/>
        </w:rPr>
      </w:pPr>
      <w:r w:rsidRPr="005F4BBF">
        <w:rPr>
          <w:b/>
          <w:szCs w:val="24"/>
          <w:lang w:val="ru-RU"/>
        </w:rPr>
        <w:t>уразумели</w:t>
      </w:r>
      <w:r w:rsidRPr="005F4BBF">
        <w:rPr>
          <w:szCs w:val="24"/>
          <w:lang w:val="ru-RU"/>
        </w:rPr>
        <w:t xml:space="preserve"> драгоценность ее для</w:t>
      </w:r>
      <w:r w:rsidR="00C565CE" w:rsidRPr="005F4BBF">
        <w:rPr>
          <w:szCs w:val="24"/>
          <w:lang w:val="ru-RU"/>
        </w:rPr>
        <w:t xml:space="preserve"> </w:t>
      </w:r>
      <w:r w:rsidRPr="005F4BBF">
        <w:rPr>
          <w:szCs w:val="24"/>
          <w:lang w:val="ru-RU"/>
        </w:rPr>
        <w:t xml:space="preserve">нас, столь великую, что она дороже жизни, так что без нее и жизнь не жизнь; </w:t>
      </w:r>
    </w:p>
    <w:p w:rsidR="0021563E" w:rsidRPr="005F4BBF" w:rsidRDefault="002B5BDF" w:rsidP="005F4BBF">
      <w:pPr>
        <w:pStyle w:val="ListParagraph"/>
        <w:numPr>
          <w:ilvl w:val="0"/>
          <w:numId w:val="16"/>
        </w:numPr>
        <w:rPr>
          <w:szCs w:val="24"/>
          <w:lang w:val="ru-RU"/>
        </w:rPr>
      </w:pPr>
      <w:r w:rsidRPr="005F4BBF">
        <w:rPr>
          <w:b/>
          <w:szCs w:val="24"/>
          <w:lang w:val="ru-RU"/>
        </w:rPr>
        <w:t>возжелали</w:t>
      </w:r>
      <w:r w:rsidRPr="005F4BBF">
        <w:rPr>
          <w:szCs w:val="24"/>
          <w:lang w:val="ru-RU"/>
        </w:rPr>
        <w:t xml:space="preserve"> всем желанием усвоить себе сию благодать, а себя</w:t>
      </w:r>
      <w:r w:rsidR="00450DE7" w:rsidRPr="005F4BBF">
        <w:rPr>
          <w:szCs w:val="24"/>
          <w:lang w:val="ru-RU"/>
        </w:rPr>
        <w:t xml:space="preserve"> — </w:t>
      </w:r>
      <w:r w:rsidRPr="005F4BBF">
        <w:rPr>
          <w:szCs w:val="24"/>
          <w:lang w:val="ru-RU"/>
        </w:rPr>
        <w:t>ей, или, что то же,</w:t>
      </w:r>
      <w:r w:rsidR="00C565CE" w:rsidRPr="005F4BBF">
        <w:rPr>
          <w:szCs w:val="24"/>
          <w:lang w:val="ru-RU"/>
        </w:rPr>
        <w:t xml:space="preserve"> </w:t>
      </w:r>
      <w:r w:rsidRPr="005F4BBF">
        <w:rPr>
          <w:szCs w:val="24"/>
          <w:lang w:val="ru-RU"/>
        </w:rPr>
        <w:t xml:space="preserve">проникнуться ею во всем своем естестве, просветиться и освятиться; </w:t>
      </w:r>
    </w:p>
    <w:p w:rsidR="0021563E" w:rsidRPr="005F4BBF" w:rsidRDefault="002B5BDF" w:rsidP="005F4BBF">
      <w:pPr>
        <w:pStyle w:val="ListParagraph"/>
        <w:numPr>
          <w:ilvl w:val="0"/>
          <w:numId w:val="16"/>
        </w:numPr>
        <w:rPr>
          <w:szCs w:val="24"/>
          <w:lang w:val="ru-RU"/>
        </w:rPr>
      </w:pPr>
      <w:r w:rsidRPr="005F4BBF">
        <w:rPr>
          <w:b/>
          <w:szCs w:val="24"/>
          <w:lang w:val="ru-RU"/>
        </w:rPr>
        <w:t>решились</w:t>
      </w:r>
      <w:r w:rsidR="00C565CE" w:rsidRPr="005F4BBF">
        <w:rPr>
          <w:szCs w:val="24"/>
          <w:lang w:val="ru-RU"/>
        </w:rPr>
        <w:t xml:space="preserve"> </w:t>
      </w:r>
      <w:r w:rsidRPr="005F4BBF">
        <w:rPr>
          <w:szCs w:val="24"/>
          <w:lang w:val="ru-RU"/>
        </w:rPr>
        <w:t xml:space="preserve">самым делом достигнуть сего и затем </w:t>
      </w:r>
    </w:p>
    <w:p w:rsidR="0021563E" w:rsidRPr="005F4BBF" w:rsidRDefault="002B5BDF" w:rsidP="005F4BBF">
      <w:pPr>
        <w:pStyle w:val="ListParagraph"/>
        <w:numPr>
          <w:ilvl w:val="0"/>
          <w:numId w:val="16"/>
        </w:numPr>
        <w:rPr>
          <w:szCs w:val="24"/>
          <w:lang w:val="ru-RU"/>
        </w:rPr>
      </w:pPr>
      <w:r w:rsidRPr="005F4BBF">
        <w:rPr>
          <w:b/>
          <w:szCs w:val="24"/>
          <w:lang w:val="ru-RU"/>
        </w:rPr>
        <w:t>привели</w:t>
      </w:r>
      <w:r w:rsidRPr="005F4BBF">
        <w:rPr>
          <w:szCs w:val="24"/>
          <w:lang w:val="ru-RU"/>
        </w:rPr>
        <w:t xml:space="preserve"> сию решимость </w:t>
      </w:r>
      <w:r w:rsidRPr="005F4BBF">
        <w:rPr>
          <w:b/>
          <w:szCs w:val="24"/>
          <w:lang w:val="ru-RU"/>
        </w:rPr>
        <w:t>в исполнение</w:t>
      </w:r>
      <w:r w:rsidRPr="005F4BBF">
        <w:rPr>
          <w:szCs w:val="24"/>
          <w:lang w:val="ru-RU"/>
        </w:rPr>
        <w:t>,</w:t>
      </w:r>
      <w:r w:rsidR="00C565CE" w:rsidRPr="005F4BBF">
        <w:rPr>
          <w:szCs w:val="24"/>
          <w:lang w:val="ru-RU"/>
        </w:rPr>
        <w:t xml:space="preserve"> </w:t>
      </w:r>
      <w:r w:rsidRPr="005F4BBF">
        <w:rPr>
          <w:szCs w:val="24"/>
          <w:lang w:val="ru-RU"/>
        </w:rPr>
        <w:t>оставя все, или отрешив сердце свое от всего и все его предав вседействию Божией</w:t>
      </w:r>
      <w:r w:rsidR="00C565CE" w:rsidRPr="005F4BBF">
        <w:rPr>
          <w:szCs w:val="24"/>
          <w:lang w:val="ru-RU"/>
        </w:rPr>
        <w:t xml:space="preserve"> </w:t>
      </w:r>
      <w:r w:rsidRPr="005F4BBF">
        <w:rPr>
          <w:szCs w:val="24"/>
          <w:lang w:val="ru-RU"/>
        </w:rPr>
        <w:t xml:space="preserve">благодати. </w:t>
      </w:r>
    </w:p>
    <w:p w:rsidR="0021563E" w:rsidRDefault="0021563E" w:rsidP="0021563E">
      <w:pPr>
        <w:rPr>
          <w:szCs w:val="24"/>
          <w:lang w:val="ru-RU"/>
        </w:rPr>
      </w:pPr>
    </w:p>
    <w:p w:rsidR="004361BF" w:rsidRDefault="002B5BDF" w:rsidP="0021563E">
      <w:pPr>
        <w:rPr>
          <w:szCs w:val="24"/>
          <w:lang w:val="ru-RU"/>
        </w:rPr>
      </w:pPr>
      <w:r w:rsidRPr="004361BF">
        <w:rPr>
          <w:szCs w:val="24"/>
          <w:lang w:val="ru-RU"/>
        </w:rPr>
        <w:t>Когда совершатся в нас сии пять актов, тогда полагается начало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внутреннему перерождению нашему, после которого, если неослабно будем продолжать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действовать в том же духе, внутреннее перерождение и озарение будут возрастать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быстро или медленно, судя по нашему труду, а главное, по самозабвению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самоотвержению.</w:t>
      </w:r>
    </w:p>
    <w:p w:rsidR="004361BF" w:rsidRDefault="002B5BDF" w:rsidP="005F4BB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Помните, что я говорил Вам о той гувер</w:t>
      </w:r>
      <w:r w:rsidR="005F4BBF">
        <w:rPr>
          <w:szCs w:val="24"/>
          <w:lang w:val="ru-RU"/>
        </w:rPr>
        <w:t xml:space="preserve">нантке, что круто поворотила? </w:t>
      </w:r>
      <w:r w:rsidR="005F4BBF" w:rsidRPr="005F4BBF">
        <w:rPr>
          <w:sz w:val="20"/>
          <w:szCs w:val="24"/>
          <w:lang w:val="ru-RU"/>
        </w:rPr>
        <w:t>(</w:t>
      </w:r>
      <w:r w:rsidRPr="005F4BBF">
        <w:rPr>
          <w:sz w:val="20"/>
          <w:szCs w:val="24"/>
          <w:lang w:val="ru-RU"/>
        </w:rPr>
        <w:t>Почила</w:t>
      </w:r>
      <w:r w:rsidR="00C565CE" w:rsidRPr="005F4BBF">
        <w:rPr>
          <w:sz w:val="20"/>
          <w:szCs w:val="24"/>
          <w:lang w:val="ru-RU"/>
        </w:rPr>
        <w:t xml:space="preserve"> </w:t>
      </w:r>
      <w:r w:rsidRPr="005F4BBF">
        <w:rPr>
          <w:sz w:val="20"/>
          <w:szCs w:val="24"/>
          <w:lang w:val="ru-RU"/>
        </w:rPr>
        <w:t>уже материю Магдалиною в Елецком женском монастыре. О ней</w:t>
      </w:r>
      <w:r w:rsidR="00450DE7" w:rsidRPr="005F4BBF">
        <w:rPr>
          <w:sz w:val="20"/>
          <w:szCs w:val="24"/>
          <w:lang w:val="ru-RU"/>
        </w:rPr>
        <w:t xml:space="preserve"> — </w:t>
      </w:r>
      <w:r w:rsidRPr="005F4BBF">
        <w:rPr>
          <w:sz w:val="20"/>
          <w:szCs w:val="24"/>
          <w:lang w:val="ru-RU"/>
        </w:rPr>
        <w:t xml:space="preserve">в </w:t>
      </w:r>
      <w:r w:rsidR="001D3D9F" w:rsidRPr="005F4BBF">
        <w:rPr>
          <w:sz w:val="20"/>
          <w:szCs w:val="24"/>
          <w:lang w:val="ru-RU"/>
        </w:rPr>
        <w:t>“</w:t>
      </w:r>
      <w:r w:rsidRPr="005F4BBF">
        <w:rPr>
          <w:sz w:val="20"/>
          <w:szCs w:val="24"/>
          <w:lang w:val="ru-RU"/>
        </w:rPr>
        <w:t>Страннике</w:t>
      </w:r>
      <w:r w:rsidR="001D3D9F" w:rsidRPr="005F4BBF">
        <w:rPr>
          <w:sz w:val="20"/>
          <w:szCs w:val="24"/>
          <w:lang w:val="ru-RU"/>
        </w:rPr>
        <w:t>”</w:t>
      </w:r>
      <w:r w:rsidRPr="005F4BBF">
        <w:rPr>
          <w:sz w:val="20"/>
          <w:szCs w:val="24"/>
          <w:lang w:val="ru-RU"/>
        </w:rPr>
        <w:t xml:space="preserve"> за</w:t>
      </w:r>
      <w:r w:rsidR="00C565CE" w:rsidRPr="005F4BBF">
        <w:rPr>
          <w:sz w:val="20"/>
          <w:szCs w:val="24"/>
          <w:lang w:val="ru-RU"/>
        </w:rPr>
        <w:t xml:space="preserve"> </w:t>
      </w:r>
      <w:r w:rsidRPr="005F4BBF">
        <w:rPr>
          <w:sz w:val="20"/>
          <w:szCs w:val="24"/>
          <w:lang w:val="ru-RU"/>
        </w:rPr>
        <w:t xml:space="preserve">1876 </w:t>
      </w:r>
      <w:r w:rsidR="005F4BBF" w:rsidRPr="005F4BBF">
        <w:rPr>
          <w:sz w:val="20"/>
          <w:szCs w:val="24"/>
          <w:lang w:val="ru-RU"/>
        </w:rPr>
        <w:t>г</w:t>
      </w:r>
      <w:r w:rsidR="005F4BBF">
        <w:rPr>
          <w:sz w:val="20"/>
          <w:szCs w:val="24"/>
          <w:lang w:val="ru-RU"/>
        </w:rPr>
        <w:t>.</w:t>
      </w:r>
      <w:r w:rsidR="005F4BBF" w:rsidRPr="005F4BBF">
        <w:rPr>
          <w:sz w:val="20"/>
          <w:szCs w:val="24"/>
          <w:lang w:val="ru-RU"/>
        </w:rPr>
        <w:t>)</w:t>
      </w:r>
      <w:r w:rsidRPr="005F4BBF">
        <w:rPr>
          <w:sz w:val="20"/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Вот у нее все это совершилось. Начавши, она уже не озиралась вспять,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дальше и дальше, выше и выше забирала. И дошла до огненного возгорения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благодати. Благодать Божия не смотрит на то, </w:t>
      </w:r>
      <w:r w:rsidRPr="004361BF">
        <w:rPr>
          <w:szCs w:val="24"/>
          <w:lang w:val="ru-RU"/>
        </w:rPr>
        <w:lastRenderedPageBreak/>
        <w:t>каков кто был до возжелания ее,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ждет только этого возжелания. И тотчас начинает свое дело, как у Екатерины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великомученицы чистой, так и у Марии Египетской, бывшей до того неисправною.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Сколько есть текущих сим путем у нас в России, знатных и незнатных, и мужчин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женщин, и вдовиц и девиц! Блаженные и преблаженные души! Блаженный Августин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долго был удерживаем в узах жизни недуховной, хотя знал и о духовной и желал ее.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же помогло ему разорвать сии узы? Слышанный им рассказ о просиянии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благодатию святого Антония Великого, человека неученого и из простого звания.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Услышав это, он воззвал: се простецы упреждают нас, оставляя нас позади со всею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нашею ученостию и всем значением среди людей. И с этой минуты переломил себя и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жаром пошел тем же путем, каким тек святой Антоний.</w:t>
      </w:r>
    </w:p>
    <w:p w:rsidR="004361BF" w:rsidRDefault="002B5BDF" w:rsidP="00A660B8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Мы же с Вами как? Отнекиваться будем или отлагать день за днем?! Благослови Вас,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Господи, Своим просветительным благословением.</w:t>
      </w:r>
    </w:p>
    <w:p w:rsidR="00A660B8" w:rsidRDefault="00A660B8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30" w:name="_Toc482121600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29</w:t>
      </w:r>
      <w:r>
        <w:rPr>
          <w:lang w:val="ru-RU"/>
        </w:rPr>
        <w:t xml:space="preserve"> |</w:t>
      </w:r>
      <w:bookmarkEnd w:id="30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И</w:t>
      </w:r>
      <w:r w:rsidRPr="004361BF">
        <w:rPr>
          <w:szCs w:val="24"/>
          <w:lang w:val="ru-RU"/>
        </w:rPr>
        <w:t xml:space="preserve"> еще не все сказано. В дополнение к тому берусь написать еще кое-что. Понуждает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важность предмета, о коем была речь.</w:t>
      </w:r>
    </w:p>
    <w:p w:rsidR="004361BF" w:rsidRDefault="002B5BDF" w:rsidP="00A660B8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Лучезарность души, которую проникает Божия благодать всю, как огонь железо,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состояние привлекательное. Слыша о нем, всякий готов рвануться желанием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достигнуть его. Предполагаю у Вас подобный порыв. Но порыв хоть и означает,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душа умеет избирать лучшее, но не выражает всего, что по сему случаю требуется.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Можно рвануться и стать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из порыва ничего не выйдет. Нет, не порыв один здесь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нужен, а здравое рассмотрение дела и образование решимости, твердой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неуклонной, при сознании всех трудов, препятствий, неприятностей, кои ожидают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впереди, с мужественным воодушевлением стоять против них до положения живота.</w:t>
      </w:r>
    </w:p>
    <w:p w:rsidR="004361BF" w:rsidRDefault="002B5BDF" w:rsidP="00A660B8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Взыскание того, чтобы проникла все наше существо Божия благодать, есть то же,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взыскание Царствия Божия, или возревнование о спасении души, или возлюбление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избрание единого на потребу. Разны именования и выражения, дело же одно. 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взял такую сторону, которая нагляднее. Как ни назови, предмет сам по себе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превожделеннейший, потому нельзя не желать его. Кого ни спроси: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Хочешь в рай,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Царство Небесное?</w:t>
      </w:r>
      <w:r w:rsidR="001D3D9F">
        <w:rPr>
          <w:szCs w:val="24"/>
          <w:lang w:val="ru-RU"/>
        </w:rPr>
        <w:t>”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 xml:space="preserve">духом ответит: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Хочу, хочу.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Но скажи ему потом: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Ну, так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и то делай,</w:t>
      </w:r>
      <w:r w:rsidR="001D3D9F">
        <w:rPr>
          <w:szCs w:val="24"/>
          <w:lang w:val="ru-RU"/>
        </w:rPr>
        <w:t>”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руки опустились. В рай хочется, а потрудиться ради того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всегда достает охоты. Я веду речь к тому, что не возжелать только надобно, но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твердую возыметь решимость непременно достигнуть возжеланного и начать самым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делом труды по сему достижению. Чтобы Вам яснее это было, расскажу Вам все,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обыкновенно желания восходят до решимости.</w:t>
      </w:r>
    </w:p>
    <w:p w:rsidR="004361BF" w:rsidRDefault="002B5BDF" w:rsidP="006F4DE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Много бывает предметов, о которых мы думаем, и дел, которые задумываем.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подумаем-подумаем и забываем. Это значит, что к ним душа не прилегла: душа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прилегла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память о них пропала. То памятно, к чему душа приляжет. Душа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приляжет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я разумею, предмет нам понравился. Пусть понравился предмет, нам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приятно о нем думать или держать его в мысли, представлять себе, но он может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возбуждать еще желания иметь его, а если это дело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сделать его. Говорим: хороша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вещь или хорошо дело, но нам-то что до них. Полюбоваться ими любуемся, но чтобы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потянуться за ними или к ним, не видим позыва. Чтобы пожелать чего, надобно,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чтобы желаемое имело ближайшее к нам личное отношение, было бы для нас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полезно, или необходимо, или уж так понравилось, что без него скучно и горько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жить. Когда в каком деле или в какой вещи видятся такие стороны, то желания 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 удержать не можем: оно образуется неизбежно. Положим, возжелали. Будто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уже этим и сделано? Нет еще. Мало ли желаний остается не исполненными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недостатка энергии или напряжения сил к исполнению их. Чтобы желание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исполнилось, надо возвесть его в непременное намерение или решимость, надо,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чтобы душа так в себе сказала: во что бы то ни стало достану такую-то вещь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сделаю такое-то дело. Когда это слово произнесется в душе, то вслед за ним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начинаются соображения, как привесть в дело то, что решено: обдумание средств,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придумание благоприятных обстоятельств времени и места, предугадывание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lastRenderedPageBreak/>
        <w:t>препятствий и обозначение мер к устранению их и возможное обозрение всего хода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 с начала до конца. Когда все это обозначится в душе, она является вполне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готовою на дело.</w:t>
      </w:r>
    </w:p>
    <w:p w:rsidR="004361BF" w:rsidRDefault="002B5BDF" w:rsidP="008E18F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Все готово к делу, но дела-то еще нет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его надо начать, продолжать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постоянством, терпением и соответственным усердием, пока дойдет до конца.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доселе прописанное похоже на то, как у Вас, например, лесопильная машина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приготовлена к пилению: пары разведены, дерево подведено и все налажено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следует. Остается только пустить в ход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работа началась. Это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пустить в ход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венец всех прежних приготовлений и будто ничего не прибавляет к деланию,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сделание дела все от него зависит. Точно так и в переходе желаний в решимость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дело: когда решимость созрела и все придумано к деланию, остается еще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самонужнейший акт, в коем вся сила,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начать делать. Подумаешь, что же тут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трудного, когда все уже готово? А между тем это самый трудный шаг. Все до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решимости происходило внутри, теперь наше внутреннее дело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умное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должно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вступить в среду событий и течь наряду с другими. Сделай только первый шаг,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там уже сама обстановка, в какую вступит начавший дело, начнет его подталкивать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делать и делать в начатом духе и порядке. Так вот Вам вся процедура дела!</w:t>
      </w:r>
    </w:p>
    <w:p w:rsidR="004361BF" w:rsidRDefault="002B5BDF" w:rsidP="008E18F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Говорю же все сие для того, чтобы указать, что еще остается Вам доделать в себе,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чтобы желание, которым Вы рванулись на дело Божие, перешло в дело. Чтобы Ваше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желание не было пустоцветом, надо довесть его сначала до решимости,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быстролетной, а тяжеловесной, обдуманной, крепкой, разумной и, главное,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безвозвратной; а затем приступить и к делу. Первое все должно совершиться внутри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собственным размышлением с молитвенным к Богу обращением о вразумлении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просветлении ума относительно этого столь необходимого предмета. А второе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 будет не трудно, судя по тем порядкам, какие ведутся у Вас дома.</w:t>
      </w:r>
    </w:p>
    <w:p w:rsidR="004361BF" w:rsidRDefault="002B5BDF" w:rsidP="008E18FC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Господь да благословит Вас и да благословит совершиться внутри Вас прописанному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сформированию!</w:t>
      </w:r>
    </w:p>
    <w:p w:rsidR="008E18FC" w:rsidRDefault="008E18FC" w:rsidP="00557BEF">
      <w:pPr>
        <w:rPr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31" w:name="_Toc482121601"/>
      <w:r>
        <w:rPr>
          <w:lang w:val="ru-RU"/>
        </w:rPr>
        <w:t>|</w:t>
      </w:r>
      <w:r w:rsidR="008E18FC">
        <w:rPr>
          <w:lang w:val="ru-RU"/>
        </w:rPr>
        <w:t xml:space="preserve"> 30</w:t>
      </w:r>
      <w:r>
        <w:rPr>
          <w:lang w:val="ru-RU"/>
        </w:rPr>
        <w:t xml:space="preserve"> |</w:t>
      </w:r>
      <w:bookmarkEnd w:id="31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Н</w:t>
      </w:r>
      <w:r w:rsidRPr="004361BF">
        <w:rPr>
          <w:szCs w:val="24"/>
          <w:lang w:val="ru-RU"/>
        </w:rPr>
        <w:t>е терпится мне. Беру перо и еще начинаю толковать Вам о том же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привлекательности облагодатствованного состояния,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чтобы наладить Вас на путь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достижению его, усвоению и установлению в нем. Только ныне не свое буду Вам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предлагать, а словеса богомудрого Макария Великого, и именно из его </w:t>
      </w:r>
      <w:r w:rsidR="008E18FC">
        <w:rPr>
          <w:szCs w:val="24"/>
          <w:lang w:val="ru-RU"/>
        </w:rPr>
        <w:t>восемнадцатой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беседы.</w:t>
      </w:r>
    </w:p>
    <w:p w:rsidR="004361BF" w:rsidRDefault="001D3D9F" w:rsidP="008E18FC">
      <w:pPr>
        <w:ind w:firstLine="708"/>
        <w:rPr>
          <w:szCs w:val="24"/>
          <w:lang w:val="ru-RU"/>
        </w:rPr>
      </w:pPr>
      <w:r>
        <w:rPr>
          <w:szCs w:val="24"/>
          <w:lang w:val="ru-RU"/>
        </w:rPr>
        <w:t>“</w:t>
      </w:r>
      <w:r w:rsidR="002B5BDF" w:rsidRPr="004361BF">
        <w:rPr>
          <w:szCs w:val="24"/>
          <w:lang w:val="ru-RU"/>
        </w:rPr>
        <w:t>Если кто в мире богат и есть у него сокрытое сокровище, то на сие сокровище и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богатство приобретает он все, что захочет. Так и те, которые обрели и имеют уже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небесное сокровище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(благодать), сим сокровищем приобретают себе всякую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добродетель и тем же сокровищем присовокупляют себе еще большее небесное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 xml:space="preserve">богатство. Апостол говорит: </w:t>
      </w:r>
      <w:r w:rsidR="00121F5A" w:rsidRPr="00121F5A">
        <w:rPr>
          <w:i/>
          <w:szCs w:val="24"/>
          <w:lang w:val="ru-RU"/>
        </w:rPr>
        <w:t>“сокровище сие мы носим в глиняных сосудах”</w:t>
      </w:r>
      <w:r w:rsidR="002B5BDF" w:rsidRPr="004361BF">
        <w:rPr>
          <w:szCs w:val="24"/>
          <w:lang w:val="ru-RU"/>
        </w:rPr>
        <w:t xml:space="preserve"> (2 К</w:t>
      </w:r>
      <w:r w:rsidR="00121F5A">
        <w:rPr>
          <w:szCs w:val="24"/>
          <w:lang w:val="ru-RU"/>
        </w:rPr>
        <w:t>ор. 4:</w:t>
      </w:r>
      <w:r w:rsidR="002B5BDF" w:rsidRPr="004361BF">
        <w:rPr>
          <w:szCs w:val="24"/>
          <w:lang w:val="ru-RU"/>
        </w:rPr>
        <w:t>7), то есть, будучи еще во плоти, сподобились обрести в себе оное сокровище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освящающую силу Духа.</w:t>
      </w:r>
    </w:p>
    <w:p w:rsidR="004361BF" w:rsidRDefault="002B5BDF" w:rsidP="00121F5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Кто обрел и имеет в себе сие небесное сокровище Духа, тот неукоризненно и чисто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совершает им всякую правду по заповедям и всякое делание добродетелей уж без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понуждения и затруднения. Станем же умолять Бога, взыщем и будем просить, чтобы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нам даровал сокровище Духа Своего и таким образом возмогли мы неукоризненно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чисто пребывать во всех заповедях Его, чисто и совершенно исполнять всякую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правду.</w:t>
      </w:r>
    </w:p>
    <w:p w:rsidR="004361BF" w:rsidRDefault="002B5BDF" w:rsidP="00121F5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Надлежит понуждать себя к тому, чтобы просить Господа, да сподобит обрести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приять небесное сокровище Духа и прийти в состояние без труда и легко совершать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неукоризненно и чисто все заповеди Господни, которых прежде не могли исполнить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 всем усилии. Приобретается сие сокровище чрез усердное искание, веру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терпение в трудах по сему исканию. С сердечною болезнию и верою надлежит просить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 Бога, чтобы дал нам обрести в сердцах своих богатство Его, в силе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действенности Духа.</w:t>
      </w:r>
      <w:r w:rsidR="001D3D9F">
        <w:rPr>
          <w:szCs w:val="24"/>
          <w:lang w:val="ru-RU"/>
        </w:rPr>
        <w:t>”</w:t>
      </w:r>
    </w:p>
    <w:p w:rsidR="004361BF" w:rsidRDefault="002B5BDF" w:rsidP="00121F5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 бывает с теми, у которых благодать Божия начала ощутительно проявлять свои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действия, святой Макарий изображает так: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Иногда бывают они обвеселены, как 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 царской трапезе, и радуются радостию и веселием неизглаголанным. В иной час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бывают, как невеста, божественным покоем упокоеваемая в сообществе с своим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женихом. Иногда же, как </w:t>
      </w:r>
      <w:r w:rsidRPr="004361BF">
        <w:rPr>
          <w:szCs w:val="24"/>
          <w:lang w:val="ru-RU"/>
        </w:rPr>
        <w:lastRenderedPageBreak/>
        <w:t>бесплотные Ангелы, находясь еще в теле, чувствуют в себе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такую же легкость и окрыленность. Иногда же бывают как бы в упокоении питием,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возвеселяемые и упокоеваемые Духом, в упоении божественными духовными тайнами.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Иногда такою любовию разжигает их Дух, что, если бы можно было, вместили бы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сердце своем всякого человека, не отличая злого от доброго. Иногда,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смиренномудрии Духа, они столько уничижают себя пред всяким человеком,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почитают себя самыми последними и меньшими из всех. Иногда душа их упокоевается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некоем великом безмолвии, в тишине и мире; иногда умудряется благодатию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уразумении чего-либо, в неизреченной мудрости, в ведении того, чего невозможно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изглаголать языком. Иногда же человек делается как один из обыкновенных.</w:t>
      </w:r>
      <w:r w:rsidR="001D3D9F">
        <w:rPr>
          <w:szCs w:val="24"/>
          <w:lang w:val="ru-RU"/>
        </w:rPr>
        <w:t>”</w:t>
      </w:r>
    </w:p>
    <w:p w:rsidR="004361BF" w:rsidRDefault="002B5BDF" w:rsidP="00121F5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Какое вожделенное состояние! А вот и еще маленький очерк просветленного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благодатию внутреннего состояния.</w:t>
      </w:r>
    </w:p>
    <w:p w:rsidR="004361BF" w:rsidRDefault="001D3D9F" w:rsidP="00121F5A">
      <w:pPr>
        <w:ind w:firstLine="708"/>
        <w:rPr>
          <w:szCs w:val="24"/>
          <w:lang w:val="ru-RU"/>
        </w:rPr>
      </w:pPr>
      <w:r>
        <w:rPr>
          <w:szCs w:val="24"/>
          <w:lang w:val="ru-RU"/>
        </w:rPr>
        <w:t>“</w:t>
      </w:r>
      <w:r w:rsidR="002B5BDF" w:rsidRPr="004361BF">
        <w:rPr>
          <w:szCs w:val="24"/>
          <w:lang w:val="ru-RU"/>
        </w:rPr>
        <w:t>Когда душа взойдет к совершенству Духа, совершенно очистившись от всех страстей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и в неизреченном общении пришедши в единение и растворение с Духом Утешителем,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и, сорастворяемая Духом, сама сподобится стать духом; тогда делается она вся</w:t>
      </w:r>
      <w:r w:rsidR="00C565CE">
        <w:rPr>
          <w:szCs w:val="24"/>
          <w:lang w:val="ru-RU"/>
        </w:rPr>
        <w:t xml:space="preserve"> </w:t>
      </w:r>
      <w:r w:rsidR="002B5BDF" w:rsidRPr="004361BF">
        <w:rPr>
          <w:szCs w:val="24"/>
          <w:lang w:val="ru-RU"/>
        </w:rPr>
        <w:t>светом, вся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оком, вся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радостию, вся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упокоением, вся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любовию, вся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милосердием, вся</w:t>
      </w:r>
      <w:r w:rsidR="00450DE7">
        <w:rPr>
          <w:szCs w:val="24"/>
          <w:lang w:val="ru-RU"/>
        </w:rPr>
        <w:t xml:space="preserve"> — </w:t>
      </w:r>
      <w:r w:rsidR="002B5BDF" w:rsidRPr="004361BF">
        <w:rPr>
          <w:szCs w:val="24"/>
          <w:lang w:val="ru-RU"/>
        </w:rPr>
        <w:t>благодатию и добротою.</w:t>
      </w:r>
      <w:r>
        <w:rPr>
          <w:szCs w:val="24"/>
          <w:lang w:val="ru-RU"/>
        </w:rPr>
        <w:t>”</w:t>
      </w:r>
    </w:p>
    <w:p w:rsidR="004361BF" w:rsidRDefault="002B5BDF" w:rsidP="009F486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Вот чего добивались и чего достигнуть старались святые подвижники! Согласитесь,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было и есть из-за чего трудиться. Но ведь доступ в эту область всем открыт.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 не заповедный луг или сад. Всем обетованы такие блага и задаток дан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стяжание их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благодать Святаго Духа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 крещении и миропомазании. За нами стоит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только порыться в себе и достать сие сокровище. Клад в нашем саду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лопату взять и начать рыть. С первых же ударов заступа начнет позвякивать сребро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злато. А там глядь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вот и все сокровище. Радости тогда меры не будет.</w:t>
      </w:r>
    </w:p>
    <w:p w:rsidR="004361BF" w:rsidRDefault="002B5BDF" w:rsidP="007544D2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Ну! За чем же теперь у нас с Вами дело стоит?!</w:t>
      </w:r>
    </w:p>
    <w:p w:rsidR="004361BF" w:rsidRDefault="002B5BDF" w:rsidP="007544D2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 прошлом письме я указал Вам дорогу, какою доходят до решимости, но не помянул,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вследствие каких особенно представлений возникает эта решимость и приходит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окончательное напряжение. Коротенько укажу теперь это главнейшее.</w:t>
      </w:r>
    </w:p>
    <w:p w:rsidR="004361BF" w:rsidRDefault="002B5BDF" w:rsidP="00F26E5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 прелесть предмета возбуждает энергию, но тут возможно оставить дело до завтра.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Когда же при сем ясно сознаны, с одной стороны, крайняя нужда и неизбежность,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 другой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подручные способы, тогда решение совершается неудержимо. Вот Вам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пример. Иной сидяка сидит в комнате, и не вызовешь его, но пусть он увидит,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пожар, откуда прыть возьмется: духом махнет вон. Точь-в-точь то же надо делать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нам с собою, и в случае нашей нерешимости надо зажечь беду вокруг себя, то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убедить себя, что или так и так делай, или ты вечно погиб. Как 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вообразится сие в сознании, тотчас восстанет во всей силе вся наша нравственная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энергия и повлечет неудержимо к делу. Как это сделать в отношении к предмету, 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коем у нас речь, потрудитесь сами додуматься. Помяну с своей стороны, что нынче-завтра смерть, а по смерти что? А ну-ка то, что было с рабом лукавым: возьмите 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него </w:t>
      </w:r>
      <w:r w:rsidR="00F26E5F">
        <w:rPr>
          <w:szCs w:val="24"/>
          <w:lang w:val="ru-RU"/>
        </w:rPr>
        <w:t>мину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дар благодати, а самого бросьте во тьму кромешную! Или то,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случилось с юродивыми девами: дверь запрется, и услышите: не знаю, кто ты! Ведь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или другое, всеконечно, будет, если не возгреем в себе благодати и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просветимся ею. Поставьте себя в такое положение пояснее, и не думаю, чтобы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устояла против сего Ваша нерешительность, если она есть. Это представление есть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наисильнейшее. Еще древний мудрец изрек: </w:t>
      </w:r>
      <w:r w:rsidR="00F26E5F" w:rsidRPr="00F26E5F">
        <w:rPr>
          <w:i/>
          <w:szCs w:val="24"/>
          <w:lang w:val="ru-RU"/>
        </w:rPr>
        <w:t>“Во всех делах твоих помни о ко</w:t>
      </w:r>
      <w:r w:rsidR="00F26E5F">
        <w:rPr>
          <w:i/>
          <w:szCs w:val="24"/>
          <w:lang w:val="ru-RU"/>
        </w:rPr>
        <w:t>нце твоем, и вовек не согрешишь</w:t>
      </w:r>
      <w:r w:rsidR="00F26E5F" w:rsidRPr="00F26E5F">
        <w:rPr>
          <w:i/>
          <w:szCs w:val="24"/>
          <w:lang w:val="ru-RU"/>
        </w:rPr>
        <w:t>”</w:t>
      </w:r>
      <w:r w:rsidR="00F26E5F">
        <w:rPr>
          <w:szCs w:val="24"/>
          <w:lang w:val="ru-RU"/>
        </w:rPr>
        <w:t xml:space="preserve"> (Сир. 8:</w:t>
      </w:r>
      <w:r w:rsidRPr="004361BF">
        <w:rPr>
          <w:szCs w:val="24"/>
          <w:lang w:val="ru-RU"/>
        </w:rPr>
        <w:t>39). Потрудитесь представить сие пояснее и, однажды сознавши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ясно, не ослабляйте и не помрачайте сего сознания. В пособие себе возьмите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книжку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Востани спяй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и читайте. Она дана Вам прежде.</w:t>
      </w:r>
    </w:p>
    <w:p w:rsidR="004361BF" w:rsidRDefault="002B5BDF" w:rsidP="00F26E5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Подручность средств есть второй момент, который при чувстве крайности придает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мужества и благонадежия избыть от беды и тем окрыляет на дело. Тогда как,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будь сего, чувство крайности неизбежной повергает в отчаяние. В приведенном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примере, не будь двери свободной или открытого окна, захваченному пожаром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остается одно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рвать на себе волосы. Так и в нашем предмете при решительной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крайности, в коей воистину находимся (без благодати не избежать лишения Царства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Небесного), не будь средств, подручных нам,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 сознании такой крайности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оставалось бы только падать в отчаяние. Но благодарение Господу, </w:t>
      </w:r>
      <w:r w:rsidRPr="004361BF">
        <w:rPr>
          <w:szCs w:val="24"/>
          <w:lang w:val="ru-RU"/>
        </w:rPr>
        <w:lastRenderedPageBreak/>
        <w:t>все уже готово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для нас, чем можем избегать загробной неизбежной крайности,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 готово, и 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нас под руками есть, и даже в нас самих есть. Только и остается взяться за дело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действовать. Неужели и при ведении всего сего еще будем мешкать и отлагать</w:t>
      </w:r>
      <w:r w:rsidR="00C565CE">
        <w:rPr>
          <w:szCs w:val="24"/>
          <w:lang w:val="ru-RU"/>
        </w:rPr>
        <w:t xml:space="preserve"> </w:t>
      </w:r>
      <w:r w:rsidR="003244B7">
        <w:rPr>
          <w:szCs w:val="24"/>
          <w:lang w:val="ru-RU"/>
        </w:rPr>
        <w:t>день от дне?</w:t>
      </w:r>
    </w:p>
    <w:p w:rsidR="004361BF" w:rsidRDefault="002B5BDF" w:rsidP="00F26E5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 отношении к Вам приложу еще, что Вам и не предлежит начинать что-либо особое.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Живите в том духе, в каком воспитаны, и держитесь тех благочестных порядков,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какие видите в семье своей и у родных. И всю речь свою я к тому лишь веду, чтобы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 вседушно избрали именно этот род жизни и самоохотно решились до конца так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жить. Доселешняя Ваша жизнь будто не Ваша была. Так Вас направили. Это очень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благодетельно, но непрочно, если Вы своим избранием не изберете сей именно жизни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не поставите ее для себя неотложным законом. Если не сделаете того теперь,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увлечет Вас злой дух светской жизни или из Вас выйдет ни то ни се, как я уже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поминал.</w:t>
      </w:r>
    </w:p>
    <w:p w:rsidR="004361BF" w:rsidRDefault="002B5BDF" w:rsidP="003244B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Подумайте, Господа ради, обо всем этом и поспешите установиться в Ваших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решениях. Благослови Вас, Господи!</w:t>
      </w:r>
    </w:p>
    <w:p w:rsidR="003244B7" w:rsidRDefault="003244B7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32" w:name="_Toc482121602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31</w:t>
      </w:r>
      <w:r>
        <w:rPr>
          <w:lang w:val="ru-RU"/>
        </w:rPr>
        <w:t xml:space="preserve"> |</w:t>
      </w:r>
      <w:bookmarkEnd w:id="32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В</w:t>
      </w:r>
      <w:r w:rsidRPr="004361BF">
        <w:rPr>
          <w:szCs w:val="24"/>
          <w:lang w:val="ru-RU"/>
        </w:rPr>
        <w:t>от и слава Богу! Пишете, что имеете сильное желание к Богу приближаться.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Благослови, Господи! К чему же другому и речь всю я вел, как не к тому, чтобы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оживить в Вас сие желание? И страх Божий возгрейте в себе. Ведайте, что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есть страх Божий, то, значит, дух Ваш жив и благодать Божия действует в Вас.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Первое дело духа нашего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ведение Бога и страх Божий, и основной дар благодати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Божией есть дух страха Божия. Он и начало, и продолжение, и завершение пути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спасенного. Кто имеет страх Божий, живой и действенный, тот имеет в себе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неистощимую силу, движущую на все богоугодное, и вместе бодренного стража,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охраняющего от вражеских нападений и от своих уклонений на распутия. Помоги Вам,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Господи, возгреть и потом всегда хранить в силе сей дух страха Божия!</w:t>
      </w:r>
    </w:p>
    <w:p w:rsidR="004361BF" w:rsidRDefault="002B5BDF" w:rsidP="00887B4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 Вы утречком несколько времени посвящаете на чтение духовных книг, это очень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добре.</w:t>
      </w:r>
      <w:r w:rsidR="00887B40">
        <w:rPr>
          <w:szCs w:val="24"/>
          <w:lang w:val="ru-RU"/>
        </w:rPr>
        <w:t xml:space="preserve"> Но кто же это там у Вас так не</w:t>
      </w:r>
      <w:r w:rsidRPr="004361BF">
        <w:rPr>
          <w:szCs w:val="24"/>
          <w:lang w:val="ru-RU"/>
        </w:rPr>
        <w:t>благоволительно относится к этому?! Если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 так зарядить, чтобы только и было, что чтение да молитва, конечно, это было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 нечто выдающееся из ряду, а так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немножко почитать и подумать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что тут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особенного?! Сколько я знаю, все благочестивые и богобоязненные так делают.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Думаю, что Ваши родители держатся того же правила. Это чтение вместе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предшествующею молитвою душу скрепляет и дает ей силу на целый день. Лекаря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говорят: натощак не выходи наружу. В отношении к душе это исполняется утреннею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молитвою и чтением. Напитается ими душа и уже не тощею выходит на дела дня.</w:t>
      </w:r>
    </w:p>
    <w:p w:rsidR="004361BF" w:rsidRDefault="002B5BDF" w:rsidP="00887B4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Мне даже вот что приходит на мысль предложить Вам. Заведите тетрадь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записывайте в нее мысли</w:t>
      </w:r>
      <w:r w:rsidR="00887B40">
        <w:rPr>
          <w:szCs w:val="24"/>
          <w:lang w:val="ru-RU"/>
        </w:rPr>
        <w:t>, какие породятся при чтении Ева</w:t>
      </w:r>
      <w:r w:rsidRPr="004361BF">
        <w:rPr>
          <w:szCs w:val="24"/>
          <w:lang w:val="ru-RU"/>
        </w:rPr>
        <w:t>нгелия и других книг,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таком порядке: Господь говорит в Евангелии то и то; из этого видно, что нам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надобно поступать так и так; для меня это исполнимо в таких-то и таких-то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случаях; буду так делать; помоги, Господи! Труд этот небольшой, а сколько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него пользы! Делайте же так. Мысль будет изостряться и окрыляться. Дух,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движущийся в Писании, будет переходить в Ваше сердце и оживлять его. А это елей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 раны!</w:t>
      </w:r>
    </w:p>
    <w:p w:rsidR="004361BF" w:rsidRDefault="002B5BDF" w:rsidP="00887B4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 мысли разбегаются во время чтения и молитвы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что делать? От этого никто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свободен. Но тут греха нет, а есть неуместность. Грехом это бывает, когда кто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самоохотно развивает в себе сторонние мысли; а когда невольно отбегают, какая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вина? Вина бывает и тогда, когда кто, заметив блуждание мыслей, будет продолжать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блуждать ими. А надо </w:t>
      </w:r>
      <w:r w:rsidR="00887B40">
        <w:rPr>
          <w:szCs w:val="24"/>
          <w:lang w:val="ru-RU"/>
        </w:rPr>
        <w:t>так: как только замечено отбега</w:t>
      </w:r>
      <w:r w:rsidRPr="004361BF">
        <w:rPr>
          <w:szCs w:val="24"/>
          <w:lang w:val="ru-RU"/>
        </w:rPr>
        <w:t>ние мысли, тотчас ворочать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ее на свое место.</w:t>
      </w:r>
    </w:p>
    <w:p w:rsidR="004361BF" w:rsidRDefault="002B5BDF" w:rsidP="00887B4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Чтобы во время молитвы меньше было блуждания мыслей, надо напрягаться молиться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теплым чувством, а для этого наперед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пред молитвою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подогревать надо душу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размышлением и поклонами. Навыкайте молиться своею молитвою. Так, например,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существо вечерней молитвы есть благодарить Бога за день и за все, что встречено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продолжение его и приятного, и неприятного; что худого сделано, в том каяться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просить прощения, обещая быть исправною на следующий день, и молить Бога об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охранении во время сна. Все сие и </w:t>
      </w:r>
      <w:r w:rsidRPr="004361BF">
        <w:rPr>
          <w:szCs w:val="24"/>
          <w:lang w:val="ru-RU"/>
        </w:rPr>
        <w:lastRenderedPageBreak/>
        <w:t>изреките к Богу от своей мысли и от своего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сердца. Существо утренней молитвы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благодарить Бога за сон и укрепление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молить Его, чтобы помог весь день делать дела во славу Его. И это изреките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Нему своею мыслию и от своего сердца. При этом и поутру, и вечером изъявляйте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Господу свои кровные нужды, паче душевные, а то и внешние, говоря Ему детски: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видишь, Господи, болезнь и немощь! Помоги и уврачуй! Все это и подобное можно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изрекать пред Богом своими словами, не прибегая к Молитвеннику. И может быть,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 лучше будет. Попробуйте; если пойдет, можно оставить Молитвенник совсем,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если не пойдет, надо с Молитвенником молиться, ибо иначе можно остаться совсем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без молитвы.</w:t>
      </w:r>
    </w:p>
    <w:p w:rsidR="004361BF" w:rsidRDefault="002B5BDF" w:rsidP="00887B4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Чтобы молитвословие по Молитвеннику собирало мысли и разогревало сердце,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этого в свободное время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кроме того, когда стоите на молитве,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сядьте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обдумайте хорошенько все содержание положенных молитв и прочувствуйте их.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станете после сего прочитывать их во время молитвословия, утреннего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вечернего, все те мысли и чувства, какие добудете Вы размышлением, будут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возобновляться, будут собирать внимание Ваше и разогревать сердце. Никогда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читайте молитв спешно. И еще: потрудитесь заучить молитвы на память. Это очень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помогает неразвлеченному молитвословию. И молитве надо учиться, как и всякому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другому делу.</w:t>
      </w:r>
    </w:p>
    <w:p w:rsidR="004361BF" w:rsidRDefault="002B5BDF" w:rsidP="00887B4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Навыкайте не тогда только о Боге думать, когда стоите на молитве, но и всякий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час и минуту, ибо Он везде есть. От этого приливать будет покой в душу, сила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 и упорядочение дел. Ваше желание теперешнее к Богу более приближаться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осуществится вполне этим способом. Как стоящему на солнце, так о Боге всегда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памятующему тепло бывает.</w:t>
      </w:r>
    </w:p>
    <w:p w:rsidR="004361BF" w:rsidRDefault="002B5BDF" w:rsidP="0073106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Приложите к памятованию о Боге память о смерти и вечности блаженной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прегорькой. Эти два памятования будут отклонять Вас от всего дурного даже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мыслях и направлять ко всему доброму, не напоказ, а искренно. Напрасно думают,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будто память смертная отравляет жизнь. Не отравляет, а научает быть осторожным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воздерживаться от всего отравляющего жизнь. Если бы побольше помнили о смерти,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меньше было бы беспорядков в жизни и частной, и общей.</w:t>
      </w:r>
    </w:p>
    <w:p w:rsidR="004361BF" w:rsidRDefault="002B5BDF" w:rsidP="0073106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Вы укоряете себя в самолюбии. Добре, добре. Подкарауливайте проявления его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тотчас посекайте. Самолюбие для себя все хочет делать, а Вы делайте все во славу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Божию и благо других, не имея себя в виду, не жалея себя. Ведь и самолюбивые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внешне те же большею частью делают дела, что и не самолюбивые, только другое 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дают направление и другие при них имеют намерения. Наше дело выправить сии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намерения из самолюбивых на самоотверженные, а потом и дело направлять по тому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же. И этому надо учиться. Учитесь, учитесь. Благослови, Господи!</w:t>
      </w:r>
    </w:p>
    <w:p w:rsidR="004361BF" w:rsidRDefault="002B5BDF" w:rsidP="0073106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Вы желаете, чтобы я Вас журил без жалости. За этим дело не станет. Но пока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предо мною стоите чистою и светлою. И мне остается только желать, да сохранит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 Господь навсегда такою, какою мне представляетесь; если же Вы не таковы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деле, да благоволит соделать Вас такою.</w:t>
      </w:r>
    </w:p>
    <w:p w:rsidR="00731060" w:rsidRDefault="00731060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33" w:name="_Toc482121603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32</w:t>
      </w:r>
      <w:r>
        <w:rPr>
          <w:lang w:val="ru-RU"/>
        </w:rPr>
        <w:t xml:space="preserve"> |</w:t>
      </w:r>
      <w:bookmarkEnd w:id="33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С</w:t>
      </w:r>
      <w:r w:rsidRPr="004361BF">
        <w:rPr>
          <w:szCs w:val="24"/>
          <w:lang w:val="ru-RU"/>
        </w:rPr>
        <w:t>лава Тебе, Господи! Вот и пост подошел. И Вы доставили мне удовольствие,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извещая, что решаетесь говеть поскорее. И не изменяйте своего намерения. Говеют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на Страстной, но Вы не отлагайте дотоле. На Страстной говеют или те, которые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уже говели на предыдущих неделях, во второй раз жаждая причаститься, или кого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нужда какая-либо заставит, или кому желательно поскорее покончить с трудом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говения, ибо там только три денечка потрудиться. К Вам приложим только первый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случай.</w:t>
      </w:r>
    </w:p>
    <w:p w:rsidR="004361BF" w:rsidRDefault="002B5BDF" w:rsidP="0073106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Благослови же, Господи, поговеть Вам как следует. Все, что Вы загадываете, так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должно делать всякому говеющему. И попоститься, и в церковь походить,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поуединиться, и почитать, и подумать, и собою заняться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 нужно. Но все эти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 надо направить к одной цели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достойному причащению Святых Христовых Таин.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Чтобы достойно причаститься, надо душу очистить покаянием. Чтобы покаяние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совершить как должно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 сокрушением искренним и твердою решимостью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оскорблять более Господа,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 xml:space="preserve">для этого назначаются </w:t>
      </w:r>
      <w:r w:rsidRPr="004361BF">
        <w:rPr>
          <w:szCs w:val="24"/>
          <w:lang w:val="ru-RU"/>
        </w:rPr>
        <w:lastRenderedPageBreak/>
        <w:t>все другие подвиги говенья: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хождение в церковь, и домашняя молитва, и пощение, и прочее все.</w:t>
      </w:r>
    </w:p>
    <w:p w:rsidR="004361BF" w:rsidRDefault="002B5BDF" w:rsidP="0073106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Первое в производстве покаяния есть войти в себя. Не дают нам войти в себя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заняться собою житейские дела и заботы и мыслей блуждание по миру неудержимое.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Потому говеющий на время говения, сколько кому возможно, прекращает свои хлопоты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в</w:t>
      </w:r>
      <w:r w:rsidR="00731060">
        <w:rPr>
          <w:szCs w:val="24"/>
          <w:lang w:val="ru-RU"/>
        </w:rPr>
        <w:t>место хождения по делам домосед</w:t>
      </w:r>
      <w:r w:rsidRPr="004361BF">
        <w:rPr>
          <w:szCs w:val="24"/>
          <w:lang w:val="ru-RU"/>
        </w:rPr>
        <w:t>ствует. Это пресечение хлопот есть дело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крайней важности в говении. Кто его не сделает, тот наверное проговеет кое-как.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Вот и Вам надо сделать то же. Как ни малы у Вас хлопоты, но они есть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развлекают. Приступите же к говению, все отложше.</w:t>
      </w:r>
    </w:p>
    <w:p w:rsidR="004361BF" w:rsidRDefault="002B5BDF" w:rsidP="00731060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Положим, бросили все и сели в своей комнатке. Что же тут-то делать? И наедине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можно просидеть попусту. Надо взять занятия, идущие к говению. Какие же?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Молитву, чтение, размышление.</w:t>
      </w:r>
    </w:p>
    <w:p w:rsidR="004361BF" w:rsidRDefault="002B5BDF" w:rsidP="00FA2A3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Молитва эта кроме церковной. Та уже сама собою разумеется. Как молиться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церкви, знаете, конечно. Вот что, однако ж, примите во внимание! Ходить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церковь охотно, как в дом Божий родной, не морщась и не скучая. Идти в церковь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затем, чтобы только простоять службу, а затем, чтобы от души помолиться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помолиться с теплотою сердечною, с излиянием пред Господом чувств сокрушения,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смирения и благоговейного страха и с возношением усердных прошений о своих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кровных духовных нуждах. Как в этом успеть, наперед надо сообразить и, в церковь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пришедши, на то себя напрягать. Не пустым считать только то простояние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службе, в продолжение которого сердце согрелось и тепло к Богу взывало.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главное. Слушать службу тоже надо и вслед за нею вести свои мысли и чувства.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Разнообразие, к одному направленное, не развлекая, будет приятно держать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внимание в напряжении питательном и созидательном. Вникать в то, что поется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читается, паче в ектении, ибо они суть сокращенное изложение всех наших нужд,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прошением о коих непостыдно обращаться к Богу.</w:t>
      </w:r>
    </w:p>
    <w:p w:rsidR="004361BF" w:rsidRDefault="002B5BDF" w:rsidP="00FA2A3A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обычно мысли блуждают. Это от недостатка молитвенных чувств. Делайте, однако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ж, с ними вот что: как только заметите, что мысли ушли из церкви, ворочайте 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назад и сознательно мечтать или блуждать мыслями никогда себе не позволяйте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теперь, во время говения, и во всякое другое время. Когда мысли незаметно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 уходят, тут еще небольшой грех, но когда нарочно станете шататься мыслями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там и сям, стоя в церкви, тут уже грех. Господь</w:t>
      </w:r>
      <w:r w:rsidR="00450DE7">
        <w:rPr>
          <w:szCs w:val="24"/>
          <w:lang w:val="ru-RU"/>
        </w:rPr>
        <w:t xml:space="preserve"> — </w:t>
      </w:r>
      <w:r w:rsidR="00FA2A3A">
        <w:rPr>
          <w:szCs w:val="24"/>
          <w:lang w:val="ru-RU"/>
        </w:rPr>
        <w:t>посреди</w:t>
      </w:r>
      <w:r w:rsidRPr="004361BF">
        <w:rPr>
          <w:szCs w:val="24"/>
          <w:lang w:val="ru-RU"/>
        </w:rPr>
        <w:t xml:space="preserve"> сущих в церкви. Кто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 Господе здесь думает, а мечтает, тот походит на того, кто, пришедши к царю,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чтобы просить его о чем-либо, стал бы кривляться и вертеться в присутствии его,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обращая на него внимания. Совсем не блуждать мыслями и при всем напряжении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Вашем, может быть, и не удастся Вам, но не позволять себе намеренно мечтать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можно, и должно. Относительно блуждания мыслей эти два правила и есть: 1)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только заметите сие блуждание, ворочайте мысли назад и 2) сознательно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позволяйте мыслям шататься.</w:t>
      </w:r>
    </w:p>
    <w:p w:rsidR="004361BF" w:rsidRDefault="002B5BDF" w:rsidP="005B5D5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Средство против блуждания мыслей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внимание ума, внимание к тому, что Господь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 нами и мы пред Ним. В эту мысль надо вставить весь ум и не позволять 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отступать от сего. Внимание прикрепляется к Господу страхом Божиим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благоговеинством. От них приходит теплота сердечная, которая и стягивает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внимание к Единому Господу. Потрудитесь расшевелить сердце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сами увидите,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оно скует помышления. Надо нудить себя. Без труда и напряжения умного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достигнете ничего духовного. Много помогают согреянию сердца поклоны. Их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кладите почаще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поясные, и земные.</w:t>
      </w:r>
    </w:p>
    <w:p w:rsidR="004361BF" w:rsidRDefault="002B5BDF" w:rsidP="005B5D5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Дай, Господи, Вам ощутить сладость пребывания в церкви, чтобы Вы стремились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туда, как стремятся в теплую комнату с холоду. В говении главнейший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производитель дела, для которого говеют, есть пребывание в церкви достодолжное.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Прочие дела суть подмоги и подспорья ему. Но о них до другого раза.</w:t>
      </w:r>
    </w:p>
    <w:p w:rsidR="005B5D55" w:rsidRDefault="005B5D55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34" w:name="_Toc482121604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33</w:t>
      </w:r>
      <w:r>
        <w:rPr>
          <w:lang w:val="ru-RU"/>
        </w:rPr>
        <w:t xml:space="preserve"> |</w:t>
      </w:r>
      <w:bookmarkEnd w:id="34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>родолжаю о говении. Говеющий только и знает</w:t>
      </w:r>
      <w:r w:rsidR="005B5D55">
        <w:rPr>
          <w:szCs w:val="24"/>
          <w:lang w:val="ru-RU"/>
        </w:rPr>
        <w:t>,</w:t>
      </w:r>
      <w:r w:rsidRPr="004361BF">
        <w:rPr>
          <w:szCs w:val="24"/>
          <w:lang w:val="ru-RU"/>
        </w:rPr>
        <w:t xml:space="preserve"> что церковь и дом. Пришли домой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что тут? И тут надобно, сколько есть сил, благоговейное к Господу хранить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обращение ума и </w:t>
      </w:r>
      <w:r w:rsidRPr="004361BF">
        <w:rPr>
          <w:szCs w:val="24"/>
          <w:lang w:val="ru-RU"/>
        </w:rPr>
        <w:lastRenderedPageBreak/>
        <w:t>сердца. В свою комнату прямо из церкви спешите и привет 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делайте несколькими поклонами, прося Господа благоговейно, с пользою душевною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провести предлежащее время уединенного дома пребывания. Затем отдохнуть немного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надо, посидевши. Мыслям же все-таки блуждать не давайте, а говорите в себе, ни 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чем не думавши, одно: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Господи, помилуй! Господи, помилуй!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Отдохнувши, какое-либо дело надо делать: или молиться, или рукодельничать. А какое когда, уж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сами себе определяйте. Нельзя все духовным заниматься, надо какое-либо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нехлопотливое рукоделие иметь. Только браться за него надо, когда душа утомлена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ни читать, ни думать, ни Богу молиться неспособна. А если те духовные занятия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идут хорошо, то рукоделия можно не касаться. Оно назначается для наполнения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времени, которое без него придется прово</w:t>
      </w:r>
      <w:r w:rsidR="005B5D55">
        <w:rPr>
          <w:szCs w:val="24"/>
          <w:lang w:val="ru-RU"/>
        </w:rPr>
        <w:t xml:space="preserve">дить в праздности, </w:t>
      </w:r>
      <w:r w:rsidR="005B5D55" w:rsidRPr="004361BF">
        <w:rPr>
          <w:szCs w:val="24"/>
          <w:lang w:val="ru-RU"/>
        </w:rPr>
        <w:t>всегда</w:t>
      </w:r>
      <w:r w:rsidR="005B5D55">
        <w:rPr>
          <w:szCs w:val="24"/>
          <w:lang w:val="ru-RU"/>
        </w:rPr>
        <w:t xml:space="preserve"> пагубнейшей</w:t>
      </w:r>
      <w:r w:rsidRPr="004361BF">
        <w:rPr>
          <w:szCs w:val="24"/>
          <w:lang w:val="ru-RU"/>
        </w:rPr>
        <w:t>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 тем паче во время говения.</w:t>
      </w:r>
    </w:p>
    <w:p w:rsidR="004361BF" w:rsidRDefault="002B5BDF" w:rsidP="005B5D5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Как дома молиться? Вы хорошо сказали, что надо немного надбавить против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обыкновенного правила молитвенного. Надо, надо. Но лучше, если Вы прибавите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лишние чтения молитв, а подольше будете молиться без Молитвенника, сами своим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словом изъявляя пред Господом свои кровные нужды духовные. Читайте и утром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вечером не более того, как и в обыкновенные дни, но пред началом молитвословия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Вашего и после него сами своею молитвою молитесь и в промежутки читаемых молитв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вставляйте свою молитву, кладя поклоны поясные и земные и на колена становясь.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Докучайте Господу, Матери Божией и Ангелу-хранителю, в своем к Ним слове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испрашивая все, что чувствуете для себя крайне нужным; молитесь, чтобы дали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познать себя, а по познании вложили желание и снабдили силою исправить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неисправное, а паче чтобы исполнили сердце духом сокрушения и смирения, в коих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жертва Богу, самая Ему угодная. Но слишком длинным и долгим правилом себя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вяжите. Лучше почаще вставать на молитву и класть поклоны в продолжение дня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понемногу, но часто, чтобы весь день перетростить поклонами. Умом же совсем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отступайте от Господа, на молитве ли стоите или другое что делаете.</w:t>
      </w:r>
    </w:p>
    <w:p w:rsidR="004361BF" w:rsidRDefault="002B5BDF" w:rsidP="005B5D5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После молитвы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чтение с размышлением. Читать надо не затем, чтобы память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набивать разными сведениями и понятиями, а затем, чтобы получить назидание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уразуметь, как исполнить получше то, что нужно для нас в эти дни говения. Для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того читать надо немного, но всякое вычитанное положение доводить до чувства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посредством долгого к нему внимания.</w:t>
      </w:r>
    </w:p>
    <w:p w:rsidR="004361BF" w:rsidRDefault="002B5BDF" w:rsidP="005B5D5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 читать? Уж, конечно, только духовные книги. Из них ничего Вам больше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посоветую, как писания святителя Тихона. Есть книжка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Востани спяй</w:t>
      </w:r>
      <w:r w:rsidR="001D3D9F">
        <w:rPr>
          <w:szCs w:val="24"/>
          <w:lang w:val="ru-RU"/>
        </w:rPr>
        <w:t>”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выборка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статей из святителя Тихона, располагающих к покаянию. Есть еще книжка о покаянии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причащении, проповеди на Великий пост и приготовительные к нему недели. 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слышал, что она очень бывает пригожа в это время: в ней все говорится только 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покаянии и причащении. Лучшего для Вас чтения не нахожу. Книжки эти Вам даны.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Возьмите и читайте.</w:t>
      </w:r>
    </w:p>
    <w:p w:rsidR="004361BF" w:rsidRDefault="002B5BDF" w:rsidP="005B5D5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Неспешное чтение с размышлением подходящих книг более всего сильно расшевелить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душу. На него и налегайте. Утро после молитвы (утреня слушается с вечера) все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него отрядите, до самых часов. Оно и к церковной молитве подготовит. И после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часов можно продолжать то же, когда охоты и внимания достает. Придет во время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чтения молитвенное движение, вставайте и молитесь. Читать вместе с кем или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одиночку? В одиночку лучше. Потому что при этом удобнее собою заняться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приложить читаемое к себе. Размышление вставлять надо в чтение, а то одно оно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уйдет в мечтание и не залучишь его.</w:t>
      </w:r>
    </w:p>
    <w:p w:rsidR="004361BF" w:rsidRDefault="002B5BDF" w:rsidP="004361BF">
      <w:pPr>
        <w:rPr>
          <w:szCs w:val="24"/>
          <w:lang w:val="ru-RU"/>
        </w:rPr>
      </w:pPr>
      <w:r w:rsidRPr="004361BF">
        <w:rPr>
          <w:szCs w:val="24"/>
          <w:lang w:val="ru-RU"/>
        </w:rPr>
        <w:t>Так, почитали, подумали, поклонов положили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вот и все занятия, приличные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говеющему дома. Но постоянно выдержать внимание в таком напряжении не всегда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удается. Когда утомитесь, можно сесть поработать, как я уже поминал.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 то хорошо Вы сказали, что попоститься надо. Надо, надо, но не слишком. Вы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 мало кушаете. Надо же, чтобы была сила в церкви простоять и дома поклоны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класть. Но как найдете более удобным и себе подручным, так и сделайте. Надо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только дать знать телу, что и оно виновато в том, что надо каяться и потому</w:t>
      </w:r>
      <w:r w:rsidR="00C565CE">
        <w:rPr>
          <w:szCs w:val="24"/>
          <w:lang w:val="ru-RU"/>
        </w:rPr>
        <w:t xml:space="preserve"> </w:t>
      </w:r>
      <w:r w:rsidR="0043185B">
        <w:rPr>
          <w:szCs w:val="24"/>
          <w:lang w:val="ru-RU"/>
        </w:rPr>
        <w:t>нести труды го</w:t>
      </w:r>
      <w:r w:rsidRPr="004361BF">
        <w:rPr>
          <w:szCs w:val="24"/>
          <w:lang w:val="ru-RU"/>
        </w:rPr>
        <w:t>вения. И у сна надо отнять немножко и длительности и покойности.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Эта статья, кажется, потребует у Вас жертвы. И не поленитесь ее принесть,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сумеете. Всякого рода лишения уместны в эти дни.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lastRenderedPageBreak/>
        <w:t>А поговорить? И поговорить можно, только не о пустяках, а все о том же. Вместо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разговора назначьте лучше час совместного чтения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читайте вместе. Вечером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очень было бы пригоже. Ничего не могло бы быть лучше, если бы кто из вас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рассказывал назидательные истории, в коих проявлялась сила покаяния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причащения. И для чтения-то совместного выбирать бы такие сказания из Четьи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Минеи.</w:t>
      </w:r>
    </w:p>
    <w:p w:rsidR="004361BF" w:rsidRDefault="002B5BDF" w:rsidP="00557BEF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Довольно на нынешний раз. Что еще нужно, после прибавлю.</w:t>
      </w:r>
    </w:p>
    <w:p w:rsidR="0043185B" w:rsidRDefault="0043185B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35" w:name="_Toc482121605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34</w:t>
      </w:r>
      <w:r>
        <w:rPr>
          <w:lang w:val="ru-RU"/>
        </w:rPr>
        <w:t xml:space="preserve"> |</w:t>
      </w:r>
      <w:bookmarkEnd w:id="35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>родолжим нашу беседу о говении.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Все, что было сказано, есть рамка, в которую вставляется говение, или внешний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чин и порядок, которого держатся обычно добрые говельщики. Потрудитесь и Вы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придерживаться, если хотите быть доброю говельщицею. Только не принимайте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пасмурного вида, не помрачайте лица своего. Все делайте с охотою, с добрым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радостным расположением духа. Так проводите время, как проводят его те, которым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предстоит быть на пиру у царя. У этих только о том и мысли и речи, как будет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этот пир, как встретиться с царем, что сказать, как он приветит, как бы получше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нарядиться и не ударить лицом в грязь и прочее. Но Вам предлежит несравненно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лучшее и высшее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предлежит пир не у земного, но у Небесного Царя. Если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потрудитесь принарядиться и приготовиться так, что Царю понравитесь, то будете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Им приласканы, получите то, чему цены нет, и обрадованы несказанно.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Вы сказали, что возьметесь говеть так говеть! Благослови, Господи! Извольте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придумывать, как принарядиться. Старые платья все прочь, новенькие надо. Если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из старого окажется гожим, то вымыть, выгладить и представить все в таком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виде, как бы это было совсем новое. Хочу этим сказать, что Вам надобно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пересмотреть себя: худое охудить и отбросить, а хорошее удержать, выправить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усовершить.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Войдемте же в себя самих и начнем перебирать, что есть в нас.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Вмешательство в это дело какого-либо стороннего лица неуместно и совсем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невозможно. Войти в Вас и разобрать дела Вашей совести никто не может, кроме Вас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самих. И извольте это сделать сами. Я сделаю Вам на этот случай только несколько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указаний. И в тех книжках, которые Вам означал для чтения, есть много об этом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руководительных указаний. Но скажу и еще кое-что.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Чтобы себя хорошо рассмотреть, надо обратить внимание на три стороны нашей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деятельной жизни: на дела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единичные действия, совершенные в такое-то время,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таком-то месте и при таких-то обстоятельствах; на сердечные расположения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характеристические наклонности, под делами скрытые; и на общий дух жизни.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Вся наша жизнь состоит из непрерывного ряда деяний: мыслей, слов, дел, одни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другими сменяющихся и одни другие погоняющих. Пересмотреть все такие деяния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особо каждое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определить их нравственную цену нет никакой возможности. Даже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если бы Вы вздумали перебрать и пересудить деяния свои, в один день совершенные,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этого не сможете сделать. Человек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приснодвижное существо. Сколько передумает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переделает он от утра до вечера! Сколько же наделает он от исповеди до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исповеди! Как же тут быть? Никакой нет нужды все перебирать и пересуждать особо.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 нас есть неусыпный страж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совесть. Что худо сделано, она никак не пропустит;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как Вы ей не толкуйте, что то ничего, а это сойдет, она не престанет твердить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свое: что худо, то худо. И вот Вам первое дело: прислушайтесь к совести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те дела, которые обличает она, без всяких извинений признайте грешными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готовьтесь исповедать их.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Это можно бы назвать первым и последним делом: то есть сознаться, что безответно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виноваты в том, в чем обличает совесть, положив вперед избегать того,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довольно бы, если бы можно было быть удостоверенными, что сама совесть во всем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исправна. А то бывает, что иного она не заметит по какому-либо смятению, иное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забудет по давности, а иного, может быть, и грехом не считает по неведению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неполному знанию обязательных для нас дел. Вот здесь-то на подмогу совести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надобно обратиться к заповедям Божиим, в слове Божием </w:t>
      </w:r>
      <w:r w:rsidRPr="004361BF">
        <w:rPr>
          <w:szCs w:val="24"/>
          <w:lang w:val="ru-RU"/>
        </w:rPr>
        <w:lastRenderedPageBreak/>
        <w:t>изображенным, 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пересматривая их, допытываться, не сделано ли нами чего-либо против той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другой заповеди. При этом многое припомнится, что забылось, и многое помнимое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ином виде представится, нежели как мы о нем думали. Слово Божие уподобляется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зеркалу. Как, смотрясь в зеркало, всякий видит, где какое пятно или порошинка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лице или на платье, так и душа, читая слово Божие и там исчисленные заповеди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рассматривая, не может не видеть, исправна ли она в тех заповедях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неисправна: совесть, просвещена будучи при сем словом живого Бога, тотчас скажет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 ей нелицемерно. И вот Вам второе дело. Перебирайте заповеди и смотрите,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исполнены ли они Вами или нет. Например: заповедь повелевает подавать милостыню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всякий раз, как кто просит ее. И смотрите, всегда ли Вы это делали или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всегда: отказывали иногда не по какой-либо уважительной причине, а просто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презрели нищего. Если окажется это, вот и замечайте: грех. Заповедь говорит: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прощать всякому все, даже неприятное и обидное. И смотрите, были ли Вы всегда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уступчивы, не было ли споров, крупных разговоров и даже ссор. Если припомните,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бывало, замечайте и еще: грех, хоть совесть обычно ни во что ставит такие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дела. Еще: должно на Бога все свое упование возлагать. Так ли у Вас всегда было?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обычном течении дел этого не заметишь, но, когда встречается нужда, это тотчас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выходит наружу, тотчас видно бывает, на чем опирается душа, на Боге ли или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чем другом, забывая о Боге. То несомненно, что и свои все способы надо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употреблять, чтобы выпутаться из стеснительных обстоятельств, ибо и они от Бога,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 окончательного успеха чаять лишь от Бога, почему к Нему обращаться с молитвою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 помощи, и, когда уладится дело, Его благодарить, яко Единого Избавителя,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поминая о своих способах. Вот и смотрите, так ли Вы действовали. Если не так,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замечайте и еще: грех. Так поступайте со всякою заповедью и замечайте, какими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делами против какой заповеди Вы проступились. Этим способом подробнее переберете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 свои дела.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как это удобнее сделать? Учили Вы Катехизис? Там каждая заповедь истолкована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показ</w:t>
      </w:r>
      <w:r w:rsidR="0043185B">
        <w:rPr>
          <w:szCs w:val="24"/>
          <w:lang w:val="ru-RU"/>
        </w:rPr>
        <w:t>ано, какие добрые дела какою за</w:t>
      </w:r>
      <w:r w:rsidRPr="004361BF">
        <w:rPr>
          <w:szCs w:val="24"/>
          <w:lang w:val="ru-RU"/>
        </w:rPr>
        <w:t>поведию на нас налагаются и какие грехи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запрещаются. Возьмите его и с помощию его пересматривайте дела свои. Помнится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мне, что в доме у Вас есть книжка, как исповедать и исповедоваться,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преосвященного Платона Костромского. Там перечислены очень подробно вопросы,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какие следует предлагать исповедующимся. С нею, может быть, еще удобнее будет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 пересмотреть себя.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Полагаю, что Вы в первый раз хотите заняться собою как следует и определить,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такое Вы и что есть в Вас. Потрудитесь же просмотреть себя хорошенько по этому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указанию. После, в другие разы, уже не будет для Вас так сложно это дело.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теперь потрудитесь.</w:t>
      </w:r>
    </w:p>
    <w:p w:rsidR="004361BF" w:rsidRDefault="002B5BDF" w:rsidP="0043185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 еще останется сделать Вам после сего, пропишу в следующий раз.</w:t>
      </w:r>
    </w:p>
    <w:p w:rsidR="0017655E" w:rsidRDefault="0017655E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36" w:name="_Toc482121606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35</w:t>
      </w:r>
      <w:r>
        <w:rPr>
          <w:lang w:val="ru-RU"/>
        </w:rPr>
        <w:t xml:space="preserve"> |</w:t>
      </w:r>
      <w:bookmarkEnd w:id="36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П</w:t>
      </w:r>
      <w:r w:rsidRPr="004361BF">
        <w:rPr>
          <w:szCs w:val="24"/>
          <w:lang w:val="ru-RU"/>
        </w:rPr>
        <w:t>родолжаю. Вторая сторона жизни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расположения, или настроения и склонности,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сердца. Дела не дают еще о себе полного познания. Надо поглубже в себя войти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рассмотреть, каково сердце,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на это больше обратить внимания, чем на дела.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Может случиться, например, что иной окажется неподатливым (не поможет другому)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случайно, хоть сердце имеет милостивое. Но тут же не подаст и другой, не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случайности какой, а потому, что страдает скупостью. На вид оба дела одинаковы,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 по внутреннему настроению действующих между ними большая разность. Дела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единичные, в этот час и в этом месте действия, а расположения означают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постоянные настроения сердца, коими определяется характер и нрав человека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откуда исходят его наибольшие желания и направления его дел. Добрые из них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называются добродетелями, а худые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пороками, порочными наклонностями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страстями.</w:t>
      </w:r>
    </w:p>
    <w:p w:rsidR="004361BF" w:rsidRDefault="002B5BDF" w:rsidP="0017655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Какие расположения в сердце должно иметь христианину, указывают изречения Христа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Спасителя о блаженствах, именно: смирение, сокрушение, кротость, правдолюбие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истинолюбие, милостивость, чистосердечие, миролюбие и терпение. Святой апостол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Павел следующие указывает христианские благорасположения сердца, яко плоды Духа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Святаго: </w:t>
      </w:r>
      <w:r w:rsidR="00B232A6" w:rsidRPr="00B232A6">
        <w:rPr>
          <w:i/>
          <w:szCs w:val="24"/>
          <w:lang w:val="ru-RU"/>
        </w:rPr>
        <w:t>“любовь, радость, мир, долготерпение, благость, милосердие, вера, кротость, воздержание”</w:t>
      </w:r>
      <w:r w:rsidRPr="004361BF">
        <w:rPr>
          <w:szCs w:val="24"/>
          <w:lang w:val="ru-RU"/>
        </w:rPr>
        <w:t xml:space="preserve"> (Га</w:t>
      </w:r>
      <w:r w:rsidR="00B232A6">
        <w:rPr>
          <w:szCs w:val="24"/>
          <w:lang w:val="ru-RU"/>
        </w:rPr>
        <w:t>л. 5</w:t>
      </w:r>
      <w:r w:rsidR="00B232A6" w:rsidRPr="00B232A6">
        <w:rPr>
          <w:szCs w:val="24"/>
          <w:lang w:val="ru-RU"/>
        </w:rPr>
        <w:t>:</w:t>
      </w:r>
      <w:r w:rsidRPr="004361BF">
        <w:rPr>
          <w:szCs w:val="24"/>
          <w:lang w:val="ru-RU"/>
        </w:rPr>
        <w:t xml:space="preserve">22-23). В другом месте: </w:t>
      </w:r>
      <w:r w:rsidR="00B232A6" w:rsidRPr="00B232A6">
        <w:rPr>
          <w:i/>
          <w:szCs w:val="24"/>
          <w:lang w:val="ru-RU"/>
        </w:rPr>
        <w:t xml:space="preserve">“облекитесь, как избранные Божии, святые и возлюбленные, </w:t>
      </w:r>
      <w:r w:rsidR="00B232A6" w:rsidRPr="00B232A6">
        <w:rPr>
          <w:i/>
          <w:szCs w:val="24"/>
          <w:lang w:val="ru-RU"/>
        </w:rPr>
        <w:lastRenderedPageBreak/>
        <w:t>в милосердие, благость, смиренномудрие, кротость, долготерпение, снисходя друг другу и прощая взаимно, если кто на кого имеет жалобу: как Христос простил вас, так и вы. Более же всего облекитесь в любовь, которая есть совокупность совершенства. И да владычествует в сердцах ваших мир Божий, к которому вы и призваны в одном теле, и будьте дружелюбны”</w:t>
      </w:r>
      <w:r w:rsidR="00B232A6">
        <w:rPr>
          <w:szCs w:val="24"/>
          <w:lang w:val="ru-RU"/>
        </w:rPr>
        <w:t xml:space="preserve"> (Кол. 3:</w:t>
      </w:r>
      <w:r w:rsidRPr="004361BF">
        <w:rPr>
          <w:szCs w:val="24"/>
          <w:lang w:val="ru-RU"/>
        </w:rPr>
        <w:t>12-15). Противоположные сим расположения суть пороки или страсти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источники всех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худых дел, губящих нас. Главнейшие из них суть: гордость, тщеславие,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своекорыстие, невоздержание, гнев, ненависть, зависть, леность, страсть к утехам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чувственным, уныние, отчаяние. О них апостол законоположил, что христианам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только иметь их не должно, но даже чтобы и помину о них не было среди них: </w:t>
      </w:r>
      <w:r w:rsidR="00B232A6" w:rsidRPr="00B232A6">
        <w:rPr>
          <w:i/>
          <w:szCs w:val="24"/>
          <w:lang w:val="ru-RU"/>
        </w:rPr>
        <w:t>“не должны даже именоваться у вас”</w:t>
      </w:r>
      <w:r w:rsidR="00B232A6">
        <w:rPr>
          <w:szCs w:val="24"/>
          <w:lang w:val="ru-RU"/>
        </w:rPr>
        <w:t xml:space="preserve"> (Еф. 5:</w:t>
      </w:r>
      <w:r w:rsidRPr="004361BF">
        <w:rPr>
          <w:szCs w:val="24"/>
          <w:lang w:val="ru-RU"/>
        </w:rPr>
        <w:t>2).</w:t>
      </w:r>
    </w:p>
    <w:p w:rsidR="004361BF" w:rsidRDefault="002B5BDF" w:rsidP="002114D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Видите, как строго! Так и извольте хорошенько посмотреть, нет ли каких худых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склонностей и страстей. Понемногу каждая из них бывает у всякого, но они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неглубоки и непостоянны. А то у всякого есть одна главная страсть, около которой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увиваются уже и все прочие. Вот эту-то паче всего и позаботьтесь отыскать. Хоть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она не совсем еще явна, по молодости Вашей, но всяко следы ее должны быть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осязательны, если вникнете. Отыскав ее, и другие потом распределите, какая ближе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 ней, какая дальше. И уразумеете строй сердца своего. Приобретение драгоценное!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Потому что когда вслед за сим положите очищать себя от страстей и худых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склонностей, то Вам видно будет, куда направлять усилие и удары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именно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главную свою страсть. Когда одолеете ее, то все другие разбегутся сами собою: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на войне, разбив главные силы врага, прочие приходится только гнать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добивать без труда. Дела исправить легко. Не делай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все тут. А сердце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переломить и исправить не вдруг-то можно. Предлежит борьба. В борьбе же,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зная, куда направлять удары, можно из сил выбиться, барахтаясь без толку,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никакого не получить успеха. Потрудитесь же!</w:t>
      </w:r>
    </w:p>
    <w:p w:rsidR="004361BF" w:rsidRDefault="002B5BDF" w:rsidP="002114D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Третья сторона жизни есть дух жизни. Это самое главное и вместе самое мудреное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дело. Недобрый дух бывает так лукав и так умеет маскировать себя личиною доброты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уместности, что надо иметь самое острое духовное зрение, чтобы подметить его.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Зато добрый дух явен, ибо он един и единичен,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именно жить для Бога,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отложше. Противоположный ему дух есть жить для себя (эгоизм). Этот дух очень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часто, если не всегда, принимает побочное направление: жить для мира.</w:t>
      </w:r>
    </w:p>
    <w:p w:rsidR="004361BF" w:rsidRDefault="002B5BDF" w:rsidP="002114D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вот, если мы положим, что жить для кого-либо означает дух жизни, то Вам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немудрено будет определить дух своей жизни, определив, для кого Вы живете или,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Вы еще только начинаете жить, для кого больше желаете Вы жить, к чему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порываетесь сердцем своим, кому больше располагаетесь посвятить жизнь свою.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чему больше клонитесь, по свойству того определяйте и дух своей жизни, хотя он 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 теперь только в зародыше или есть как птенец малосильный. Кто для Бога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живет, того дух богобоязненный, Единому Богу угодить старающийся. Кто для себя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только живет, у того дух жизни самоугодливый, эгоистический, своекорыстный,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плотской. Кто для мира живет, у того дух миролюбивый, или суетный. По сим чертам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смотрите, какой дух в Вас дышит.</w:t>
      </w:r>
    </w:p>
    <w:p w:rsidR="004361BF" w:rsidRDefault="002B5BDF" w:rsidP="002114DB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Судя по тому, как рванулись Вы желанием к Богу приближаться, надо полагать,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главный Ваш дух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добрый, настоящий дух, как ему следует быть. Судя опять по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тому, что Вы так недружелюбно встретили светские порядки жизни, в коих дух мира,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надо полагать, что этот дух не имеет у Вас места и силы, хоть и может обуять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Вас, если не поостережетесь. Остается под сомнением, нет ли эгоистического духа.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Мне думается, что есть, хоть не знаю, в какой силе. Пусть есть, но как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рванулись желанием к Богу приближаться, к миру же у Вас душа не лежит,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эгоистический Ваш дух скоро испарится, если дадите простор разгораться более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более Вашему сердцу желанием к Богу. Извольте принять сие во внимание.</w:t>
      </w:r>
    </w:p>
    <w:p w:rsidR="004361BF" w:rsidRDefault="002B5BDF" w:rsidP="00D56E54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видите, что Вам предлежит сделать,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сделайте. С первого взгляда это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кажется громадным делом, а в существе оно просто и легко. Помолясь Богу,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возьмитесь, и все можете определить в один вечер. Не за море ходить, а разбирать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то, что внутри у Вас же. Однако ж не отлагайте сего до того вечера, после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которого и исповедь следует. Нет, теперь же и приступите к сему, с самого начала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говения. Исподволь все разузнаете основательнее и отчетливее. Трудно, может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быть, будет только в этот раз. Но если потом начнете жить по влечению </w:t>
      </w:r>
      <w:r w:rsidRPr="004361BF">
        <w:rPr>
          <w:szCs w:val="24"/>
          <w:lang w:val="ru-RU"/>
        </w:rPr>
        <w:lastRenderedPageBreak/>
        <w:t>доброго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духа Вашего, то сама жизнь приведет Вас еще к полнейшему самопознанию. 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отчего большею частию не знаем себя? Оттого что живем спустя рукава.</w:t>
      </w:r>
    </w:p>
    <w:p w:rsidR="004361BF" w:rsidRDefault="002B5BDF" w:rsidP="00D56E54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Положим, что Вы пересмотрели себя хорошо и по всем сторонам нашли в себе много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неисправностей. Что же далее? Какое употребление надо сделать из этого познания?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 этом я напишу Вам в следующий раз.</w:t>
      </w:r>
    </w:p>
    <w:p w:rsidR="00D56E54" w:rsidRDefault="00D56E54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37" w:name="_Toc482121607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36</w:t>
      </w:r>
      <w:r>
        <w:rPr>
          <w:lang w:val="ru-RU"/>
        </w:rPr>
        <w:t xml:space="preserve"> |</w:t>
      </w:r>
      <w:bookmarkEnd w:id="37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Т</w:t>
      </w:r>
      <w:r w:rsidRPr="004361BF">
        <w:rPr>
          <w:szCs w:val="24"/>
          <w:lang w:val="ru-RU"/>
        </w:rPr>
        <w:t>ак какое же употребление сделать Вам из добытого познания себя самой? Прежде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всего надо осудить себя во всех своих неисправностях, без всяких отговорок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оправданий. Когда на преждеосвященной литургии, после: Да исправится молитва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моя, поют: </w:t>
      </w:r>
      <w:r w:rsidR="00793047" w:rsidRPr="00793047">
        <w:rPr>
          <w:i/>
          <w:szCs w:val="24"/>
          <w:lang w:val="ru-RU"/>
        </w:rPr>
        <w:t>“</w:t>
      </w:r>
      <w:r w:rsidRPr="00793047">
        <w:rPr>
          <w:i/>
          <w:szCs w:val="24"/>
          <w:lang w:val="ru-RU"/>
        </w:rPr>
        <w:t>Не уклони сердце мое в словеса лукавствия, непщевати вины о гресех</w:t>
      </w:r>
      <w:r w:rsidR="00793047" w:rsidRPr="00793047">
        <w:rPr>
          <w:i/>
          <w:szCs w:val="24"/>
          <w:lang w:val="ru-RU"/>
        </w:rPr>
        <w:t>”</w:t>
      </w:r>
      <w:r w:rsidR="00793047">
        <w:rPr>
          <w:szCs w:val="24"/>
          <w:lang w:val="ru-RU"/>
        </w:rPr>
        <w:t xml:space="preserve"> (Псал. 140:5)</w:t>
      </w:r>
      <w:r w:rsidRPr="004361BF">
        <w:rPr>
          <w:szCs w:val="24"/>
          <w:lang w:val="ru-RU"/>
        </w:rPr>
        <w:t>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тут внушается верующим молиться, чтобы Бог не попустил им с лукавою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изворотливостию придумывать извинения во грехах. Кто придумывает такие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извинения, от того не жди раскаяния; а у кого нет раскаяния, тот не возьмется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 самоисправление. Все дело, стало быть, за тем, чтобы осудить себя без</w:t>
      </w:r>
      <w:r w:rsidR="00C565CE">
        <w:rPr>
          <w:szCs w:val="24"/>
          <w:lang w:val="ru-RU"/>
        </w:rPr>
        <w:t xml:space="preserve"> </w:t>
      </w:r>
      <w:r w:rsidR="00793047">
        <w:rPr>
          <w:szCs w:val="24"/>
          <w:lang w:val="ru-RU"/>
        </w:rPr>
        <w:t>жалости, до</w:t>
      </w:r>
      <w:r w:rsidRPr="004361BF">
        <w:rPr>
          <w:szCs w:val="24"/>
          <w:lang w:val="ru-RU"/>
        </w:rPr>
        <w:t>весть себя до того, чтобы в сердце искренно изреклось: виновата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кругом.</w:t>
      </w:r>
    </w:p>
    <w:p w:rsidR="004361BF" w:rsidRDefault="002B5BDF" w:rsidP="0079304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Когда скажется в сердце: виновата, то надо приложить к сему страх осуждения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Божия. Если совесть Ваша Вас осуждает, то и Бог не обезвинит. И Бог видит Вас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виноватою. Если такою видит, то и осуждает. Если осуждает, то присуждает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решение или определение достойного наказания. Ныне или завтра падает на Вас сие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наказание, и оно уже висит над Вами, когда Вы осуждены Богом.</w:t>
      </w:r>
    </w:p>
    <w:p w:rsidR="004361BF" w:rsidRDefault="002B5BDF" w:rsidP="0079304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Как же быть? И не знать бы было, как быть, если б не милость Божия. Милостивый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 дает нам надежду прощения вины, если сокрушенно раскаемся и положим твердое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намерение избегать прежних грехов и не прогневлять ими Бога. В этом существо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покаяния.</w:t>
      </w:r>
    </w:p>
    <w:p w:rsidR="004361BF" w:rsidRDefault="002B5BDF" w:rsidP="0079304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Итак, не будьте холодною знательницею своих неисправностей, но сокрушайтесь 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них и искренно жалейте, что они допущены. Сокрушение родит смиренную решимость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избегать неисправностей, а знание одно хоть и будет сопровождаться намерением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остерегаться, но поведет к гордости, от коей избави Вас, Господи!</w:t>
      </w:r>
    </w:p>
    <w:p w:rsidR="004361BF" w:rsidRDefault="002B5BDF" w:rsidP="0079304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Положивши избегать неисправностей, надо теперь же сообразить и постановить,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этом успеть, чтобы с сей же минуты начать и действительное себя исправление.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Рассерживались, например, от чего-либо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положите не серчать более и определите,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удобнее</w:t>
      </w:r>
      <w:r w:rsidR="00793047">
        <w:rPr>
          <w:szCs w:val="24"/>
          <w:lang w:val="ru-RU"/>
        </w:rPr>
        <w:t xml:space="preserve"> наладить себя, чтобы не рассер</w:t>
      </w:r>
      <w:r w:rsidRPr="004361BF">
        <w:rPr>
          <w:szCs w:val="24"/>
          <w:lang w:val="ru-RU"/>
        </w:rPr>
        <w:t>живаться. Так и относительно всего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другого теперь же наперед надо определить, как в каком случае поступить, чтобы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оказаться опять неисправною. Чтобы удобнее это сделать, записывайте свои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неисправности, как только будете узнавать их, и тут же приписывайте,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исправиться полагаете. Это будет Ваша первая генеральная и вполне исправная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исповедь. Потрудитесь, Господа ради, так сделать. Увидите, какую власть потом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возымеете над собою и как мощно начнете держать себя в руках, с сознанием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пригодности такого, а не другого образа действования.</w:t>
      </w:r>
    </w:p>
    <w:p w:rsidR="004361BF" w:rsidRDefault="002B5BDF" w:rsidP="0079304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Сокрушаясь о грехах и полагая намерение не грешить, надо присоединить к сему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молитву к Господу усердную, чтобы подал помощь Свою на противостояние греху,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веровать, что Господь не оставит такою помощию. У христиан глубоко на сердце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должно лежать то убеждение, что как грехи их, о коих они сокрушаются и кои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исповедуют с обещанием избегать их, прощаются им милосердым Господом ради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крестной смерти Его, так в то же время и благодать Божия подается, в силу той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крестной смерти, во избежание грехов. Благодать сия нисходит на крепкую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решимость не грешить и непоколебимую, светлую веру во Христа Спасителя.</w:t>
      </w:r>
    </w:p>
    <w:p w:rsidR="004361BF" w:rsidRDefault="002B5BDF" w:rsidP="0079304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Когда Вы сие исполните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вот Вы и готовы к исповеди, а когда по исповеди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получите разрешение во грехах своих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будете готовы и к святому причащению.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Ваше искреннее раскаяние и твердую решимость быть исправною придет Господь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Святых Тайнах Своих и вселится в Вас и будет в Вас, и Вы будете в Нем. О, велия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неизреченная милость Бога Всещедрого!</w:t>
      </w:r>
    </w:p>
    <w:p w:rsidR="004361BF" w:rsidRDefault="002B5BDF" w:rsidP="0079304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lastRenderedPageBreak/>
        <w:t>Пришло мне на мысль вот что Вам подсказать! Достаньте Четьи Минеи за март месяц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прочитайте там рассказ блаженной Феодоры о том, как она проходила мытарства.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 помещен в житии Василия Нового под 26 марта. Само житие старца велико. Прямо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начинайте с рассказа Феодоры, а где он начинается, можете узнать по заметкам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полях.</w:t>
      </w:r>
    </w:p>
    <w:p w:rsidR="004361BF" w:rsidRDefault="002B5BDF" w:rsidP="0079304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Житие старца коротко таково. Василий Новый сначала жил в пустыне недалеко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Константинополя, потом взят как соглядатай и, много перенесши пыток, наконец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брошен в море. Бог чудесно избавил его от потопления, и он пришел тайком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город, где добрый некто приютил его. Старец начал опять подвизаться, как было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пустыне, причем ему усердно служила Феодора. Старица эта умерла прежде старца.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Был у Василия еще ученик Григорий, из мирян, очень богобоязненный. 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захотелось знать, что получила Феодора за свою усердную службу святому Василию.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Попросил он об этом старца. Тот помолился, и Григорий во сне увидел Феодору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раю, в месте, уготованном для Василия, светлом-пресветлом. При этом Григорий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спросил ее, как она разлучилась с телом и как достигла до сего блаженного места.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 это блаженная Феодора отвечает рассказом о том, как она умерла и как прошла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мытарства. Вот этот-то рассказ я и советую Вам прочитать со вниманием. Он очень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поучителен. И к самопознанию он поруководит, и паче внедрит убеждение в силе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слезного покаяния и исповеди.</w:t>
      </w:r>
    </w:p>
    <w:p w:rsidR="004361BF" w:rsidRDefault="002B5BDF" w:rsidP="005B513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Пока-то Вы достанете книгу, я Вам перескажу кое-что.</w:t>
      </w:r>
    </w:p>
    <w:p w:rsidR="004361BF" w:rsidRDefault="002B5BDF" w:rsidP="005B513D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Мытарств святая Феодора прошла двадцать. Первое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 котором истязуются грехи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словес и глаголов человеческих праздных, буих, скверных, бесчинных: кощуны,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смехотворства, мирские бесстудные песни, бесчинные восклицания, смеяния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хохотания. Второе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мытарство лжи, на котором истязуется всякое слово ложное,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наипаче клятвопреступления, призывания имени Божия всуе, лжесвидетельства,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неисполнение обетов, данных Богу, исповедание грехов, не поистине бывающее,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иные подобные лживости. Третье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мытарство осуждения и клеветы, обесславления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ближних, насмешек над их недостатками и грехами. Четвертое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мытарство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чревоугодия, сластолюбия, пресыщения, пирований и гуляний, пьянства, нарушения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постов. Пятое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лености, где истязуются все дни и часы, в праздности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проведенные, тунеядцы, наемники, не работающие соответственно взятой цене,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нерадивые к службам церковным в воскресные и праздничные дни, скучающие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утрени и литургии, нерадящие о делах, до спасения души касающихся. Шестое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разнородного воровства. Седьмое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сребролюбия и скупости. Восьмое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лихвы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всякого скверноприбытчества. Девятое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неправды, где истязуются неправедные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судьи, на мзде судящие, виновных оправдывающие, а невинных осуждающие,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удерживающие мзду наемничу, держащие неправые меры и весы при продаже и покупке.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Десятое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зависти, ненависти, братоненавидения и недруголюбия. Одиннадцатое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гордости, тщеславия, самомнения, презорства, величания, непочитания родителей,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непослушания властям. Двенадцатое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гнева и ярости. Тринадцатое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злопамятства,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держания злобы в сердце на ближнего, мстительности и воздаяния злом за зло.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Четырнадцатое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убийства, где истязуется не только разбойничество, но и всякая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рана, ударение с сердцем по голове или плечам, заушение в ланиту, пхание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гневом. Пятнадцатое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чародеяния, обаяния, отравления, шепотов и призывания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бесов. Шестнадцатое, семнадцатое, восемнадцатое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плотских грехов. Девятнадцатое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ересей, неправого мудрования о вере, отступничества от Православия, хулы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Бога и все святое. Двадцатое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немилосердия и жестокосердия и утробы затворения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 нуждам бедствующих.</w:t>
      </w:r>
    </w:p>
    <w:p w:rsidR="004361BF" w:rsidRDefault="002B5BDF" w:rsidP="0080779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 встретила блаженная Феодора, то и всякая душа встречает. Апостол назвал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бесов властями воздушными. Эти злые и назойливые пропустят ли какую душу, когда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ей предлежит взойти к престолу Божию, не покусившись если не схватить,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смутить ее своими страхованиями. Как же быть? К великому нашему утешению, слезы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покаяния с покаянными подвигами, особенно же с милостынеподаянием, изглаждают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грехи. Сколько раз блаженная Феодора видела, как бесы, принесши свертки, где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записаны были ее грехи, и развернув их, чтобы обличить ее, не находили там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ничего. Ангелы, сопровождавшие ее, когда </w:t>
      </w:r>
      <w:r w:rsidRPr="004361BF">
        <w:rPr>
          <w:szCs w:val="24"/>
          <w:lang w:val="ru-RU"/>
        </w:rPr>
        <w:lastRenderedPageBreak/>
        <w:t>она спросила их о причине сего,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объяснили ей, что кто искренно раскается в своих грехах, постится, молится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милостыню творит, того грехи изглаждаются.</w:t>
      </w:r>
    </w:p>
    <w:p w:rsidR="004361BF" w:rsidRDefault="002B5BDF" w:rsidP="0080779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 извольте суемудренничать, а примите к сердцу сие сказание и по его указанию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поступите со всеми своими неисправностями.</w:t>
      </w:r>
    </w:p>
    <w:p w:rsidR="00807791" w:rsidRDefault="00807791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38" w:name="_Toc482121608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37</w:t>
      </w:r>
      <w:r>
        <w:rPr>
          <w:lang w:val="ru-RU"/>
        </w:rPr>
        <w:t xml:space="preserve"> |</w:t>
      </w:r>
      <w:bookmarkEnd w:id="38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Н</w:t>
      </w:r>
      <w:r w:rsidRPr="004361BF">
        <w:rPr>
          <w:szCs w:val="24"/>
          <w:lang w:val="ru-RU"/>
        </w:rPr>
        <w:t>е слышу, начали ль Вы говеть и говеете ли. Ну, когда начнете говеть, пригодится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 написанное Вам о говении. Я же между тем и еще приложу слово другое,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пояснение некоторых пунктов. Предмет этот таков, что его не изобразишь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нескольких строках.</w:t>
      </w:r>
    </w:p>
    <w:p w:rsidR="004361BF" w:rsidRDefault="002B5BDF" w:rsidP="0080779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вот, положим, что Вы, вставив себя в говетельную рамку, или внешний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говетельный порядок, станете между тем разбирать себя строго по сделанным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указаниям, чтобы, осмотревши все неисправности, положить потом быть во всем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исправною.</w:t>
      </w:r>
    </w:p>
    <w:p w:rsidR="004361BF" w:rsidRDefault="002B5BDF" w:rsidP="0080779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Это слово быть исправною надо хорошенько определить. В этом существо дела,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зная которого можно сделать большую ошибку, веря между тем, что дело делается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право.</w:t>
      </w:r>
    </w:p>
    <w:p w:rsidR="004361BF" w:rsidRDefault="002B5BDF" w:rsidP="0080779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Положить быть исправною. Да теперь-то чем мы худы? Чем плохо поведение наше? 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думаю, и Вы испытывали, что, приступая к исповеди, не знаешь, что сказать: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видно, в чем грешны. Отчего бы, Вы думали, это? От неуяснения того, чем должна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быть жизнь наша, и того, направляются ли к тому все дела наши и помышления.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 не уяснено, то, смотря на свою жизнь вообще и видя, что она, как и у всех,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дурного, бросающегося в глаза, ничего не представляет, остаемся покойными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себе, говоря или только по секрету чувствуя: да что же еще хотеть?</w:t>
      </w:r>
    </w:p>
    <w:p w:rsidR="004361BF" w:rsidRDefault="002B5BDF" w:rsidP="0080779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Чтобы это и в Вас не сказалось, в отвращение того писано все доселе писанное.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если Вы поступите по указанному, то уже не повернется язык Ваш сказать: чего 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еще хотеть? Подержу Ваше внимание и еще подольше на этом.</w:t>
      </w:r>
    </w:p>
    <w:p w:rsidR="004361BF" w:rsidRDefault="002B5BDF" w:rsidP="0080779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Дело, как уже не раз поминалось, вот в чем. Вся наша жизнь, во всех своих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частностях и дробностях, должна быть посвящена Богу. Закон общий таков: все,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ни делаешь, делай сообразно с волею Божиею и в угодность Богу, во славу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пресвятого имени Его. Так уж и осматривать надо всякое представляющееся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дело, сообразно ли оно с волею Божиею; и делать его не иначе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удостоверившись, что оно точно сообразно с нею; и делать так, как угодно Богу,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чтобы оно было делаемо. Кто с такою осмотрительностию и с таким ясным сознанием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угодности Богу делаемых им дел поступает всегда, тот вместе с тем не может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сознавать, что жизнь его идет верно, что хоть дела его не блестящи и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совершенны, но в них сознательно не допущено ничего, что бы оскорбляло Бога и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было Ему угодно. Это сознание исполняет сердце его тихим миром от спокойствия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совести и тем духовным радованием, которое рождается от чувства, что он не чужой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Богу и что хоть не велик, не знатен и не виден, но раб Его есть, старающийся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всячески угождать Ему и все усилия свои к тому направляющий и верующий, что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Бог Сам видит его таковым.</w:t>
      </w:r>
    </w:p>
    <w:p w:rsidR="004361BF" w:rsidRDefault="002B5BDF" w:rsidP="0080779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Нравственной нашей жизни у всех и следовало бы быть такою. Между тем на деле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большею частию бывает? Живем как живется. Этого сознательного и самодеятельного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направления всех своих дел, и больших, и малых, в угодность Богу не имеется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мысли и намерении. Дела у нас текут как попало, и что делается, делается большею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частию по заведенным порядкам, потому что и все так делают, без уверенности в 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пригодности к главной цели жизни.</w:t>
      </w:r>
    </w:p>
    <w:p w:rsidR="004361BF" w:rsidRDefault="002B5BDF" w:rsidP="0080779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Недавно я поминал Вам о духе жизни, что он бывает или богобоязненный, или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самолюбивый, или миролюбивый. И забыл приписать сюда еще и четвертый: ни то 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се, хоть мимох</w:t>
      </w:r>
      <w:r w:rsidR="00807791">
        <w:rPr>
          <w:szCs w:val="24"/>
          <w:lang w:val="ru-RU"/>
        </w:rPr>
        <w:t xml:space="preserve">одом где-то указывал и на это </w:t>
      </w:r>
      <w:r w:rsidR="00807791" w:rsidRPr="00807791">
        <w:rPr>
          <w:sz w:val="20"/>
          <w:szCs w:val="24"/>
          <w:lang w:val="ru-RU"/>
        </w:rPr>
        <w:t>(Письмо 26 в конце)</w:t>
      </w:r>
      <w:r w:rsidRPr="004361BF">
        <w:rPr>
          <w:szCs w:val="24"/>
          <w:lang w:val="ru-RU"/>
        </w:rPr>
        <w:t>. Этим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духом дышит не наибольшая ли часть людей? Они и против Бога ничего, кажется,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имеют, но и Богу угождать преднамеренною целию не имеют. Пришлось, например,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сходить в церковь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сходил, а нет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горя нет. И дома, когда молятся, поклон-другой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конец. И довольны. Так и во всем Божеском. Они не то чтобы и эгоисты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были заметные, но для защиты своих интересов, для того, чтобы уволить себя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каких-либо самопожертвований, всегда найдут резон уклониться. </w:t>
      </w:r>
      <w:r w:rsidRPr="004361BF">
        <w:rPr>
          <w:szCs w:val="24"/>
          <w:lang w:val="ru-RU"/>
        </w:rPr>
        <w:lastRenderedPageBreak/>
        <w:t>Они и не миролюбцы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слишком выдающиеся, но не прочь и потешиться вместе с миром делами мира. Такого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рода люди сплошь да рядом. Это равнодушные к делу богоугождения и спасения, 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теплые, ни холодные. Бог отвращается от них и отвергает их.</w:t>
      </w:r>
    </w:p>
    <w:p w:rsidR="004361BF" w:rsidRDefault="002B5BDF" w:rsidP="0080779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Вы доселе не к этому ли разряду принадлежали? Думаю, что не совсем. Однако ж,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большая часть из того, что Вы делали, делалось потому, что в Вашем кругу так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делают. Но оставим то, чем Вы были. Удостоверяю Вас, что если вы добросовестно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исполните все Вам прописанное, то уже перестанете быть и в малом чем похожими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таковых, а начнете делать дела все на отбор хорошие и прехорошие. Не то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особенность какая будет, но те же дела примут особый колорит, иную стать, иное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благообразие и благочиние. Благослови, Господи! От всей души желаю Вам этого.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Положивши все вести по воле Божией и начавши так вести, Вы непременно осенены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будете миром внутренним, возымеете спокойствие сердечное, ясное, теплое,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отрадное, в коем рай душевный.</w:t>
      </w:r>
    </w:p>
    <w:p w:rsidR="004361BF" w:rsidRDefault="002B5BDF" w:rsidP="00A313B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чтобы это было, надо возыметь решимость на такую жизнь; чтоб решимость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пришла, надо восчувствовать недоброту жизни, невнимательной к главному (ни то 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се), и восхитительное достоинство жизни внимательной. И этого мало. Надо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сокрушаться, что хоть немного еще прожито времени, но все же есть в нем часть,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прожитая попусту. Сокрушение сердца о своей неисправности пред Богом составляет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опору решимости быть вперед исправною пред Ним. Обо всем этом позаботьтесь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теперь. Помоги Вам, Господи!</w:t>
      </w:r>
    </w:p>
    <w:p w:rsidR="004361BF" w:rsidRDefault="002B5BDF" w:rsidP="00A313BE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Господь, устрояющий спасение всех спасаемых имиже весть судьбами, да научит В</w:t>
      </w:r>
      <w:r w:rsidRPr="004361BF">
        <w:rPr>
          <w:szCs w:val="24"/>
        </w:rPr>
        <w:t>ac</w:t>
      </w:r>
      <w:r w:rsidRPr="004361BF">
        <w:rPr>
          <w:szCs w:val="24"/>
          <w:lang w:val="ru-RU"/>
        </w:rPr>
        <w:t>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себя наладить на то, чтобы жизнь Ваша не прошла даром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ни то ни се,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была Богу угодна, спасение Вам принесла и служила путем к получению Царствия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Небесного!</w:t>
      </w:r>
    </w:p>
    <w:p w:rsidR="00A313BE" w:rsidRDefault="00A313BE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39" w:name="_Toc482121609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38</w:t>
      </w:r>
      <w:r>
        <w:rPr>
          <w:lang w:val="ru-RU"/>
        </w:rPr>
        <w:t xml:space="preserve"> |</w:t>
      </w:r>
      <w:bookmarkEnd w:id="39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И</w:t>
      </w:r>
      <w:r w:rsidRPr="004361BF">
        <w:rPr>
          <w:szCs w:val="24"/>
          <w:lang w:val="ru-RU"/>
        </w:rPr>
        <w:t xml:space="preserve"> еще приложу. Прочитав все, что предлежит Вам сделать, не подумайте: у, какая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страсть! Да где же это все сделать! Хоть бы и так было, нечего упираться ногами,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потому что дело это первой важности. Но тут и трудного-то и громадного ничего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нет. Все просто. Начните понемногу и успеете все сделать как следует. Но если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успеете все сделать, как бы хотелось, сделайте как сможете. Господь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взыскателен на мелочи. Он ценит усердие и намерение. Ваше усилие всю себя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пересмотреть и перестроить Он примет как дело уже совершившееся, только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бросайте его, а имейте в виду продолжать и продолжать, пока доведете до конца.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Главное же, то есть решительное намерение всю себя посвятить Господу,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непременно должны в себе возбудить, укрепить и установить однажды навсегда.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этом неотложное условие к получению благодати, подаваемой в таинствах покаяния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святого причащения.</w:t>
      </w:r>
    </w:p>
    <w:p w:rsidR="004361BF" w:rsidRDefault="002B5BDF" w:rsidP="005A057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Приведу Вам на память дело устроения нашего спасения, и Вы увидите, в чем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главное, которое теперь состоит за Вами. Согрешили мы в прародителях наших.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Сжалилась над нами благость Божия и устроила нам спасение в Господе Иисусе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Христе, Сыне Божием, воплотившемся нас ради, человеков, и нашего ради спасения.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Совершил Он сие спасение Своею крестною смертию и воскресением и ниспосланием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Святаго Духа. Те, которые веруют в Него, приступая к Нему с покаянием, ради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смерти Его получают отпущение грехов и ради решимости последовать Ему и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учению в жизни принимают в таинствах благодать Святаго Духа. Все это совершается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крещении и миропомазании. Получивший благодать начинает новую жизнь, родившись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 Духа Святаго. Мы получили это новое рождение в младенчестве. Веру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свидетельствовали за нас родители и восприемники. Они же поручились и за то,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 будем жить по заповедям Господа. Ради этого нам в первоначальных таинствах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дано все так, как бы мы сами сознательно и веру изъявляли, и обеты давали, но,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очевидно, с тем условием, чтобы, когда возрастем и придем в самопознание, мы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сами произвольно приняли на себя обязательства, которые при крещении изречены за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нас другими. Когда это делает кто, тогда благодать Божия, действовавшая дотоле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одна и сокровенно, начинает действовать уже совместно с свободою и нередко дает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осязательно себя чувствовать и явно помогать в </w:t>
      </w:r>
      <w:r w:rsidRPr="004361BF">
        <w:rPr>
          <w:szCs w:val="24"/>
          <w:lang w:val="ru-RU"/>
        </w:rPr>
        <w:lastRenderedPageBreak/>
        <w:t>устроении своего спасения тому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лицу, которое принимает такое решение. Большею частию это совершается во время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говения.</w:t>
      </w:r>
    </w:p>
    <w:p w:rsidR="004361BF" w:rsidRDefault="002B5BDF" w:rsidP="005A057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 вот что предлежит Вам восхотеть сделать. Вы прежде говели и делали все,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обычно делается в это время. Но теперь собираетесь это сделать поосновательнее,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 сознанием дела. На этом опираясь, я толкую Вам, что теперь стоит за Вами: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стоит, чтобы Вы сами изрекли те обеты, которые даны за Вас другими. Тогда другие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 Вас отреклись сатаны, и всех дел его, и всего служения его (светской жизни),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а теперь Вы сами отрекитесь всего этого. Тогда те за Вас уверяли,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сочетаетесь Христу и будете служить и поклоняться Ему,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теперь Вы сами от всей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души и от всего сердца изреките это.</w:t>
      </w:r>
    </w:p>
    <w:p w:rsidR="004361BF" w:rsidRDefault="002B5BDF" w:rsidP="005A057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Войдите в сие убеждением и восприимите соответственные тому решимости. Господь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буди Вам помощник, и Матерь Божия, и Ангел-хранитель Ваш!</w:t>
      </w:r>
    </w:p>
    <w:p w:rsidR="004361BF" w:rsidRDefault="002B5BDF" w:rsidP="005A057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Да осенит Вас благодать Всесвятаго Духа в таинствах исповеди и святого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причащения, к которым приступите с таким благим расположением и решением.</w:t>
      </w:r>
    </w:p>
    <w:p w:rsidR="005A0571" w:rsidRDefault="005A0571" w:rsidP="004361BF">
      <w:pPr>
        <w:rPr>
          <w:szCs w:val="24"/>
          <w:lang w:val="ru-RU"/>
        </w:rPr>
      </w:pPr>
    </w:p>
    <w:p w:rsidR="004361BF" w:rsidRPr="005A0571" w:rsidRDefault="00F26D75" w:rsidP="007064AB">
      <w:pPr>
        <w:pStyle w:val="Heading3"/>
        <w:rPr>
          <w:lang w:val="ru-RU"/>
        </w:rPr>
      </w:pPr>
      <w:bookmarkStart w:id="40" w:name="_Toc482121610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39</w:t>
      </w:r>
      <w:r>
        <w:rPr>
          <w:lang w:val="ru-RU"/>
        </w:rPr>
        <w:t xml:space="preserve"> |</w:t>
      </w:r>
      <w:bookmarkEnd w:id="40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В</w:t>
      </w:r>
      <w:r w:rsidRPr="004361BF">
        <w:rPr>
          <w:szCs w:val="24"/>
          <w:lang w:val="ru-RU"/>
        </w:rPr>
        <w:t>ашим последним письмом Вы сделали мне настоящий праздник. Как светлеет Ваша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голова и решения сердца Вашего принимают верное и спасительное направление!</w:t>
      </w:r>
    </w:p>
    <w:p w:rsidR="004361BF" w:rsidRDefault="002B5BDF" w:rsidP="005A057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Итак, Вы решились все сделать как должно. Благослови, Господи! Хороши все Ваши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замыслы о будущих новых порядках жизни. Но чтобы с жару Вы не покривили сего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</w:t>
      </w:r>
      <w:r w:rsidR="005A0571">
        <w:rPr>
          <w:szCs w:val="24"/>
          <w:lang w:val="ru-RU"/>
        </w:rPr>
        <w:t xml:space="preserve">а, хоть это было бы и надесно </w:t>
      </w:r>
      <w:r w:rsidR="005A0571" w:rsidRPr="005A0571">
        <w:rPr>
          <w:sz w:val="20"/>
          <w:szCs w:val="24"/>
          <w:lang w:val="ru-RU"/>
        </w:rPr>
        <w:t>(</w:t>
      </w:r>
      <w:r w:rsidRPr="005A0571">
        <w:rPr>
          <w:sz w:val="20"/>
          <w:szCs w:val="24"/>
          <w:lang w:val="ru-RU"/>
        </w:rPr>
        <w:t>Уклонение может быть на десную страну и на</w:t>
      </w:r>
      <w:r w:rsidR="00C565CE" w:rsidRPr="005A0571">
        <w:rPr>
          <w:sz w:val="20"/>
          <w:szCs w:val="24"/>
          <w:lang w:val="ru-RU"/>
        </w:rPr>
        <w:t xml:space="preserve"> </w:t>
      </w:r>
      <w:r w:rsidRPr="005A0571">
        <w:rPr>
          <w:sz w:val="20"/>
          <w:szCs w:val="24"/>
          <w:lang w:val="ru-RU"/>
        </w:rPr>
        <w:t xml:space="preserve">шуюю </w:t>
      </w:r>
      <w:r w:rsidR="005A0571" w:rsidRPr="005A0571">
        <w:rPr>
          <w:sz w:val="20"/>
          <w:szCs w:val="24"/>
          <w:lang w:val="ru-RU"/>
        </w:rPr>
        <w:t xml:space="preserve">— </w:t>
      </w:r>
      <w:r w:rsidRPr="005A0571">
        <w:rPr>
          <w:sz w:val="20"/>
          <w:szCs w:val="24"/>
          <w:lang w:val="ru-RU"/>
        </w:rPr>
        <w:t>направо и налево</w:t>
      </w:r>
      <w:r w:rsidR="005A0571">
        <w:rPr>
          <w:sz w:val="20"/>
          <w:szCs w:val="24"/>
          <w:lang w:val="ru-RU"/>
        </w:rPr>
        <w:t>.</w:t>
      </w:r>
      <w:r w:rsidRPr="005A0571">
        <w:rPr>
          <w:sz w:val="20"/>
          <w:szCs w:val="24"/>
          <w:lang w:val="ru-RU"/>
        </w:rPr>
        <w:t xml:space="preserve"> Первое есть ревность не по разуму, второе</w:t>
      </w:r>
      <w:r w:rsidR="00450DE7" w:rsidRPr="005A0571">
        <w:rPr>
          <w:sz w:val="20"/>
          <w:szCs w:val="24"/>
          <w:lang w:val="ru-RU"/>
        </w:rPr>
        <w:t xml:space="preserve"> — </w:t>
      </w:r>
      <w:r w:rsidR="005A0571" w:rsidRPr="005A0571">
        <w:rPr>
          <w:sz w:val="20"/>
          <w:szCs w:val="24"/>
          <w:lang w:val="ru-RU"/>
        </w:rPr>
        <w:t>леность)</w:t>
      </w:r>
      <w:r w:rsidRPr="004361BF">
        <w:rPr>
          <w:szCs w:val="24"/>
          <w:lang w:val="ru-RU"/>
        </w:rPr>
        <w:t>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спешу кое-что сказать Вам в руководство.</w:t>
      </w:r>
    </w:p>
    <w:p w:rsidR="004361BF" w:rsidRDefault="002B5BDF" w:rsidP="005A057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Смотрите, перестраивая все, обращайте более внимания на внутреннее, чем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внешнее. Внешнее пока можно оставить как оно есть, исключая того, что по самому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существу своему вредно действует на сердце: осуечает, разбивает мысли, набивает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лишние делания и подобное. Перестройка, конечно, должна коснуться и внешних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порядков, но не столько в их форме, сколько в духе, с которым это делать надо.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Если сделать так, то внешнее останется будто то же, за малыми исключениями,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 будет во всем совсем другой. Выгода от не слишком резкого ломания внешних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порядков та, что перемена Ваша никому не будет бросаться в глаза.</w:t>
      </w:r>
    </w:p>
    <w:p w:rsidR="004361BF" w:rsidRDefault="002B5BDF" w:rsidP="005A0571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Второе, что нужно иметь в мысли, Вы уже имеете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именно не думать,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загаданное легко придет в исполнение. Сколько помех и совне и совнутрь! И Вы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хорошо делаете, что готовитесь вступить не на цветистый путь, а на борьбу. Так,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так! Бороться готовьтесь и все просите Господа, чтобы даровал Вам силы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выносить, что встретите неприязненного и мешающего. На себя не надейтесь. Все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упование возложите на Господа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помощь Его всегда будет с Вами.</w:t>
      </w:r>
    </w:p>
    <w:p w:rsidR="004361BF" w:rsidRDefault="002B5BDF" w:rsidP="00F30A0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готовясь бороться, не думайте, что всегда будете торжествовать. Часто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придется только оттерпливаться, неся одну тяготу. Часто придется видеть, что при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всем желании быть исправною прокрадываются и прорываются промахи. Ведайте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наперед, что все это в порядке вещей. Встретится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не ужасайтесь. Теперь заранее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то предвидя, и не ожидайте впереди иного течения жизни, как среди всяких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противлений, волнений и неудач.</w:t>
      </w:r>
    </w:p>
    <w:p w:rsidR="004361BF" w:rsidRDefault="002B5BDF" w:rsidP="00F30A0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Одним только запасайтесь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крепким мужеством, ни на что не смотря, стоять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начатом деле. Это одно теперь на всю жизнь должно быть положено и запечатлено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обетом и твердою решимостью. А как пойдет жизнь, какие будут успехи и промахи,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встретят то другие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это все отдайте на волю Божию.</w:t>
      </w:r>
    </w:p>
    <w:p w:rsidR="004361BF" w:rsidRDefault="002B5BDF" w:rsidP="00F30A0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Из опытов, замеченных в житиях святых, видно, что Господь разно ведет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совершенству тех, которые прилепляются к Нему теплою любовию и Ему посвящают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жизнь свою. Попускает Он и врагу действовать неприязненно, не отдаляя, однако ж,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 этом и Своей помогающей десницы. Все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Бог. Но пути Его дивны и, главное,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сокровенны. Даже сам руководимый узревает их уже после, озираясь вспять.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уместна потому всегдашняя молитва: имиже веси судьбами, спаси мя! А с молитвою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предание себя в руки Божии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всецелое, безвозвратное.</w:t>
      </w:r>
    </w:p>
    <w:p w:rsidR="004361BF" w:rsidRDefault="002B5BDF" w:rsidP="00F30A0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lastRenderedPageBreak/>
        <w:t>И враг не будет дремать. Святые Божии заметили, что он на начинающих действует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двояко: одним совсем не мешает и никакого противодействия не оказывает. Те,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встречая препон ни внутри, ни вовне и видя, что все идет так гладко, начинают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мечтать, что вот-де мы как: вдруг всех врагов разогнали, и показаться не смеют.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Как только эти мысли западут, тотчас и враг подоспеет и начнет развивать мечты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тщеславные, от коих родится самоуверенность и Божией помощи забвение, неискание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за то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лишение. Как только дело дойдет до сего, враг начнет уже тирански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действовать: возбуждать недоброе внутри и сильные противления совне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бедный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самоуверенник падает. Эти случаи нередки. И извольте принять сие на вид теперь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же, когда соображаете, как устроиться в жизни, чтобы, когда начнете новую жизнь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пойдет все гладко, не возмечтать о себе, но увидеть в этом вражескую засаду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самую опасную и усугублять опасливость и внимание к делу. Совершенство, мало-мальски видное, приходит после трудов и трудов, после годов и годов, а не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первых начатков и не с первых дней.</w:t>
      </w:r>
    </w:p>
    <w:p w:rsidR="004361BF" w:rsidRDefault="002B5BDF" w:rsidP="00F30A0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На других, напротив, враг с первых же дней нападает со всею силою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стремительностью, так что начавший теряется. Куда ни обратится, все против: и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мыслях, и в чувствах, и вовне видится только одно такое, что идет поперек добрым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намерениям, и ничего благоприятного. Делает это враг затем, чтобы устрашить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новичка с первого раза и заставить его бросить свои благие намерения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возвратиться вспять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к жизни беспечной и невнимательной. Коль же скоро заметит,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 новичок не поддается, а стоит на своем, тотчас сам отступает. Ибо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мужественное стояние против врага заслуживает венцы труженикам, а он не хочет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доставлять их. Так это имейте в виду, чтобы в случае сильного напора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противностей сразу не сробеть, зная, что это уловка врага, которую он тотчас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бросит, как только заметит стойкость.</w:t>
      </w:r>
    </w:p>
    <w:p w:rsidR="004361BF" w:rsidRDefault="002B5BDF" w:rsidP="00673F1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Вы очень хорошо делаете, что впереди не видите цветов. Это настоящее воззрение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 дело. И готовьтесь к стойкости. Однако же спасайтесь. Еще предлежит сказать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Вам кое-что, но это до другого раза.</w:t>
      </w:r>
    </w:p>
    <w:p w:rsidR="00673F15" w:rsidRDefault="00673F15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41" w:name="_Toc482121611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40</w:t>
      </w:r>
      <w:r>
        <w:rPr>
          <w:lang w:val="ru-RU"/>
        </w:rPr>
        <w:t xml:space="preserve"> |</w:t>
      </w:r>
      <w:bookmarkEnd w:id="41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В</w:t>
      </w:r>
      <w:r w:rsidRPr="004361BF">
        <w:rPr>
          <w:szCs w:val="24"/>
          <w:lang w:val="ru-RU"/>
        </w:rPr>
        <w:t>ы боитесь, ну как до конца не доведете, хоть и усердно начнете. Да, этого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надобно бояться, ибо мы часто сами пред собою и против себя бываем изменчивы. Уж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 себя нечего полагаться. Вся надежда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на Господа. Страха же того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оставляйте, а поддерживайте его то опасением оскорбить Господа возлюбленного, 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боязнию, что, ослабевши, опять уже не взойдешь к такому воодушевлению, а тут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ныне-завтра смерть. После страх сей пройдет и заменится верным упованием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спасения, но теперь не оставляйте его: он будет поджигать ревность и прогонять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позывы к послаблениям, которые очень пагубны. Вследствие того у Вас в сердце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будет постоянное взывание: о Господи, спаси же! О Господи, благопоспеши же! И: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имиже веси судьбами спаси мя, недостойную! Это я всегда называю болезненным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сердце к Господу припаданием. Враги сильны, и совне и свнутри не знаешь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подымутся бури и собьют с толку. Падешь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пропал. Вот и вопий: о Господи,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спаси! Это и есть сердце сокрушенное и смиренное, о коем кающийся пророк Давид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говорит, что его Господь не уничижает, не призирает, а внимает ему. Примите сие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 мысль. Как Вы уже увидели эту опасность, то Вам немного стоит положить: всегда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чувствовать ее и взывать о помощи. Это чувство болезненного к Господу припадания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из сознания окружающих опасностей, могущих прекратить течение духовной жизни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заглушить ее, должно быть постоянным чувством. Заметьте сие: кто имеет его, тот,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значит, идет, и идет прямым путем. Это самый решительный тому признак!</w:t>
      </w:r>
    </w:p>
    <w:p w:rsidR="004361BF" w:rsidRDefault="002B5BDF" w:rsidP="00673F1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 xml:space="preserve">Вы пишете: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Бог дал бы, чтобы теперешняя готовность на начинаемое дело подольше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ослабевала.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Не подольше, а никогда не должно ей ослабевать. Заметьте,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эта готовность, иначе усердие работать Господу, или ревность о богоугождении,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или решимость посвятить себя на служение Господу точным исполнением Его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заповедей (что все одно и то же: слова разны, а дело одно), составляет жизнь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духовную. Когда есть эта готовность, жизнь духовная есть, а когда нет ее, нет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жизни духовной. Когда ее не станет, это то же, что дыхание </w:t>
      </w:r>
      <w:r w:rsidRPr="004361BF">
        <w:rPr>
          <w:szCs w:val="24"/>
          <w:lang w:val="ru-RU"/>
        </w:rPr>
        <w:lastRenderedPageBreak/>
        <w:t>духовное прекратится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сердце духовное перестанет биться: дух или умирает, или замирает. Потому-то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первая забота вступающего на Божий путь и должна быть о том, чтобы всячески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поддерживать и подогревать эту готовность, ревность и усердие. Можно этим одним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все последующие правила ограничить, то есть береги только эту ревность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готовность, она сама научит и постоянно будет научать, что как сделать и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когда поступить. Заметьте это!</w:t>
      </w:r>
    </w:p>
    <w:p w:rsidR="004361BF" w:rsidRDefault="002B5BDF" w:rsidP="00673F1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Это вместе с предыдущим болезненным припаданием к Господу есть корень духовной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жизни, охрана и ограждение ее. Врага этому коренному расположению, 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следовательно, врага главнейшего, Вы хорошо определили: охлаждение. О, горькая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прегорькая вещь! Но ведайте, что не всякое умаление жара ревности есть пагубное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охлаждение. Бывает оно и вследствие излишнего напряжения душевных сил, бывает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вследствие упадка сил телесных или нездоровья. То и другое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ничего, пройдет.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Бедственно охлаждение вследствие произвольного уклонения от воли Божией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сознанием и наперекор совести, вразумлявшей и останавливавшей, с пристрастием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чему-либо не Божескому. Это убивает дух и пресекает жизнь духовную. И вот сего-то паче всего бойтесь, бойтесь как огня, как смерти. Оно бывает вследствие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потери внимания к себе и страха Божия. Их и блюдите, чтобы избежать того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страшного зла. Что касается до невольных случайных охлаждений вследствие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истощения сил и нездоровья, то для них один закон: претерпеть, ни в чем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нарушая заведенных благочестивых порядков, хотя они будут исполняемы без всякого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вкуса. Кто терпеливо переносит это, от того скоро и отходит охлаждение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возвращается обычная ревность, теплая, сердечная. Извольте и это принять 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внимание и отселе положить, во-первых, никак не допускать произвольно охладиться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ревности, во-вторых, в случае случайных охлаждений тянуть и тянуть заведенные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порядки в той уверенности, что это сухое исполнение дел скоро возвратит живность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теплоту усердия.</w:t>
      </w:r>
    </w:p>
    <w:p w:rsidR="004361BF" w:rsidRDefault="002B5BDF" w:rsidP="00005C6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Все прописанное Вам в последних двух письмах пригодится Вам после, когда самым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делом поведете новую жизнь. Но как Вам и теперь еще, при перестройке порядков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жизни, хотя умственной пока, должно брать во внимание все возможные впереди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случайности, то я не лишним счел все это пошире рассказать теперь, тем более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Ваши слова подали к тому повод.</w:t>
      </w:r>
    </w:p>
    <w:p w:rsidR="004361BF" w:rsidRDefault="002B5BDF" w:rsidP="00005C6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Вот этому я и обрадовался, что Вы, может быть сами не замечая того, коснулись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самых существенных сторон жизни духовной. Это значит, что ум Ваш работает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правильно: Господь, видящий готовность Вашу послужить Ему вседушно, помогает Вам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Вы сами не знаете, как вспадают на ум те или другие предположения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опасения. Это Ангел-хранитель по повелению Господа толкует Вам. Благослови,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Господи, начинание Ваше! От всей души желаю Вам успеха.</w:t>
      </w:r>
    </w:p>
    <w:p w:rsidR="004361BF" w:rsidRDefault="002B5BDF" w:rsidP="00005C6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Когда станете работать над собою, увидите, что все внешние руководства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указания суть только пособия. Что же именно бывает нужно душе или как лучше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поступить в том или другом случае, это всякая душа должна решить сама, при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помощи Божией благодати, невидимо руководящей ее. Искренно желающий угождать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Господу и себя Ему всецело предавший всегда попадает в настоящее дело, но берет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он смирением.</w:t>
      </w:r>
    </w:p>
    <w:p w:rsidR="004361BF" w:rsidRDefault="002B5BDF" w:rsidP="00005C67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Заключаю благожеланием, да поможет Вам Господь совершить настоящее говение Ваше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самым успешным образом.</w:t>
      </w:r>
    </w:p>
    <w:p w:rsidR="00005C67" w:rsidRDefault="00005C67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42" w:name="_Toc482121612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41</w:t>
      </w:r>
      <w:r>
        <w:rPr>
          <w:rFonts w:hint="cs"/>
          <w:lang w:val="ru-RU"/>
        </w:rPr>
        <w:t xml:space="preserve"> |</w:t>
      </w:r>
      <w:bookmarkEnd w:id="42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В</w:t>
      </w:r>
      <w:r w:rsidRPr="004361BF">
        <w:rPr>
          <w:szCs w:val="24"/>
          <w:lang w:val="ru-RU"/>
        </w:rPr>
        <w:t>от подошло уже время исповедаться, а за ним сладчайший момент причащения Святых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Христовых Таин! Благослови, Господи, то и другое совершить Вам достодолжно.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сему и труды говения, и все Вами задуманное здесь запечатлеется печатию Божиею.</w:t>
      </w:r>
    </w:p>
    <w:p w:rsidR="004361BF" w:rsidRDefault="002B5BDF" w:rsidP="00D97FA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зачем у Вас, как пишете, страх идти на исповедь? Он точно бывает у многих, 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 Вас зачем бы ему быть? Извольте уяснить себе дело. Исповедающий есть только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свидетель, приемлет же грехи Господь. Он же повелевает духовнику и разрешение 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грехах давать исповедующемуся. Господь же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весь милость. Он только ждет, чтобы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кто исповедал грех свой, и, как только скажет кто грехи, тотчас и прощение.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Такого ли Господа бояться?</w:t>
      </w:r>
    </w:p>
    <w:p w:rsidR="004361BF" w:rsidRDefault="002B5BDF" w:rsidP="00D97FA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lastRenderedPageBreak/>
        <w:t>Отчасти эта страшливость происходит и оттого, что не уяснено, что именно должно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сказать на духу. Но когда Вы сделаете все по прописанному, то для Вас ясно будет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все. И страшиться нечего.</w:t>
      </w:r>
    </w:p>
    <w:p w:rsidR="004361BF" w:rsidRDefault="002B5BDF" w:rsidP="00651D8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И оттого также эта страшливость, что редко исповедуемся. Если бы почаще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исповедовались, не страшились бы так. Авось Бог даст, с этих пор чаще будете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приступать к трапезе Господней и, следовательно, исповедаться.</w:t>
      </w:r>
    </w:p>
    <w:p w:rsidR="004361BF" w:rsidRDefault="002B5BDF" w:rsidP="00651D8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Вот что сделайте, однако ж! Запишите все, что найдете нужным открыть на духу, 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пришедши к духовнику, расскажите все при помощи записки. Ведь настоящая исповедь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должна быть своя, то есть сам исповедающийся должен рассказать, в чем грешен,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дожидаться, что спросит духовник. Это у нас так завелось, и исповедь редко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идет как следует. Исповедающий по необходимости много спрашивает лишнего, что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идет к исповедающемуся, а того, что нужно, случается, и не спросит. Так оно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проходит неисповеданное. Сказать самой, что лежит на совести, и без записки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можно, если надеетесь припомнить все, только непременно сами все расскажите.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Благослови Вам, Господи, исповедаться с духом сокрушения и с твердою решимостью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быть после во всем исправною, но без всякой страшливости. Она совсем лишняя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делу мешает.</w:t>
      </w:r>
    </w:p>
    <w:p w:rsidR="004361BF" w:rsidRDefault="002B5BDF" w:rsidP="00651D8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Отрывали меня от письма на несколько и пресекли нить мыслей, какие имел 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намерение передать Вам.</w:t>
      </w:r>
    </w:p>
    <w:p w:rsidR="004361BF" w:rsidRDefault="002B5BDF" w:rsidP="00651D8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Так придет страх пред исповедью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гоните его. Благоговейный страх пред Богом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есть дело многоценное, но эта ребяческая страшливость, что у Вас, есть дело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вражье. Никакого к нему на деле повода нет, а так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враг навевает. Идите 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Господу спокойно, хоть и с сокрушением сердца; идите, как в притче сын нехороший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шел к отцу. Отец возвращающегося сына не бранил и не поносил, а объятия к нему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простер и облобызал его. То же самое и для Вас готово. Объятия Господни уже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простерты к Вам. Остается Вам ринуться в них. И сотворите сие с благоговейною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любовию.</w:t>
      </w:r>
    </w:p>
    <w:p w:rsidR="004361BF" w:rsidRDefault="002B5BDF" w:rsidP="00651D8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Главное в покаянии есть болезнь сердца о своей неисправности пред Господом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твердое намерение стараться вперед быть во всем исправною. Свое решение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благоугождать Господу Вы уже изъявили, и Господь, все видящий, конечно, уже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принял. Но болезнь сердца о неисправностях есть ли? Потрудитесь возбудить. Как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ни мало у Вас грехов и как ни представляются они легкими, все же они грехи суть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под Божиим неблаговолением состоят. Пред людьми как стыдимся иногда по причине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пустого неосторожного слова или движения! А тут Господь и не пустое что,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грехи. Умудритесь из-за всего сокрушиться и поболеть пред Господом. После из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этого сокрушения будет источаться крепость не вдаваться в неисправности.</w:t>
      </w:r>
    </w:p>
    <w:p w:rsidR="004361BF" w:rsidRDefault="002B5BDF" w:rsidP="00651D8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Вы загадывали подробно пересмотреть все снова и переладить. Может быть,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успели все сделать или не так полно сделали, как загадывали; не смущайтесь тем.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Господу дорого главное Ваше намерение и решение быть во всем исправною пред Ним.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Ради него и прощение грехов, и возочищение благодати. И идите к Господу с этим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твердым намерением быть исправною взамен всех неисправностей, познанных уже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имеющих быть познанными. Твердое намерение несите Господу неуклонно исполнять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все, что теперь совесть обязательным для Вас считает и что найдет таковым после;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прочим всем не смущайтесь.</w:t>
      </w:r>
      <w:r w:rsidR="004361BF">
        <w:rPr>
          <w:rFonts w:hint="cs"/>
          <w:szCs w:val="24"/>
          <w:lang w:val="ru-RU"/>
        </w:rPr>
        <w:t>‍</w:t>
      </w:r>
    </w:p>
    <w:p w:rsidR="004361BF" w:rsidRDefault="002B5BDF" w:rsidP="004361BF">
      <w:pPr>
        <w:rPr>
          <w:szCs w:val="24"/>
          <w:lang w:val="ru-RU"/>
        </w:rPr>
      </w:pPr>
      <w:r w:rsidRPr="004361BF">
        <w:rPr>
          <w:szCs w:val="24"/>
          <w:lang w:val="ru-RU"/>
        </w:rPr>
        <w:t>Исповедаться лучше с вечера пред причащением, чтобы ночь и утро посвятить уже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вполне одним помышлениям о принятии Господа. Читайте в это время проповеди пред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святым причастием в той книжке, что я Вам дал. А то так сидите и думайте 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Господе, молясь Ему в сердце: Господи, как хочешь, так и устрой со мною и во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мне, только не лиши меня общения Твоего. И все молитесь такою краткою молитвою,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прилагая к ней и поклоны. Если отложите исповедь до утра, то вечером мысль будет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двоиться и выйдет нечто смятенное.</w:t>
      </w:r>
    </w:p>
    <w:p w:rsidR="004361BF" w:rsidRDefault="002B5BDF" w:rsidP="00651D8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Приступая к Святым Тайнам, приступайте в простоте сердца, с полною верою, что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Господа приемлете в себя, и с соответственным тому благоговеинством. Чему быть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 душе после сего, предоставьте сделать то самому Господу. Многие наперед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вожделевают получить от святого причастия то и то, а потом, не видя того,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смущаются и даже в вере в силу таинства колеблются. А вина не в таинстве, а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этих излишних догадках. Ничего себе не обещайте, а </w:t>
      </w:r>
      <w:r w:rsidRPr="004361BF">
        <w:rPr>
          <w:szCs w:val="24"/>
          <w:lang w:val="ru-RU"/>
        </w:rPr>
        <w:lastRenderedPageBreak/>
        <w:t>все предоставьте Господу,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прося у Него одной милости: укрепить Вас на всякое добро в угодность Ему. Плод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причащения чаще всего отзывается в сердце сладким миром; иногда приносит оно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просвещение в мыслях и воодушевление в преданности Господу; иногда ничего почти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не видно, но после в делах обнаруживается большая крепость и стойкость в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обещанной исправности. Замечу и здесь, что плодов от святого причастия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ощутительных не видим мы оттого, что редко причащаемся. Положите себе как можно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чаще причащаться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 увидите плоды от сего таинства утешительные.</w:t>
      </w:r>
    </w:p>
    <w:p w:rsidR="004361BF" w:rsidRDefault="002B5BDF" w:rsidP="00651D85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Все время молюсь и буду молиться, да поможет Вам Господь приступить к сим двум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таинствам в полное обновление духа Вашего. И во всем, чего желает душа Ваша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доброго, Господь буди Вам помощник!</w:t>
      </w:r>
    </w:p>
    <w:p w:rsidR="00651D85" w:rsidRDefault="00651D85" w:rsidP="004361BF">
      <w:pPr>
        <w:rPr>
          <w:szCs w:val="24"/>
          <w:lang w:val="ru-RU"/>
        </w:rPr>
      </w:pPr>
    </w:p>
    <w:p w:rsidR="004361BF" w:rsidRDefault="00F26D75" w:rsidP="007064AB">
      <w:pPr>
        <w:pStyle w:val="Heading3"/>
        <w:rPr>
          <w:lang w:val="ru-RU"/>
        </w:rPr>
      </w:pPr>
      <w:bookmarkStart w:id="43" w:name="_Toc482121613"/>
      <w:r>
        <w:rPr>
          <w:lang w:val="ru-RU"/>
        </w:rPr>
        <w:t>|</w:t>
      </w:r>
      <w:r w:rsidR="004361BF">
        <w:rPr>
          <w:lang w:val="ru-RU"/>
        </w:rPr>
        <w:t xml:space="preserve"> </w:t>
      </w:r>
      <w:r w:rsidR="002B5BDF" w:rsidRPr="004361BF">
        <w:rPr>
          <w:lang w:val="ru-RU"/>
        </w:rPr>
        <w:t>42</w:t>
      </w:r>
      <w:r>
        <w:rPr>
          <w:lang w:val="ru-RU"/>
        </w:rPr>
        <w:t xml:space="preserve"> |</w:t>
      </w:r>
      <w:bookmarkEnd w:id="43"/>
    </w:p>
    <w:p w:rsidR="004361BF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Т</w:t>
      </w:r>
      <w:r w:rsidRPr="004361BF">
        <w:rPr>
          <w:szCs w:val="24"/>
          <w:lang w:val="ru-RU"/>
        </w:rPr>
        <w:t>еперь, наверное, Вы уж исповедались и причастились. Поздравляю! Даруй, Господи,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чтобы сие было Вам в окрыление духа, в прилепление сердца к Господу, в льготу 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отраду на пути жизни, в нравственн</w:t>
      </w:r>
      <w:r w:rsidR="00727589">
        <w:rPr>
          <w:szCs w:val="24"/>
          <w:lang w:val="ru-RU"/>
        </w:rPr>
        <w:t>ую крепость на дела богоугодные.</w:t>
      </w:r>
    </w:p>
    <w:p w:rsidR="004361BF" w:rsidRDefault="002B5BDF" w:rsidP="0072758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Но паче всего желаю Вам ощутить радость спасения в Господе. Ибо Господь в Вас, 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где Господь, там и спасение. Один языческий царь, когда буря застала его на море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и корабельники в страхе не знали, что делать, по свойственной ему заносчивости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сказал: </w:t>
      </w:r>
      <w:r w:rsidR="001D3D9F">
        <w:rPr>
          <w:szCs w:val="24"/>
          <w:lang w:val="ru-RU"/>
        </w:rPr>
        <w:t>“</w:t>
      </w:r>
      <w:r w:rsidRPr="004361BF">
        <w:rPr>
          <w:szCs w:val="24"/>
          <w:lang w:val="ru-RU"/>
        </w:rPr>
        <w:t>Чего боитесь? Вы везете такого царя.</w:t>
      </w:r>
      <w:r w:rsidR="001D3D9F">
        <w:rPr>
          <w:szCs w:val="24"/>
          <w:lang w:val="ru-RU"/>
        </w:rPr>
        <w:t>”</w:t>
      </w:r>
      <w:r w:rsidRPr="004361BF">
        <w:rPr>
          <w:szCs w:val="24"/>
          <w:lang w:val="ru-RU"/>
        </w:rPr>
        <w:t xml:space="preserve"> То была пустая речь. Но Господь,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когда однажды буря ветреная подвергала опасности корабль, на котором Он плыл с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учениками чрез озеро Геннисаретское, и последние, не зная, что делать, воззвали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к Нему: </w:t>
      </w:r>
      <w:r w:rsidR="001D3D9F" w:rsidRPr="00727589">
        <w:rPr>
          <w:i/>
          <w:szCs w:val="24"/>
          <w:lang w:val="ru-RU"/>
        </w:rPr>
        <w:t>“</w:t>
      </w:r>
      <w:r w:rsidR="00727589" w:rsidRPr="00727589">
        <w:rPr>
          <w:i/>
          <w:szCs w:val="24"/>
          <w:lang w:val="ru-RU"/>
        </w:rPr>
        <w:t>Господи! спаси нас, погибаем</w:t>
      </w:r>
      <w:r w:rsidR="001D3D9F" w:rsidRPr="00727589">
        <w:rPr>
          <w:i/>
          <w:szCs w:val="24"/>
          <w:lang w:val="ru-RU"/>
        </w:rPr>
        <w:t>”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прежде запретил ветру и волнению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водному и, когда уже улеглись волны и бысть тишина, сказал: </w:t>
      </w:r>
      <w:r w:rsidR="001D3D9F" w:rsidRPr="00727589">
        <w:rPr>
          <w:i/>
          <w:szCs w:val="24"/>
          <w:lang w:val="ru-RU"/>
        </w:rPr>
        <w:t>“</w:t>
      </w:r>
      <w:r w:rsidRPr="00727589">
        <w:rPr>
          <w:i/>
          <w:szCs w:val="24"/>
          <w:lang w:val="ru-RU"/>
        </w:rPr>
        <w:t>Где вера</w:t>
      </w:r>
      <w:r w:rsidR="00C565CE" w:rsidRPr="00727589">
        <w:rPr>
          <w:i/>
          <w:szCs w:val="24"/>
          <w:lang w:val="ru-RU"/>
        </w:rPr>
        <w:t xml:space="preserve"> </w:t>
      </w:r>
      <w:r w:rsidRPr="00727589">
        <w:rPr>
          <w:i/>
          <w:szCs w:val="24"/>
          <w:lang w:val="ru-RU"/>
        </w:rPr>
        <w:t>ваша?</w:t>
      </w:r>
      <w:r w:rsidR="001D3D9F" w:rsidRPr="00727589">
        <w:rPr>
          <w:i/>
          <w:szCs w:val="24"/>
          <w:lang w:val="ru-RU"/>
        </w:rPr>
        <w:t>”</w:t>
      </w:r>
      <w:r w:rsidR="00727589">
        <w:rPr>
          <w:szCs w:val="24"/>
          <w:lang w:val="ru-RU"/>
        </w:rPr>
        <w:t xml:space="preserve"> (Лк. 8:</w:t>
      </w:r>
      <w:r w:rsidRPr="004361BF">
        <w:rPr>
          <w:szCs w:val="24"/>
          <w:lang w:val="ru-RU"/>
        </w:rPr>
        <w:t>23-25</w:t>
      </w:r>
      <w:r w:rsidR="00727589" w:rsidRPr="000A3CC6">
        <w:rPr>
          <w:szCs w:val="24"/>
          <w:lang w:val="ru-RU"/>
        </w:rPr>
        <w:t xml:space="preserve">; </w:t>
      </w:r>
      <w:r w:rsidR="00727589">
        <w:rPr>
          <w:szCs w:val="24"/>
          <w:lang w:val="ru-RU"/>
        </w:rPr>
        <w:t>Мф. 8:24-25</w:t>
      </w:r>
      <w:r w:rsidRPr="004361BF">
        <w:rPr>
          <w:szCs w:val="24"/>
          <w:lang w:val="ru-RU"/>
        </w:rPr>
        <w:t>). Таким образом, только в отношении ко Господу можно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поистине говорить: чего боитесь? Господь с вами. Сие и говорю Вам: ни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внутренних, ни внешних волн не бойтесь, ибо Господь с Вами. Не теряйте живой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веры в сие, и сердце Ваше будет исповедать: </w:t>
      </w:r>
      <w:r w:rsidR="00727589" w:rsidRPr="00727589">
        <w:rPr>
          <w:i/>
          <w:szCs w:val="24"/>
          <w:lang w:val="ru-RU"/>
        </w:rPr>
        <w:t>“</w:t>
      </w:r>
      <w:r w:rsidR="00727589" w:rsidRPr="00727589">
        <w:rPr>
          <w:i/>
          <w:lang w:val="ru-RU"/>
        </w:rPr>
        <w:t>Аще бо и пойду посреде сени смертныя, не убоюся зла, яко Ты со мною еси”</w:t>
      </w:r>
      <w:r w:rsidR="00727589">
        <w:rPr>
          <w:szCs w:val="24"/>
          <w:lang w:val="ru-RU"/>
        </w:rPr>
        <w:t xml:space="preserve"> (Пс. 22:</w:t>
      </w:r>
      <w:r w:rsidRPr="004361BF">
        <w:rPr>
          <w:szCs w:val="24"/>
          <w:lang w:val="ru-RU"/>
        </w:rPr>
        <w:t>4). И всем причастникам прилично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 xml:space="preserve">петь: </w:t>
      </w:r>
      <w:r w:rsidR="00727589" w:rsidRPr="00727589">
        <w:rPr>
          <w:i/>
          <w:szCs w:val="24"/>
          <w:lang w:val="ru-RU"/>
        </w:rPr>
        <w:tab/>
        <w:t>“</w:t>
      </w:r>
      <w:r w:rsidRPr="00727589">
        <w:rPr>
          <w:i/>
          <w:szCs w:val="24"/>
          <w:lang w:val="ru-RU"/>
        </w:rPr>
        <w:t>Господь сил с нами, Заступник наш Бог Иаковль</w:t>
      </w:r>
      <w:r w:rsidR="00727589" w:rsidRPr="00727589">
        <w:rPr>
          <w:i/>
          <w:szCs w:val="24"/>
          <w:lang w:val="ru-RU"/>
        </w:rPr>
        <w:t>”</w:t>
      </w:r>
      <w:r w:rsidR="00727589">
        <w:rPr>
          <w:szCs w:val="24"/>
          <w:lang w:val="ru-RU"/>
        </w:rPr>
        <w:t xml:space="preserve"> (Пс. 45:</w:t>
      </w:r>
      <w:r w:rsidRPr="004361BF">
        <w:rPr>
          <w:szCs w:val="24"/>
          <w:lang w:val="ru-RU"/>
        </w:rPr>
        <w:t>8).</w:t>
      </w:r>
    </w:p>
    <w:p w:rsidR="004361BF" w:rsidRPr="000C5CEA" w:rsidRDefault="002B5BDF" w:rsidP="00727589">
      <w:pPr>
        <w:ind w:firstLine="708"/>
        <w:rPr>
          <w:szCs w:val="24"/>
          <w:lang w:val="ru-RU"/>
        </w:rPr>
      </w:pPr>
      <w:r w:rsidRPr="004361BF">
        <w:rPr>
          <w:szCs w:val="24"/>
          <w:lang w:val="ru-RU"/>
        </w:rPr>
        <w:t>Теперь, обновленная, и благодатию Божиею укрепленная, и присутствием Господа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воодушевляемая, исходите на дело Божие, Вами с таким усердием воспринятое, чтобы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делать его до вечера жизни Вашей. В пособие Вам помяну об одном секрете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достодолжной жизни о Господе</w:t>
      </w:r>
      <w:r w:rsidR="00450DE7">
        <w:rPr>
          <w:szCs w:val="24"/>
          <w:lang w:val="ru-RU"/>
        </w:rPr>
        <w:t xml:space="preserve"> — </w:t>
      </w:r>
      <w:r w:rsidRPr="004361BF">
        <w:rPr>
          <w:szCs w:val="24"/>
          <w:lang w:val="ru-RU"/>
        </w:rPr>
        <w:t>именно о непрестанном памятовании о Боге. В сем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памятовании надо всячески укрепиться до того, чтобы оно было неотходно от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внимания. Бог везде есть и всегда с нами, и при нас, и в нас есть. Но мы не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всегда с Ним бываем, ибо не помним о Нем и, потому что не помним, позволяем себе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много такого, чего не позволили бы, если бы помнили. Возьмите на себя труд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навыкать этой памяти. Тут ничего особенного не требуется, только намерение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принять и напрягаться помнить, что Господь в Вас есть, и близ есть, и смотрит на</w:t>
      </w:r>
      <w:r w:rsidR="00C565CE">
        <w:rPr>
          <w:szCs w:val="24"/>
          <w:lang w:val="ru-RU"/>
        </w:rPr>
        <w:t xml:space="preserve"> </w:t>
      </w:r>
      <w:r w:rsidRPr="004361BF">
        <w:rPr>
          <w:szCs w:val="24"/>
          <w:lang w:val="ru-RU"/>
        </w:rPr>
        <w:t>Вас и в Вас так же зорко, как кто смотрел бы Вам в глаза. Что бы Вы ни делали,</w:t>
      </w:r>
      <w:r w:rsidR="00C565CE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 помните, что Господь близ и смотрит. Станете трудиться навыкать сему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привыкнете, и, как только привыкнете или еще только мало-мало навыкать станете,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увидите, какое спасительное действие происходит от этого в душе. Не забывайте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только, что память о Боге надо иметь не как о всякой другой вещи, но соединять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ее со страхом Божиим и благоговеинством. Благоговейными люди все от этого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бывают.</w:t>
      </w:r>
    </w:p>
    <w:p w:rsidR="004361BF" w:rsidRPr="000C5CEA" w:rsidRDefault="002B5BDF" w:rsidP="00772C5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Чтобы удобнее навыкнуть памятованию о Боге, для этого у христиан ревностных есть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особый прием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именно непрестанно повторять коротенькую, слова в два-три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молитовку. Большею частию это есть: Господи, помилуй! Господи, Иисусе Христе,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помилуй мя, грешную! Если Вы этого еще не слышали, так вот слышьте, и если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делали, так начните делать с этих пор. Ходите ли, сидите ли, работаете ли,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кушаете, ложитесь спать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все твердите: Господи, помилуй! Господи, Иисусе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Христе, помилуй мя, грешную! От долгого упражнения в этом слова эти так навязнут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на языке, что сами собою будут повторяться. А это </w:t>
      </w:r>
      <w:r w:rsidRPr="000C5CEA">
        <w:rPr>
          <w:szCs w:val="24"/>
          <w:lang w:val="ru-RU"/>
        </w:rPr>
        <w:lastRenderedPageBreak/>
        <w:t>очень остепеняет парение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блуждание мыслей. Но опять не забудьте соединять с словом сим благоговеинство.</w:t>
      </w:r>
    </w:p>
    <w:p w:rsidR="004361BF" w:rsidRPr="000C5CEA" w:rsidRDefault="002B5BDF" w:rsidP="00772C5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 еще пригоже было бы Вам сказать теперь, я уже написал Вам, как только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изъявили решение взяться за дело как следует. Извольте снова то просмотреть.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и кроме того надо напомнить Вам, о сем речь впереди.</w:t>
      </w:r>
    </w:p>
    <w:p w:rsidR="004361BF" w:rsidRPr="000C5CEA" w:rsidRDefault="002B5BDF" w:rsidP="00772C5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Будьте благодушны и радуйтесь, что вступаете на путь искреннего служения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Господу, путь верный, имеющий привесть Вас в наследие Царства Небесного. 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поможет Вам Господь и Пречистая Владычица!</w:t>
      </w:r>
    </w:p>
    <w:p w:rsidR="00772C5C" w:rsidRPr="000A3CC6" w:rsidRDefault="00772C5C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44" w:name="_Toc482121614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43</w:t>
      </w:r>
      <w:r>
        <w:rPr>
          <w:lang w:val="ru-RU"/>
        </w:rPr>
        <w:t xml:space="preserve"> |</w:t>
      </w:r>
      <w:bookmarkEnd w:id="44"/>
    </w:p>
    <w:p w:rsidR="004361BF" w:rsidRPr="000C5CEA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Х</w:t>
      </w:r>
      <w:r w:rsidRPr="000C5CEA">
        <w:rPr>
          <w:szCs w:val="24"/>
          <w:lang w:val="ru-RU"/>
        </w:rPr>
        <w:t>очу и еще предложить Вам несколько указаний на то, что нужно Вам теперь при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вступлении на новый путь.</w:t>
      </w:r>
    </w:p>
    <w:p w:rsidR="004361BF" w:rsidRPr="000C5CEA" w:rsidRDefault="002B5BDF" w:rsidP="00772C5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 дух наш есть дух ниспадший, это до осязательности сознает всякий, кто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положит себе правилом построже наблюсти за деющимся внутри нас хоть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продолжение одного дня. Я уже Вам говорил об этом давным-давно. Припомните: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именно что внутри нас смятение, что смятение это незаконно пришло и потому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должно быть пресечено. Да Вы и сами когда-то писали, что не управитесь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неудержимою подвижностью внутри. Возобновляю в немногих словах изображение сего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состояния.</w:t>
      </w:r>
    </w:p>
    <w:p w:rsidR="004361BF" w:rsidRPr="000C5CEA" w:rsidRDefault="002B5BDF" w:rsidP="003B600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Мысли ума нашего все обращены на земное, и никак не подымешь их к небу. Предмет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суетное, чувственное, грешное. Видали Вы, как туман стелется по долине? Вот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 точный образ мыслей наших. Все они ползают и стелются по земле. Но кроме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этой низкоходности, они еще бурлят непрестанно, не стоят на одном, толкутся,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туча комарей летом. Между тем они не остаются без действий.</w:t>
      </w:r>
    </w:p>
    <w:p w:rsidR="004361BF" w:rsidRPr="000C5CEA" w:rsidRDefault="002B5BDF" w:rsidP="003B600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Нет, под ними лежит сердце, и от них в сие сердце непрестанно падают удары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производят соответственное себе действие. Какая мысль, такое и движение сердца.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Отсюда то радость, то досада, то зависть, то страх, то надежда,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самоуверенность, то отчаяние одни за другими возникают в сердце. Остановки нет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порядка никакого, так же как и в мыслях. Сердце непрестанно дрожит от чувств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осинов лист.</w:t>
      </w:r>
    </w:p>
    <w:p w:rsidR="004361BF" w:rsidRPr="000C5CEA" w:rsidRDefault="002B5BDF" w:rsidP="003B600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на этом дело не останавливается. Мысль с чувством всегда рождает желание,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более или менее сильное. Под мятущимися мыслями и чувствами беспорядочно мятутся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желания: то приобресть, другое бросить; одному подоброхотствовать, другому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отомстить; то бежать от всех, то выступить на средину и действовать; в одном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послушаться, а в другом поставить на своем; и прочее, и прочее, и прочее. Не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чтобы все это исполнялось, но загадки то на то, то на другое непрестанно роятся</w:t>
      </w:r>
      <w:r w:rsidR="00C565CE" w:rsidRPr="000C5CEA">
        <w:rPr>
          <w:szCs w:val="24"/>
          <w:lang w:val="ru-RU"/>
        </w:rPr>
        <w:t xml:space="preserve"> </w:t>
      </w:r>
      <w:r w:rsidR="003B6001">
        <w:rPr>
          <w:szCs w:val="24"/>
          <w:lang w:val="ru-RU"/>
        </w:rPr>
        <w:t xml:space="preserve">в душе. </w:t>
      </w:r>
      <w:r w:rsidRPr="000C5CEA">
        <w:rPr>
          <w:szCs w:val="24"/>
          <w:lang w:val="ru-RU"/>
        </w:rPr>
        <w:t>Присмотрите за собою, когда, например, сидите Вы за работою,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все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увидите про</w:t>
      </w:r>
      <w:r w:rsidR="003B6001">
        <w:rPr>
          <w:szCs w:val="24"/>
          <w:lang w:val="ru-RU"/>
        </w:rPr>
        <w:t>исходящим в себе, как на сцене.</w:t>
      </w:r>
    </w:p>
    <w:p w:rsidR="004361BF" w:rsidRPr="000C5CEA" w:rsidRDefault="002B5BDF" w:rsidP="003B600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Так вот какое у нас нестроение и смятение внутри. От него нестроение и в жизни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мрак какой-то вокруг. И не ждите порядочной жизни, пока не уничтожите этого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внутреннего нестроения. Оно и само по себе много зла причиняет, но особенно оно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недоброкачественно потому, что к нему подседают бесы, и крутят, и мутят там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внутри еще более, направляя все на зло нам и на нашу пагубу.</w:t>
      </w:r>
    </w:p>
    <w:p w:rsidR="004361BF" w:rsidRPr="000C5CEA" w:rsidRDefault="002B5BDF" w:rsidP="003B600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Когда во время говения Вы осматривали себя и полагали одно устранить, а другое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прибавить, то, конечно, не могли не обратить внимания и на внутреннее свое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смятение и не вооружиться против него достодолжным ревнованием. И извольте паче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прежде всего напирать на этого внутреннего врага.</w:t>
      </w:r>
    </w:p>
    <w:p w:rsidR="004361BF" w:rsidRPr="000C5CEA" w:rsidRDefault="002B5BDF" w:rsidP="003B600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Вы положили твердое намерение работать Господу и Ему Единому принадлежать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отселе. Таинство покаяния прощение Вам подало во всем и чистою Вас явило пред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лицом Бога. Святое причащение ввело Вас в ближайшее общение или возобновило Ваше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общение с Господом Иисусом Христом и всякою благодатною силою Вас преисполнило.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вот Вы снаряжены на дело.</w:t>
      </w:r>
    </w:p>
    <w:p w:rsidR="004361BF" w:rsidRPr="000C5CEA" w:rsidRDefault="002B5BDF" w:rsidP="003B600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Если бы для исправления нашей внутренней жизни достаточно было захотеть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 там явилось в наилучшем виде, или дать слово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за словом тотчас явилось 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и дело, то </w:t>
      </w:r>
      <w:r w:rsidRPr="000C5CEA">
        <w:rPr>
          <w:szCs w:val="24"/>
          <w:lang w:val="ru-RU"/>
        </w:rPr>
        <w:lastRenderedPageBreak/>
        <w:t>Вам более не о чем было бы и хлопотать. Все бы пошло у Вас как лучше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желать нельзя. Но таков уж закон нравственно-свободной жизни, наипаче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существе поврежденном, что и твердая решимость есть, и благодатная помощь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готова, а все же надо напрягаться и бороться, и прежде всего с самим собою.</w:t>
      </w:r>
    </w:p>
    <w:p w:rsidR="004361BF" w:rsidRPr="000C5CEA" w:rsidRDefault="002B5BDF" w:rsidP="003B600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Вдруг внутреннее наше никогда не вставляется в должный порядок, а всегда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восприятии благого намерения и сподоблении пособствующей благодати чрез таинства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требуется и предлежит опять усиленный труд над собою, над своим внутренним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труд и усилие, обращенные на то, чтобы царствующее внутри нестроение уничтожить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вместо него водворить порядок и строй, за чем последует внутренний мир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постоянное обрадовательное состояние сердца.</w:t>
      </w:r>
    </w:p>
    <w:p w:rsidR="004361BF" w:rsidRPr="000C5CEA" w:rsidRDefault="002B5BDF" w:rsidP="003B600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вот что Вам теперь предлежит! Не думайте, однако ж, что Вам должно для этого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переделать кучу дел или навязать на себя не знать сколько правил. Совсем нет.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Два-три правильца, два-три предостережения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все тут.</w:t>
      </w:r>
    </w:p>
    <w:p w:rsidR="004361BF" w:rsidRPr="000C5CEA" w:rsidRDefault="002B5BDF" w:rsidP="003B600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Внутри нестроение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 Вы опытно знаете. Его надо уничтожить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этого Вы хотите,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 это решились. Беритесь же прямо за устранение причины сего нестроения.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Причина нестроения та, что дух наш потерял сродную ему точку опоры. Опора его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Боге. Опять вступает на нее дух памятованием о Боге. Итак, первое: надо навыкать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непрестанному памятованию о Боге со страхом и благоговеинством. Прошлый раз 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писал об этом, и Вы согласились на это. Знаете, какой надо для этого употребить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прием, и начали уже. Благослови, Господи! И извольте продолжать труд сей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неопустительно. Все с Господом будьте, что бы Вы ни делали, и все к Нему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обращайтесь умом, стараясь держать себя так, как кто держит себя пред царем.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Скоро навыкнете, только не бросайте и не прерывайте. Если будете добросовестно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исполнять это небольшое правило, то этим внутреннее смятение будет стеснено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извнутри и, хоть будет прорываться то в виде помыслов пустых и недолжных, то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виде чувств и желаний неуместных, но Вы тотчас будете замечать сию неправость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прогонять этих непрошенных гостей, спеша всякий раз восстановлять единомыслие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Едином Господе.</w:t>
      </w:r>
    </w:p>
    <w:p w:rsidR="004361BF" w:rsidRPr="000C5CEA" w:rsidRDefault="002B5BDF" w:rsidP="003B600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Воодушевляю Вас! Возьмитесь поретивее и продолжайте не прерывая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скоро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достигнете искомого. Установится благоговейное внимание в Едином Боге, а с Ним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придет и мир внутренний. Говорю: скоро, однако ж не чрез день или два.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Потребуются, может быть, месяцы. О, когда бы и не годы! Просите Господа, и Он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Сам Вам поможет.</w:t>
      </w:r>
    </w:p>
    <w:p w:rsidR="004361BF" w:rsidRPr="000C5CEA" w:rsidRDefault="002B5BDF" w:rsidP="000E3B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 пособие к сему приложите и следующее: ничего не делать, что запрещает совесть,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ничего не опускать, что велит она делать, большое ли то или малое. Совесть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всегда есть наш нравственный рычаг. Что внутри нас детки наши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мысли, чувства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желания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предаются непозволительной резвости, причина сему, между прочим, и та,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совесть потеряла силу. Возвратите ей силу, изъявляя полную ей покорность.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теперь просветили ее, выяснив все, что Вам должно делать и чего не делать.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Извольте же следовать сему неуклонно, и так решительно, что хоть умереть,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ничего против совести не позволять себе сделать. Чем решительнее будете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поступать, тем могущественнее будет становиться совесть, тем полнее и сильнее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 она внушать Вам должное и отклонять от недолжного и в делах, и в словах,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 помышлениях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внутреннее Ваше будет спешнее упорядочиваться. Совесть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благоговейною памятию Божиею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биющий ключ истинной духовной жизни. Припомните,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говорилось</w:t>
      </w:r>
      <w:r w:rsidR="000E3B34">
        <w:rPr>
          <w:szCs w:val="24"/>
          <w:lang w:val="ru-RU"/>
        </w:rPr>
        <w:t xml:space="preserve"> о духе в начале нашей беседы </w:t>
      </w:r>
      <w:r w:rsidR="000E3B34" w:rsidRPr="000E3B34">
        <w:rPr>
          <w:sz w:val="20"/>
          <w:szCs w:val="24"/>
          <w:lang w:val="ru-RU"/>
        </w:rPr>
        <w:t>(Письма 9, 11-13)</w:t>
      </w:r>
      <w:r w:rsidRPr="000C5CEA">
        <w:rPr>
          <w:szCs w:val="24"/>
          <w:lang w:val="ru-RU"/>
        </w:rPr>
        <w:t>.</w:t>
      </w:r>
    </w:p>
    <w:p w:rsidR="004361BF" w:rsidRPr="000C5CEA" w:rsidRDefault="002B5BDF" w:rsidP="000E3B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Больше этих двух правил ничего и не требуется. Дополните только их терпением.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Вдруг не придет успех, надо ждать, трудясь, однако ж, неутомимо. Надо трудиться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и, главное, ни в чем не уступать себяугодию или мироугодию. Непрестанные будут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противления начатому порядку. Надо одолевать их, следовательно, напрягать силы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и, следовательно, терпеть. Облекитесь же в это оружие всемощное и никогда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падайте духом, видя неудачи. Все придет со временем. Воодушевляйтесь в терпении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сею надеждою.</w:t>
      </w:r>
      <w:r w:rsidR="000E3B34" w:rsidRPr="000E3B34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это так бывает, оправдано опытами всех людей, искавших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содевавших спасение.</w:t>
      </w:r>
    </w:p>
    <w:p w:rsidR="004361BF" w:rsidRPr="000C5CEA" w:rsidRDefault="002B5BDF" w:rsidP="000E3B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Так вот и все! Памятовать благоговейно о Боге, следовать совести и вооружаться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терпением с надеждою. Это немногое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семя всего. Благослови Вас, Господи,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настроиться и стоять в сем настроении.</w:t>
      </w:r>
    </w:p>
    <w:p w:rsidR="000E3B34" w:rsidRDefault="000E3B34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45" w:name="_Toc482121615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44</w:t>
      </w:r>
      <w:r>
        <w:rPr>
          <w:lang w:val="ru-RU"/>
        </w:rPr>
        <w:t xml:space="preserve"> |</w:t>
      </w:r>
      <w:bookmarkEnd w:id="45"/>
    </w:p>
    <w:p w:rsidR="004361BF" w:rsidRPr="000C5CEA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П</w:t>
      </w:r>
      <w:r w:rsidRPr="000C5CEA">
        <w:rPr>
          <w:szCs w:val="24"/>
          <w:lang w:val="ru-RU"/>
        </w:rPr>
        <w:t>рошлый раз я Вам указал два-три правильца небольших. Теперь укажу и две-три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маленьких предосторожности.</w:t>
      </w:r>
    </w:p>
    <w:p w:rsidR="004361BF" w:rsidRPr="000C5CEA" w:rsidRDefault="002B5BDF" w:rsidP="000E3B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Первая: никогда не думать, что уже успели в чем-либо. Такова немощь наша,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мало-мальски что добренькое покажется внутри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тотчас кричим: вот оно, добились!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Гоните такие мысли. Ибо доброе никогда не дается вдруг, а это враг внушает.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Поддайся только этому внушению, тотчас энергия ослабеет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а тут близко и опять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нестроение. Чтобы не подпасть этой дурной мысли, всякий день, вставая, так себя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настраивайте, как бы Вы в первый еще раз начинали трудиться на этом пути.</w:t>
      </w:r>
    </w:p>
    <w:p w:rsidR="004361BF" w:rsidRPr="000C5CEA" w:rsidRDefault="002B5BDF" w:rsidP="000E3B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Вторая: ни под каким видом не позволять себе льгот. Пройдет день-другой в трудах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самонаблюдения и самопринуждения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враг подойдет и начнет жужжать в уши: ну,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будет, потрудилась, дай теперь себе немного льготки. Это такое льстивое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внушение, что и не подумаешь вдруг, что надо противостать ему, а между тем оно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такое злодейское, что только мало поддайся ему, как все внутри взбудоражится.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Послабление себе есть то же, что маленькая дырочка в плотине. Только покажись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эта дырочка, уж не удержишь плотины, ее непременно разнесет вода. То же внутри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нас делает послабление: все размечет, так что восстановление себя надо будет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опять начинать сызнова. Побойтесь же сего как самого злого, хоть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сладкоглаголивого врага.</w:t>
      </w:r>
    </w:p>
    <w:p w:rsidR="004361BF" w:rsidRPr="000C5CEA" w:rsidRDefault="002B5BDF" w:rsidP="000E3B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Два особенно случая предлежат, когда Вам надлежит поопасаться этого. Это время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Пасхи и весна. Ведь постом у нас все более или менее остепеняются. Отчего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потом не все выдерживают? Оттого что льготы себе дают кто в Пасху, кто после нее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весною. В Пасху думается: праздничное время, можно и вольку себе дать.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Послушает кто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разоряется в добрых настроениях. Ибо давши себе волю, после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уже не возвращается к стеснению себя и начинает по-старому творить волю плоти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помышлений.</w:t>
      </w:r>
    </w:p>
    <w:p w:rsidR="004361BF" w:rsidRPr="000C5CEA" w:rsidRDefault="002B5BDF" w:rsidP="000E3B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Весна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время приятное, но сколько делает зла в нравственном отношении! Видали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Вы, как барашки, когда выгоняют их на траву, прыгают, блеют, резвятся? Отчего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это? Жизнь играет. Подобное взыграние жизни и люди все ощущают, не молодые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только, но и старые. Тут ничего нет грешного. Это невинное чувство, но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пользуются этим люди, это не совсем бывает безгрешно. Радость жизни! Ощутив ее,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надо Господа благодарить, что на земле, полной горя по грехам нашим, еще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радостям оставил Он место, чтобы мы не падали в отчаяние. А бывает что? Бога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поблагодарить не поблагодарят, а пустятся на то, чтобы продлить эту радость,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рассеиваются и возвращаются на старое. Радость эта или это взыграние жизни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приятно, но оно совсем чувственно, телесно, и позывы от него появляются такие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же, чувственные, телесные. Захочется смотреть на приятное для глаз, слышать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приятное для слуха, обонять приятное для обоняния, подышать воздухом, провеяться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приятным ветерком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вообще размножить приятные чувственные впечатления. Кто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пойдет по этим позывам, тот не усидит внутри себя, а выйдет непременно вон;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затем внимание к себе прекращается, мысли, чувства и желания опять начнут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бурлить и вступать в прежнее нестроение. Мысль о Боге отойдет, и покой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внутренний пропадет. Томимая совестию душа скажет: завтра не стану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поступать; но завтра опять то же, то же и послезавтра, а там и руки опустились.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Опять пойдет жизнь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как живется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>. Весь плод великопостных трудов в упорядочении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души и пропадет. И это по той одной причине, что не поостереглись немного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сумели отказать своим чувствам в некоторых приятностях, а при допущении иных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позаботились держать свое внутреннее в должном страхе и, увлекаясь внешним,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оставляли его (внутреннее) без внимания.</w:t>
      </w:r>
    </w:p>
    <w:p w:rsidR="004361BF" w:rsidRPr="000C5CEA" w:rsidRDefault="002B5BDF" w:rsidP="009B481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Господь да сохранит Вас от сего! Вам уже приходила опасливая мысль: ну как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устоишь! Если точно не устоите, то возвратитесь ли к таким решительным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намерениям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Бог весть. Но то ведайте, что, обратясь вспять, Вы будете уже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гораздо хуже, нежели каковы были, когда не начинали такой новой жизни. Спаситель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подобные возвратные ниспадения в нестроение сравнивает с возвращением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покинутый было дом старого беса, но уже не одного, </w:t>
      </w:r>
      <w:r w:rsidRPr="000C5CEA">
        <w:rPr>
          <w:szCs w:val="24"/>
          <w:lang w:val="ru-RU"/>
        </w:rPr>
        <w:lastRenderedPageBreak/>
        <w:t>а с семью другими. И будут,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заключил Он притчу Свою, человеку тому последняя горша первых.</w:t>
      </w:r>
    </w:p>
    <w:p w:rsidR="004361BF" w:rsidRPr="000C5CEA" w:rsidRDefault="002B5BDF" w:rsidP="009B481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Господь да избавит Вас от сего!</w:t>
      </w:r>
    </w:p>
    <w:p w:rsidR="004361BF" w:rsidRPr="000C5CEA" w:rsidRDefault="002B5BDF" w:rsidP="009B481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Прочитавши это, не скажите: ах, зачем я начинала! Нет, нет! Не мутите себя.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решились на достодолжное: на такой род жизни, при котором одном Вы будете,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сначала возжелали, держать себя на уровне человеческого достоинства. Так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унижайте своего решения и Господа не оскорбляйте, будто Он оставит Вас одну. Он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 Вас есть с благодатию Своею. Но </w:t>
      </w:r>
      <w:r w:rsidRPr="009B4810">
        <w:rPr>
          <w:i/>
          <w:szCs w:val="24"/>
          <w:lang w:val="ru-RU"/>
        </w:rPr>
        <w:t>если Господь</w:t>
      </w:r>
      <w:r w:rsidR="009B4810" w:rsidRPr="009B4810">
        <w:rPr>
          <w:i/>
          <w:szCs w:val="24"/>
          <w:lang w:val="ru-RU"/>
        </w:rPr>
        <w:t xml:space="preserve"> в Вас, кто против Вас</w:t>
      </w:r>
      <w:r w:rsidR="009B4810">
        <w:rPr>
          <w:szCs w:val="24"/>
          <w:lang w:val="ru-RU"/>
        </w:rPr>
        <w:t>? (Рим. 8:</w:t>
      </w:r>
      <w:r w:rsidRPr="000C5CEA">
        <w:rPr>
          <w:szCs w:val="24"/>
          <w:lang w:val="ru-RU"/>
        </w:rPr>
        <w:t xml:space="preserve">31). </w:t>
      </w:r>
      <w:r w:rsidR="009B4810" w:rsidRPr="009B4810">
        <w:rPr>
          <w:i/>
          <w:szCs w:val="24"/>
          <w:lang w:val="ru-RU"/>
        </w:rPr>
        <w:t>“</w:t>
      </w:r>
      <w:r w:rsidR="009B4810">
        <w:rPr>
          <w:i/>
          <w:szCs w:val="24"/>
          <w:lang w:val="ru-RU"/>
        </w:rPr>
        <w:t>И</w:t>
      </w:r>
      <w:r w:rsidR="009B4810" w:rsidRPr="009B4810">
        <w:rPr>
          <w:i/>
          <w:szCs w:val="24"/>
          <w:lang w:val="ru-RU"/>
        </w:rPr>
        <w:t>бо Тот, Кто в вас, больше того, кто в мире”</w:t>
      </w:r>
      <w:r w:rsidR="009B4810">
        <w:rPr>
          <w:szCs w:val="24"/>
          <w:lang w:val="ru-RU"/>
        </w:rPr>
        <w:t xml:space="preserve"> (1 Ин. 4:</w:t>
      </w:r>
      <w:r w:rsidRPr="000C5CEA">
        <w:rPr>
          <w:szCs w:val="24"/>
          <w:lang w:val="ru-RU"/>
        </w:rPr>
        <w:t>4). К тому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внимательная к себе жизнь не такова, чтобы, лишая одних утешений, не давала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взамен их ничего. Напротив, эта жизнь, с памятию о Боге и следованием своей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совести, сама в себе есть неистощимый источник радостей духовных, сравнительно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которыми земные радости что полынь пред медом. Вам и лишать-то себя из внешнего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придется немногого. Все внутри должно происходить. Можно во всем участвовать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всему быть чужду. Внешне одно делается, а внутри происходит другое.</w:t>
      </w:r>
    </w:p>
    <w:p w:rsidR="004361BF" w:rsidRPr="000C5CEA" w:rsidRDefault="002B5BDF" w:rsidP="009B481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Так вот и все (разумею прописанные в этих двух письмах правильца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предостережения). Много ли? Ничего нет многого. И все так удобоисполнимо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легко. А плод-то, плод-то какой! Итак, воодушевляйтесь и наперед загадывайте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держать себя по прописанному. Аминь.</w:t>
      </w:r>
    </w:p>
    <w:p w:rsidR="009B4810" w:rsidRPr="00557BEF" w:rsidRDefault="009B4810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46" w:name="_Toc482121616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45</w:t>
      </w:r>
      <w:r>
        <w:rPr>
          <w:lang w:val="ru-RU"/>
        </w:rPr>
        <w:t xml:space="preserve"> |</w:t>
      </w:r>
      <w:bookmarkEnd w:id="46"/>
    </w:p>
    <w:p w:rsidR="004361BF" w:rsidRPr="002C2DB9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К</w:t>
      </w:r>
      <w:r w:rsidRPr="000C5CEA">
        <w:rPr>
          <w:szCs w:val="24"/>
          <w:lang w:val="ru-RU"/>
        </w:rPr>
        <w:t xml:space="preserve">ак верно Ваше заключение: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Так, выходит, все дело в молитве!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Да, в молитве.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Молитва для самонаблюдения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барометр духовный. Барометр определяет, как тяжел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или легок воздух, и молитва показывает, насколько высокоходен или низкоходен дух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наш в его обращении к Богу. И молитесь, как начали. Почаще становитесь пред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своими иконами в продолжение дня и кладите всякий раз по несколько поклонов,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поясных и земных. Пасть на колени и класть поклоны еще лучше. Никто ведь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видит, кроме Господа. Молитвы утром и вечером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своим чередом. В те часы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побольше надобно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так, как у Вас положено; а в эти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частые припадания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Господу понемногу; не так, однако ж, как обычно знакомым при встрече: кивнуть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головой и довольно. Усердие, впрочем, всему научит, которое и подогревайте</w:t>
      </w:r>
      <w:r w:rsidR="00C565CE" w:rsidRPr="000C5CEA">
        <w:rPr>
          <w:szCs w:val="24"/>
          <w:lang w:val="ru-RU"/>
        </w:rPr>
        <w:t xml:space="preserve"> </w:t>
      </w:r>
      <w:r w:rsidR="000A3CC6">
        <w:rPr>
          <w:szCs w:val="24"/>
          <w:lang w:val="ru-RU"/>
        </w:rPr>
        <w:t>всячески</w:t>
      </w:r>
      <w:r w:rsidR="000A3CC6" w:rsidRPr="002C2DB9">
        <w:rPr>
          <w:szCs w:val="24"/>
          <w:lang w:val="ru-RU"/>
        </w:rPr>
        <w:t>.</w:t>
      </w:r>
    </w:p>
    <w:p w:rsidR="004361BF" w:rsidRPr="000C5CEA" w:rsidRDefault="002B5BDF" w:rsidP="000A3CC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никогда не забывайте, что существо молитвы есть ума и сердца возношение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Богу, ибо Бог везде есть. И святой пророк учил свою душу: </w:t>
      </w:r>
      <w:r w:rsidR="000A3CC6" w:rsidRPr="000A3CC6">
        <w:rPr>
          <w:i/>
          <w:szCs w:val="24"/>
          <w:lang w:val="ru-RU"/>
        </w:rPr>
        <w:t>“</w:t>
      </w:r>
      <w:r w:rsidRPr="000A3CC6">
        <w:rPr>
          <w:i/>
          <w:szCs w:val="24"/>
          <w:lang w:val="ru-RU"/>
        </w:rPr>
        <w:t>на всяком месте</w:t>
      </w:r>
      <w:r w:rsidR="00C565CE" w:rsidRPr="000A3CC6">
        <w:rPr>
          <w:i/>
          <w:szCs w:val="24"/>
          <w:lang w:val="ru-RU"/>
        </w:rPr>
        <w:t xml:space="preserve"> </w:t>
      </w:r>
      <w:r w:rsidRPr="000A3CC6">
        <w:rPr>
          <w:i/>
          <w:szCs w:val="24"/>
          <w:lang w:val="ru-RU"/>
        </w:rPr>
        <w:t>владычества Его</w:t>
      </w:r>
      <w:r w:rsidR="000A3CC6" w:rsidRPr="000A3CC6">
        <w:rPr>
          <w:i/>
          <w:szCs w:val="24"/>
          <w:lang w:val="ru-RU"/>
        </w:rPr>
        <w:t>, благослови, душе моя, Господа”</w:t>
      </w:r>
      <w:r w:rsidR="000A3CC6" w:rsidRPr="000A3CC6">
        <w:rPr>
          <w:szCs w:val="24"/>
          <w:lang w:val="ru-RU"/>
        </w:rPr>
        <w:t xml:space="preserve"> (</w:t>
      </w:r>
      <w:r w:rsidR="000A3CC6">
        <w:rPr>
          <w:szCs w:val="24"/>
          <w:lang w:val="ru-RU"/>
        </w:rPr>
        <w:t>Пс. 102:22</w:t>
      </w:r>
      <w:r w:rsidR="000A3CC6" w:rsidRPr="000A3CC6">
        <w:rPr>
          <w:szCs w:val="24"/>
          <w:lang w:val="ru-RU"/>
        </w:rPr>
        <w:t xml:space="preserve">). </w:t>
      </w:r>
      <w:r w:rsidRPr="000C5CEA">
        <w:rPr>
          <w:szCs w:val="24"/>
          <w:lang w:val="ru-RU"/>
        </w:rPr>
        <w:t>Больше всего к этому располагать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может, как я уже писал, память о Боге, а Вы еще лучше прибавили: любовь к Богу.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Благослови, Господи, Вас на это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на исключительную любовь к Господу. Но и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возлюблению Господа путь есть память о Нем с углублением мыслию в Его Божеские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свойства и действия. К памяти Божией надо себя приучать, и средство к тому,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писал, краткая молитовка, непрестанно в мысли повторяющаяся: Господи, помилуй!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Господи, Иисусе Христе, Сыне Божий, помилуй мя, грешную! Вот Вы уже начали ее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продолжайте; сидя, ходя, делая что или говоря, при всяком случае и во всякий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момент все держите в мысли, что Господь близ, и взывайте к Нему из сердца: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Господи, помилуй!</w:t>
      </w:r>
    </w:p>
    <w:p w:rsidR="004361BF" w:rsidRPr="000C5CEA" w:rsidRDefault="002B5BDF" w:rsidP="000A3CC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Говорите, что рассеиваетесь мыслями. Вдруг нельзя; надо потрудиться, пока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установится навык пребывать неисходно внутрь сердца пред Господом. Я, кажется,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уже говорил Вам, чтобы, как только заметите, что мысли разбежались, ворочать 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назад и чтобы произвольно и сознательно никогда не позволять им блуждать. Это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 время только молитвы надо исполнять, но и всегда. И поставьте себе законом: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Господом всегда быть умом в сердце и блуждать мыслям не позволять, а, как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уйдут, опять ворочать их назад и заставлять сидеть дома, в клети сердца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беседовать с сладчайшим Господом. Постановив такой закон, нудьте себя верно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исполнять его, браните себя за нарушение, штрафы на себя налагайте и Господа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молите, чтобы помог Вам в сем наинужнейшем деле. Если будете трудиться усердно,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скоро успеете. Условия успеха следующие: 1) непрерывность такого </w:t>
      </w:r>
      <w:r w:rsidRPr="000C5CEA">
        <w:rPr>
          <w:szCs w:val="24"/>
          <w:lang w:val="ru-RU"/>
        </w:rPr>
        <w:lastRenderedPageBreak/>
        <w:t>делания,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постоянство в нем. Не так что начали и бросили, начали и бросили, а так: начали,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да уж и тяните до того, пока успех придет. И во всяком деле успех зависит 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постоянства труда; 2) чтобы оно было, надо вооружиться терпением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самопринуждением. Придет разленение, желание послабить, даже сомнение, уж нужно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ли так делать,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гоните все это и, как положили, нудьте себя на дело сие; 3)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чтобы и это было, воодушевитесь надеждою и упованием, что Господь, видя труд Ваш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 молитвою и усердие, с каким Вы ищете навыка в ней, даст Вам наконец молитву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она, утвердившись в сердце, будет сама бить оттуда ключом. Сей блаженнейший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плод есть плод труда молитвенного! Чаяние его воодушевляло всех молитвенников,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получение его было для них источником непрестанного блаженства духовного,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радования и покоя сердца в Боге. О, да дарует Вам Господь плод сей! Но без труда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даст, труда постоянного, самопринудительного, терпеливого, уповательного.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Мужайтесь!</w:t>
      </w:r>
      <w:r w:rsidR="004361BF" w:rsidRPr="000C5CEA">
        <w:rPr>
          <w:rFonts w:hint="cs"/>
          <w:szCs w:val="24"/>
          <w:lang w:val="ru-RU"/>
        </w:rPr>
        <w:t>‍</w:t>
      </w:r>
    </w:p>
    <w:p w:rsidR="004361BF" w:rsidRPr="000C5CEA" w:rsidRDefault="002B5BDF" w:rsidP="004361BF">
      <w:pPr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Посылаю Вам на сей предмет книжку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Письма о духовной жизни</w:t>
      </w:r>
      <w:r w:rsidR="001D3D9F" w:rsidRPr="000C5CEA">
        <w:rPr>
          <w:szCs w:val="24"/>
          <w:lang w:val="ru-RU"/>
        </w:rPr>
        <w:t>”</w:t>
      </w:r>
      <w:r w:rsidR="000948AE">
        <w:rPr>
          <w:szCs w:val="24"/>
          <w:lang w:val="ru-RU"/>
        </w:rPr>
        <w:t xml:space="preserve"> </w:t>
      </w:r>
      <w:r w:rsidR="000948AE" w:rsidRPr="000948AE">
        <w:rPr>
          <w:sz w:val="20"/>
          <w:szCs w:val="24"/>
          <w:lang w:val="ru-RU"/>
        </w:rPr>
        <w:t>(</w:t>
      </w:r>
      <w:r w:rsidRPr="000948AE">
        <w:rPr>
          <w:sz w:val="20"/>
          <w:szCs w:val="24"/>
          <w:lang w:val="ru-RU"/>
        </w:rPr>
        <w:t>Можно еще</w:t>
      </w:r>
      <w:r w:rsidR="00C565CE" w:rsidRPr="000948AE">
        <w:rPr>
          <w:sz w:val="20"/>
          <w:szCs w:val="24"/>
          <w:lang w:val="ru-RU"/>
        </w:rPr>
        <w:t xml:space="preserve"> </w:t>
      </w:r>
      <w:r w:rsidRPr="000948AE">
        <w:rPr>
          <w:sz w:val="20"/>
          <w:szCs w:val="24"/>
          <w:lang w:val="ru-RU"/>
        </w:rPr>
        <w:t xml:space="preserve">прибавить маленький сборничек </w:t>
      </w:r>
      <w:r w:rsidR="001D3D9F" w:rsidRPr="000948AE">
        <w:rPr>
          <w:sz w:val="20"/>
          <w:szCs w:val="24"/>
          <w:lang w:val="ru-RU"/>
        </w:rPr>
        <w:t>“</w:t>
      </w:r>
      <w:r w:rsidRPr="000948AE">
        <w:rPr>
          <w:sz w:val="20"/>
          <w:szCs w:val="24"/>
          <w:lang w:val="ru-RU"/>
        </w:rPr>
        <w:t>О трезвении и молитве из святых отцов</w:t>
      </w:r>
      <w:r w:rsidR="001D3D9F" w:rsidRPr="000948AE">
        <w:rPr>
          <w:sz w:val="20"/>
          <w:szCs w:val="24"/>
          <w:lang w:val="ru-RU"/>
        </w:rPr>
        <w:t>”</w:t>
      </w:r>
      <w:r w:rsidR="000948AE" w:rsidRPr="000948AE">
        <w:rPr>
          <w:sz w:val="20"/>
          <w:szCs w:val="24"/>
          <w:lang w:val="ru-RU"/>
        </w:rPr>
        <w:t>)</w:t>
      </w:r>
      <w:r w:rsidRPr="000C5CEA">
        <w:rPr>
          <w:szCs w:val="24"/>
          <w:lang w:val="ru-RU"/>
        </w:rPr>
        <w:t>, которая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 направлена к тому, чтобы способствовать утверждению ума в сердце вниманием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Господу и молитвенным расположением. Ибо к труду молитвенному надо подобрать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чтение таких книг или статей, в коих говорится все о молитве и молитвенных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настроениях.</w:t>
      </w:r>
    </w:p>
    <w:p w:rsidR="004361BF" w:rsidRPr="000C5CEA" w:rsidRDefault="002B5BDF" w:rsidP="000948A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Чем более будете утверждаться в памяти Божией, или в умном предстоянии Богу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сердце, тем все более и более будут улегаться и мысли и менее блуждать.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Внутреннее упорядочение и успех в молитве идут вместе.</w:t>
      </w:r>
    </w:p>
    <w:p w:rsidR="004361BF" w:rsidRPr="000C5CEA" w:rsidRDefault="002B5BDF" w:rsidP="000948A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Припомните, что с самого начал</w:t>
      </w:r>
      <w:r w:rsidR="000948AE">
        <w:rPr>
          <w:szCs w:val="24"/>
          <w:lang w:val="ru-RU"/>
        </w:rPr>
        <w:t xml:space="preserve">а писем говорено о духе нашем </w:t>
      </w:r>
      <w:r w:rsidR="000948AE" w:rsidRPr="000948AE">
        <w:rPr>
          <w:sz w:val="20"/>
          <w:szCs w:val="24"/>
          <w:lang w:val="ru-RU"/>
        </w:rPr>
        <w:t>(Письма 20-21)</w:t>
      </w:r>
      <w:r w:rsidRPr="000C5CEA">
        <w:rPr>
          <w:szCs w:val="24"/>
          <w:lang w:val="ru-RU"/>
        </w:rPr>
        <w:t>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Вот это и есть восстановление его в его правах. Когда восстановится сие, тогда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начнется деятельная жизненная переработка души и тела и внешних отношений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очистку. И станете Вы настоящий человек.</w:t>
      </w:r>
    </w:p>
    <w:p w:rsidR="000948AE" w:rsidRPr="002C2DB9" w:rsidRDefault="000948AE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47" w:name="_Toc482121617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46</w:t>
      </w:r>
      <w:r>
        <w:rPr>
          <w:lang w:val="ru-RU"/>
        </w:rPr>
        <w:t xml:space="preserve"> |</w:t>
      </w:r>
      <w:bookmarkEnd w:id="47"/>
    </w:p>
    <w:p w:rsidR="004361BF" w:rsidRPr="000C5CEA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В</w:t>
      </w:r>
      <w:r w:rsidRPr="000C5CEA">
        <w:rPr>
          <w:szCs w:val="24"/>
          <w:lang w:val="ru-RU"/>
        </w:rPr>
        <w:t>ы так решительно вступили на путь служения Господу. Благослови, Господи!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Работайте же Господеви! Паче всего:</w:t>
      </w:r>
    </w:p>
    <w:p w:rsidR="004361BF" w:rsidRPr="000C5CEA" w:rsidRDefault="002B5BDF" w:rsidP="000948A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1. Поопаситесь самомнения, оно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первый враг. Исправность наша пред Богом, еще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 преднамеренная, уже порождает мысль о некоей особенности нашей пред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другими и даже пред собою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прошедшим, тем паче когда успеем сделать что-либо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сем пути. Как только немного постоим мы в сей исправности, она кажется чем-то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дивным, и мы начинаем мечтать о себе как о лицах совершенных, совершающих дивные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дела. А это враг подущает, чтобы возбудить самомнение. Кто поддастся и впадет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сие самомнение, от того тотчас отходит благодать и оставляет его одного. Тогда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враг схватывает его как беспомощную добычу.</w:t>
      </w:r>
    </w:p>
    <w:p w:rsidR="004361BF" w:rsidRPr="000C5CEA" w:rsidRDefault="002B5BDF" w:rsidP="000948A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2. Страх и опасения да не оставляют Вас. Посреде сетей ходим. Враг никогда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искушает сразу очевидно худым, а обманывает более видимостями добра. Неопытный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пойдет вслед приманки и попадет в руки врага, как попадает в яму прикрытую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беспечно идущий по лесу зверь. Но опасаясь, не теряйте мужества, ибо Господь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близ.</w:t>
      </w:r>
    </w:p>
    <w:p w:rsidR="004361BF" w:rsidRPr="000C5CEA" w:rsidRDefault="002B5BDF" w:rsidP="000948A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3. Страх смерти и по смерти суда и воздаяния да не отходит от Вас. С утра,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вместе с тем как восстановлять будете память о Господе в сердце, позаботьтесь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привязать к нему память и о сих последних. Затем и будьте с сим помышлением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неотлучно весь день, как и с Господом, и, ко сну отходя, говорите: се ми гроб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предлежит! Се ми смерть предстоит! Увидите, каких охранителей найдете Вы в них.</w:t>
      </w:r>
    </w:p>
    <w:p w:rsidR="004361BF" w:rsidRPr="000C5CEA" w:rsidRDefault="002B5BDF" w:rsidP="000948A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4. Нельзя Вам совсем устраниться от общества. Но от Вас зависит бывать более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таком, в котором менее развлечений. И в этом, когда бывать будете, внимания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своего к Господу, близ и внутрь сущему, и памяти смерти, готовой взять Вас,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теряйте, сколько можете. Сердца своего не отдавайте под впечатления предлежащих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приятностей от очей, слуха и других чувств. Жизнь в мире тем и нехороша,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слишком много набивает в душу вещей, лиц и дел, о которых воспоминание потом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мутит душу. И молиться это не дает как следует. Средство </w:t>
      </w:r>
      <w:r w:rsidRPr="000C5CEA">
        <w:rPr>
          <w:szCs w:val="24"/>
          <w:lang w:val="ru-RU"/>
        </w:rPr>
        <w:lastRenderedPageBreak/>
        <w:t>против сего одно: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можно беречь сердце от приятия впечатлений. Пусть все мимо Вас идет и проходит,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входя в сердце.</w:t>
      </w:r>
    </w:p>
    <w:p w:rsidR="004361BF" w:rsidRPr="000C5CEA" w:rsidRDefault="002B5BDF" w:rsidP="000948A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5. Не бегайте, однако ж, людей и не угрюмничайте. В Вашем положении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неудобно, да и пользы от этого Вам не будет. Однако ж бывайте более с своими. 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Вас, верно, все порядки хороши. От них не отступайте, чтобы не выдать себя из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ряду вон и не подвергнуться людскому пусторечию.</w:t>
      </w:r>
    </w:p>
    <w:p w:rsidR="004361BF" w:rsidRPr="000C5CEA" w:rsidRDefault="002B5BDF" w:rsidP="000948A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6. Духовные занятия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молитва, чтение и размышление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должны идти неопустительно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каждый день. Что в какое время делать, сами приладьте. Пораньше вставайте 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прежде чем выходить к своим, пройдите все эти занятия, в какой мере успеете.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Молитесь, однако ж, подольше. Свою кровную нужду выражайте Господу детским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словом и с детским доверием, молитвы Молитвенника перетрощая поклонами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краткими к Богу воззваниями. По молитве читайте с размышлением и все читаемое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прилагайте к себе или додумывайтесь, как осуществить то в своей жизни. Я писал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уже и еще повторяю: было бы много плодотворно, если бы Вы каждое утро кратко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записывали порождающиеся или размышлением</w:t>
      </w:r>
      <w:r w:rsidR="000948AE">
        <w:rPr>
          <w:szCs w:val="24"/>
          <w:lang w:val="ru-RU"/>
        </w:rPr>
        <w:t xml:space="preserve"> добываемые мысли при чтении Ева</w:t>
      </w:r>
      <w:r w:rsidRPr="000C5CEA">
        <w:rPr>
          <w:szCs w:val="24"/>
          <w:lang w:val="ru-RU"/>
        </w:rPr>
        <w:t>нгелия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Апостола. Возьмитесь за этот труд и совершайте его в простоте, без всяких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словоизвитий.</w:t>
      </w:r>
    </w:p>
    <w:p w:rsidR="004361BF" w:rsidRPr="000C5CEA" w:rsidRDefault="002B5BDF" w:rsidP="000948A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7. Трудясь всеусильно, всю печаль Вашу об успехе возверзите на Господа.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Уверенность в Боге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корень духовной жизни. Вдруг ничто не дается, все придет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свое время. Все, что взыщете с верою, придет. А когда? Когда Господу угодно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 подать. Терпите, твердо стоя в начатых порядках. Воодушевляйтесь надеждою,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придет день, когда воссияет в сердце свет обрадования, и возвратит 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свободу от всех уз, и доставит легкость движения и возношения туда, куда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повлекут добрые начертания духа. Будете парить тогда в области духовной,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птичка, выпущенная на свободу из клетки.</w:t>
      </w:r>
    </w:p>
    <w:p w:rsidR="004361BF" w:rsidRPr="000C5CEA" w:rsidRDefault="002B5BDF" w:rsidP="000948A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Благословение Господне на Вас! Матерь Божия да осеняет Вас покровом Своим!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Ангел-хранитель да защитит Вас от всех приражений вражеских!</w:t>
      </w:r>
    </w:p>
    <w:p w:rsidR="000948AE" w:rsidRPr="002C2DB9" w:rsidRDefault="000948AE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48" w:name="_Toc482121618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47</w:t>
      </w:r>
      <w:r>
        <w:rPr>
          <w:lang w:val="ru-RU"/>
        </w:rPr>
        <w:t xml:space="preserve"> |</w:t>
      </w:r>
      <w:bookmarkEnd w:id="48"/>
    </w:p>
    <w:p w:rsidR="004361BF" w:rsidRPr="000C5CEA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С</w:t>
      </w:r>
      <w:r w:rsidRPr="000C5CEA">
        <w:rPr>
          <w:szCs w:val="24"/>
          <w:lang w:val="ru-RU"/>
        </w:rPr>
        <w:t>прашиваете о молитвенном правиле. Да, надобно иметь молитвенное правило немощи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ради нашей, чтобы, с одной стороны, лености не давать хода, а с другой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ревность держать в своей мере. Самые великие молитвенники имели правило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молитвенное и держали его. Всякий раз они начинали молитву с установленных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 и потом уже, если в продолжение их находила молитва самодвижная,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оставляли их и молились сею молитвою. Если они так, тем паче нам так надо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поступать. Без установленных молитв и совсем не знаем, как помолиться. Не будь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их, и совсем остались бы мы без молитвы.</w:t>
      </w:r>
    </w:p>
    <w:p w:rsidR="004361BF" w:rsidRPr="000C5CEA" w:rsidRDefault="002B5BDF" w:rsidP="00BD360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Однако ж не надо набирать много молитв. Небольшое число молитв, как следует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исполняемых, лучше, чем много молитв, спешно исполняемых, от чего трудно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удержаться, когда их набрано не в меру, в жару усердия молитвенного.</w:t>
      </w:r>
    </w:p>
    <w:p w:rsidR="004361BF" w:rsidRPr="000C5CEA" w:rsidRDefault="002B5BDF" w:rsidP="00BD360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Для Вас я полагаю совершенно достаточным исполнение утром и вечером положенных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Молитвенниках молитв утренних и на сон грядущим. Только старайтесь всякий раз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исполнять их со всем вниманием и соответственными чувствами. Чтобы это успешнее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совершать, потрудитесь в свободное время особо прочитать их все, обдумать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обчувствовать, чтобы, когда станете читать их на молитвенном правиле, Вам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известны были святые помышления и чувства, содержащиеся в них. Не то значит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молитва, чтобы прочитать только молитвы, но то, чтобы воспроизвесть в себе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содержание их и так их произносить, как бы они шли от нашего ума и из нашего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сердца.</w:t>
      </w:r>
    </w:p>
    <w:p w:rsidR="004361BF" w:rsidRPr="000C5CEA" w:rsidRDefault="002B5BDF" w:rsidP="00BD360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Затем, обсудив и обчувствовав молитвы, потрудитесь заучить их на память, чтобы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хлопотать уже о Молитвеннике и свете, когда придет время молитвы, и чтоб во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время совершения ее не развлекаться тем, что видит глаз, а удобнее держаться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мысленном к Богу обращении. Сами увидите, как это многопомощно. Да и то, что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таком случае во всякое время и во всяком месте Молитвенник с Вами, много значит.</w:t>
      </w:r>
    </w:p>
    <w:p w:rsidR="004361BF" w:rsidRPr="000C5CEA" w:rsidRDefault="002B5BDF" w:rsidP="00BD360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lastRenderedPageBreak/>
        <w:t>Так подготовясь, когда стоите на молитве, заботьтесь удерживать ум от парения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чувство от холодности и равнодушия, всячески напрягаясь и внимание хранить,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теплоту чувства возгнетать. После каждой прочитанной молитвы кладите поклонов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сколько рассудите со своим молитвенным словом о чувствуемой нужде или с обычною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краткою молитовкою. Чрез это молитва немного продлится, но сила ее возрастать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будет. Особенно по окончании молитв подольше сами помолитесь, прося прощения за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невольные отбегания ума и предавая себя в руки Божии на целый день.</w:t>
      </w:r>
    </w:p>
    <w:p w:rsidR="004361BF" w:rsidRPr="000C5CEA" w:rsidRDefault="002B5BDF" w:rsidP="00BD360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днем надо поддерживать молитвенное внимание к Богу. Для этого, как не раз уже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говорено, память о Боге, а для нее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краткословная молитва. Хорошо, и очень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хорошо, заучить на память несколько псалмов и читать их за делом или между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делом, иногда вместо коротенькой молитовки, с размышлением. Это древнейший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обычай христиан, замеченный и введенный в устав еще святым Пахомием и святым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Антонием.</w:t>
      </w:r>
    </w:p>
    <w:p w:rsidR="004361BF" w:rsidRPr="000C5CEA" w:rsidRDefault="002B5BDF" w:rsidP="00BD360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Проведши так день, вечером усерднее и собраннее помолитесь, усугубьте и поклоны,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свои к Богу обращения и, паки предав себя в руки Божии, отходите ко сну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краткою молитвою на устах и засыпайте с нею или с прочитыванием какого-либо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псалма.</w:t>
      </w:r>
      <w:r w:rsidR="004361BF" w:rsidRPr="000C5CEA">
        <w:rPr>
          <w:rFonts w:hint="cs"/>
          <w:szCs w:val="24"/>
          <w:lang w:val="ru-RU"/>
        </w:rPr>
        <w:t>‍</w:t>
      </w:r>
    </w:p>
    <w:p w:rsidR="004361BF" w:rsidRPr="000C5CEA" w:rsidRDefault="002B5BDF" w:rsidP="00BD360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Какие псалмы заучить? Заучите, какие вспадут на сердце при прочитывании их.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одного одни, на другого другие псалмы более действуют. Начните с: </w:t>
      </w:r>
      <w:r w:rsidR="00BD3606" w:rsidRPr="00BD3606">
        <w:rPr>
          <w:i/>
          <w:szCs w:val="24"/>
          <w:lang w:val="ru-RU"/>
        </w:rPr>
        <w:t>“</w:t>
      </w:r>
      <w:r w:rsidRPr="00BD3606">
        <w:rPr>
          <w:i/>
          <w:szCs w:val="24"/>
          <w:lang w:val="ru-RU"/>
        </w:rPr>
        <w:t>Помилуй мя,</w:t>
      </w:r>
      <w:r w:rsidR="00C565CE" w:rsidRPr="00BD3606">
        <w:rPr>
          <w:i/>
          <w:szCs w:val="24"/>
          <w:lang w:val="ru-RU"/>
        </w:rPr>
        <w:t xml:space="preserve"> </w:t>
      </w:r>
      <w:r w:rsidRPr="00BD3606">
        <w:rPr>
          <w:i/>
          <w:szCs w:val="24"/>
          <w:lang w:val="ru-RU"/>
        </w:rPr>
        <w:t>Боже</w:t>
      </w:r>
      <w:r w:rsidR="00BD3606" w:rsidRPr="00BD3606">
        <w:rPr>
          <w:i/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(Пс. 50), далее: </w:t>
      </w:r>
      <w:r w:rsidR="00BD3606" w:rsidRPr="00BD3606">
        <w:rPr>
          <w:i/>
          <w:szCs w:val="24"/>
          <w:lang w:val="ru-RU"/>
        </w:rPr>
        <w:t>“</w:t>
      </w:r>
      <w:r w:rsidRPr="00BD3606">
        <w:rPr>
          <w:i/>
          <w:szCs w:val="24"/>
          <w:lang w:val="ru-RU"/>
        </w:rPr>
        <w:t>Благослови, душе моя, Господа</w:t>
      </w:r>
      <w:r w:rsidR="00BD3606" w:rsidRPr="00BD3606">
        <w:rPr>
          <w:i/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(Пс. 102) и: </w:t>
      </w:r>
      <w:r w:rsidR="00BD3606" w:rsidRPr="00BD3606">
        <w:rPr>
          <w:i/>
          <w:szCs w:val="24"/>
          <w:lang w:val="ru-RU"/>
        </w:rPr>
        <w:t>“</w:t>
      </w:r>
      <w:r w:rsidRPr="00BD3606">
        <w:rPr>
          <w:i/>
          <w:szCs w:val="24"/>
          <w:lang w:val="ru-RU"/>
        </w:rPr>
        <w:t>Хвали, душе</w:t>
      </w:r>
      <w:r w:rsidR="00C565CE" w:rsidRPr="00BD3606">
        <w:rPr>
          <w:i/>
          <w:szCs w:val="24"/>
          <w:lang w:val="ru-RU"/>
        </w:rPr>
        <w:t xml:space="preserve"> </w:t>
      </w:r>
      <w:r w:rsidRPr="00BD3606">
        <w:rPr>
          <w:i/>
          <w:szCs w:val="24"/>
          <w:lang w:val="ru-RU"/>
        </w:rPr>
        <w:t>моя, Господа</w:t>
      </w:r>
      <w:r w:rsidR="00BD3606" w:rsidRPr="00BD3606">
        <w:rPr>
          <w:i/>
          <w:szCs w:val="24"/>
          <w:lang w:val="ru-RU"/>
        </w:rPr>
        <w:t>”</w:t>
      </w:r>
      <w:r w:rsidR="00BD3606" w:rsidRPr="00BD3606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(Пс. 145)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антифонные псалмы литургии; еще начальные псалмы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правиле ко святому причастию: </w:t>
      </w:r>
      <w:r w:rsidR="00BD3606" w:rsidRPr="00BD3606">
        <w:rPr>
          <w:i/>
          <w:szCs w:val="24"/>
          <w:lang w:val="ru-RU"/>
        </w:rPr>
        <w:t>“</w:t>
      </w:r>
      <w:r w:rsidRPr="00BD3606">
        <w:rPr>
          <w:i/>
          <w:szCs w:val="24"/>
          <w:lang w:val="ru-RU"/>
        </w:rPr>
        <w:t>Господь пасет мя</w:t>
      </w:r>
      <w:r w:rsidR="00BD3606" w:rsidRPr="00BD3606">
        <w:rPr>
          <w:i/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(Пс. 22), </w:t>
      </w:r>
      <w:r w:rsidR="00BD3606" w:rsidRPr="00BD3606">
        <w:rPr>
          <w:i/>
          <w:szCs w:val="24"/>
          <w:lang w:val="ru-RU"/>
        </w:rPr>
        <w:t>“</w:t>
      </w:r>
      <w:r w:rsidRPr="00BD3606">
        <w:rPr>
          <w:i/>
          <w:szCs w:val="24"/>
          <w:lang w:val="ru-RU"/>
        </w:rPr>
        <w:t>Господня земля, и</w:t>
      </w:r>
      <w:r w:rsidR="00C565CE" w:rsidRPr="00BD3606">
        <w:rPr>
          <w:i/>
          <w:szCs w:val="24"/>
          <w:lang w:val="ru-RU"/>
        </w:rPr>
        <w:t xml:space="preserve"> </w:t>
      </w:r>
      <w:r w:rsidRPr="00BD3606">
        <w:rPr>
          <w:i/>
          <w:szCs w:val="24"/>
          <w:lang w:val="ru-RU"/>
        </w:rPr>
        <w:t>исполнение ея</w:t>
      </w:r>
      <w:r w:rsidR="00BD3606" w:rsidRPr="00BD3606">
        <w:rPr>
          <w:i/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(Пс. 23), </w:t>
      </w:r>
      <w:r w:rsidR="00BD3606" w:rsidRPr="00BD3606">
        <w:rPr>
          <w:i/>
          <w:szCs w:val="24"/>
          <w:lang w:val="ru-RU"/>
        </w:rPr>
        <w:t>“</w:t>
      </w:r>
      <w:r w:rsidRPr="00BD3606">
        <w:rPr>
          <w:i/>
          <w:szCs w:val="24"/>
          <w:lang w:val="ru-RU"/>
        </w:rPr>
        <w:t>Веровах, темже возглаголах</w:t>
      </w:r>
      <w:r w:rsidR="00BD3606" w:rsidRPr="00BD3606">
        <w:rPr>
          <w:i/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(Пс. 115); псалом первый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повечерия: </w:t>
      </w:r>
      <w:r w:rsidR="00BD3606" w:rsidRPr="00BD3606">
        <w:rPr>
          <w:i/>
          <w:szCs w:val="24"/>
          <w:lang w:val="ru-RU"/>
        </w:rPr>
        <w:t>“</w:t>
      </w:r>
      <w:r w:rsidRPr="00BD3606">
        <w:rPr>
          <w:i/>
          <w:szCs w:val="24"/>
          <w:lang w:val="ru-RU"/>
        </w:rPr>
        <w:t>Боже, в помощь мою вонми</w:t>
      </w:r>
      <w:r w:rsidR="00BD3606" w:rsidRPr="00BD3606">
        <w:rPr>
          <w:i/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(Пс. 69). Псалмы часов... и подобные. Читайте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Псалтирь и выбирайте.</w:t>
      </w:r>
    </w:p>
    <w:p w:rsidR="004361BF" w:rsidRPr="000C5CEA" w:rsidRDefault="002B5BDF" w:rsidP="00BD360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Заучив все сие, Вы будете всегда во всеоружии молитвенном. Когда придет какая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смутительная мысль, или с краткою молитвою к Господу припадать, или читать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какой-либо псалом, особенно: Боже, в помощь мою вонми... и все облако смущения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тотчас развеется.</w:t>
      </w:r>
    </w:p>
    <w:p w:rsidR="004361BF" w:rsidRPr="000C5CEA" w:rsidRDefault="002B5BDF" w:rsidP="00EE089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Вот Вам и все о молитвенном правиле. Но и еще повторю: помните, что все сие суть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пособия, главное же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умное в сердце</w:t>
      </w:r>
      <w:r w:rsidR="00EE0892" w:rsidRPr="00EE0892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Богу предстояние с благоговеинством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болезненное к Нему припадание.</w:t>
      </w:r>
    </w:p>
    <w:p w:rsidR="004361BF" w:rsidRPr="000C5CEA" w:rsidRDefault="002B5BDF" w:rsidP="00EE089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Пришло мне на мысль сказать Вам еще и вот что! Можно все правило молитвенное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ограничить одними поклонами с коротенькою молитовкою и с своим молитвенным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словом. Становитесь и кладите поклоны, говоря: Господи, помилуй!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или другую,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изъявляя свою нужду или хвалу и благодарение Богу воздавая. Чтобы не вкралась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сюда леность, надо или число молитовок определить, или время, сколько должна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длиться молитва, или то и другое вместе.</w:t>
      </w:r>
    </w:p>
    <w:p w:rsidR="004361BF" w:rsidRPr="000C5CEA" w:rsidRDefault="002B5BDF" w:rsidP="00EE089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Необходимо это, потому что есть какая-то у нас непонятная странность. Когда,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например, занимаемся чем-либо внешним, то часы проходят, будто одна минута.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когда становимся на молитву, то и минуты не пройдет, а уж кажется, что молились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долго-предолго. Это помышление не причиняет вреда, когда совершают молитву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установленному правилу, а когда кто молится, только поклоны кладя с коротенькою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молитвою, то оно представляет большое искушение и может прекратить молитву, едва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начавшуюся, оставляя обманчивое уверение, что молитва прошла как следует. Вот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добрые молитвенники и придумали, чтобы не подвергаться этому самообману, четки,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которые и предлагаются для употребления тем, кто полагает молиться не молитвами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Молитвенника, а сам от себя. Употребляют их так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скажут: Господи Иисусе Христе,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помилуй мя, грешного,</w:t>
      </w:r>
      <w:r w:rsidR="00EE0892" w:rsidRPr="00EE0892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или: грешную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переложат одну четочку между пальцами;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скажут так в другой раз и еще переложат, и так далее; при каждой молитовке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поклон кладут, поясной или земной, как охота, или при маленьких четочках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поясной, а при больших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земной. Правило все при сем состоит в определенном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числе молитовок с поклонами, куда вставляются и другие молитвы, своим словом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сказываемые. Для того чтобы и тут не обмануть себя поспешностью произношения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молитовок и кладения поклонов, при определении числа поклонов и молитв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определяют и время длительности молитвы, чтобы отсекать поспешность и, если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вкрадется она, наверстать время приложением новых поклонов.</w:t>
      </w:r>
    </w:p>
    <w:p w:rsidR="004361BF" w:rsidRPr="000C5CEA" w:rsidRDefault="002B5BDF" w:rsidP="00302ED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lastRenderedPageBreak/>
        <w:t>Сколько за какое молитвословие следует класть поклонов, у нас положено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Следованной Псалтири, в конце, и в двух пропорциях: для усердных и для ленивых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или занятых. Старцы, которые и теперь у нас живут в скитах или особых келиях,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например на Валааме и в Соловках, все службы таким образом справляют. Если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хотите или иногда захотите, и Вы свое правило можете сим образом справлять.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прежде потрудитесь навыкнуть справлять его как прописано. Может быть,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потребуется сие новое установление правила. Про всякий, однако ж, случай,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посылаю Вам четочки. Поступите вот так! Заметьте, сколько у Вас проходит времени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 утреннею и вечернею молитвою, потом сядьте и приговаривайте свою коротенькую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молитовку по четкам и смотрите, сколько раз Вы пройдете четки в продолжение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времени, употребляемого Вами обычно на молитву. Это число и пусть будет мерою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Вашего правила. Это Вы сделаете не во время молитвы, а помимо ее, хоть с таким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же вниманием. Правило же молитвенное сим способом совершайте потом, стоя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поклоны кладя.</w:t>
      </w:r>
    </w:p>
    <w:p w:rsidR="004361BF" w:rsidRPr="000C5CEA" w:rsidRDefault="002B5BDF" w:rsidP="00302ED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Прочитав это, не подумайте, что гоню Вас в монастырь. О молитве по четкам я сам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 первый раз услышал от мирянина, а не от монаха. И многие миряне и мирянки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молятся сим образом. И Вам пригодится сие. Когда молитвословие по чужим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заученным молитвам причитается и не станет возбуждать, можете этим образом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помолиться день-другой, потом опять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по заученным молитвам. И так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вперетруску.</w:t>
      </w:r>
    </w:p>
    <w:p w:rsidR="004361BF" w:rsidRPr="000C5CEA" w:rsidRDefault="002B5BDF" w:rsidP="00302ED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еще повторю: существо молитвы в возношении ума и сердца к Богу; эти правильца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идут в пособие. Не можем мы обойтись без них, немощны суще. Благослови Вас,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Господи!</w:t>
      </w:r>
    </w:p>
    <w:p w:rsidR="00302ED8" w:rsidRPr="002C2DB9" w:rsidRDefault="00302ED8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49" w:name="_Toc482121619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48</w:t>
      </w:r>
      <w:r>
        <w:rPr>
          <w:lang w:val="ru-RU"/>
        </w:rPr>
        <w:t xml:space="preserve"> |</w:t>
      </w:r>
      <w:bookmarkEnd w:id="49"/>
    </w:p>
    <w:p w:rsidR="004361BF" w:rsidRPr="000C5CEA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П</w:t>
      </w:r>
      <w:r w:rsidRPr="000C5CEA">
        <w:rPr>
          <w:szCs w:val="24"/>
          <w:lang w:val="ru-RU"/>
        </w:rPr>
        <w:t>ишете, что никак не управитесь с мыслями, все отбегают, и молитва идет совсем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так, как бы хотелось; а днем, среди занятий и встреч с другими, почти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вспомнишь о Боге.</w:t>
      </w:r>
      <w:r w:rsidR="004361BF" w:rsidRPr="000C5CEA">
        <w:rPr>
          <w:rFonts w:hint="cs"/>
          <w:szCs w:val="24"/>
          <w:lang w:val="ru-RU"/>
        </w:rPr>
        <w:t>‍</w:t>
      </w:r>
    </w:p>
    <w:p w:rsidR="004361BF" w:rsidRPr="000C5CEA" w:rsidRDefault="002B5BDF" w:rsidP="004361BF">
      <w:pPr>
        <w:rPr>
          <w:szCs w:val="24"/>
          <w:lang w:val="ru-RU"/>
        </w:rPr>
      </w:pPr>
      <w:r w:rsidRPr="000C5CEA">
        <w:rPr>
          <w:szCs w:val="24"/>
          <w:lang w:val="ru-RU"/>
        </w:rPr>
        <w:t>Вдруг нельзя. Надо порядочно потрудиться, чтобы хоть сколько-нибудь установились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мысли; а так, как Вы ожидали: только начни, тут и есть,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никогда не бывает. Уж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то успех, что Вы стали замечать это и считать недолжным. И прежде ведь то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бывало, но и горя мало, а теперь не только замечаете неустройство мыслей, но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беспокоитесь из-за этого и желание изъявляете, как бы сладить с ними. И извольте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продолжать и разжигать сие беспокойство, и напрягать усилие к исправлению своей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неисправности.</w:t>
      </w:r>
    </w:p>
    <w:p w:rsidR="004361BF" w:rsidRPr="000C5CEA" w:rsidRDefault="002B5BDF" w:rsidP="00302ED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Я уже писал, что постоянство и непрерывность труда над собою есть неотложное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условие успеха в духовной жизни. Прочное умиротворение мыслей есть дар Божий,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дар сей не дается без усиленных собственных трудов. И одними своими трудами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ничего не достигнете, и Бог ничего Вам не даст, если не потрудитесь всеусильно.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Таков закон неотложный. У Вас есть книга бесед святого Макария Египетского.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Извольте прочитать 19-ю беседу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о том, что христианам должно нудить себя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всякое добро. Там пишется, что надлежит нудить себя и на молитву, если не имеет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кто духовной молитвы, и что в таком случае Бог, видя, что человек усильно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подвизается и против воли сердца обуздывает себя (то есть свои мысли), дает 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истинную молитву, то есть неразвлеченную, собранную, углубленную, когда ум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неотходно Богу предстоит. А как только во время молитвы начнет ум неотходно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пребывать с Богом, то после он уж не захочет отступать от Него, ибо с сим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сопряжена сладость, вкусив которой не хотят вкушать ничего другого.</w:t>
      </w:r>
    </w:p>
    <w:p w:rsidR="004361BF" w:rsidRPr="000C5CEA" w:rsidRDefault="002B5BDF" w:rsidP="00983DE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А какой именно здесь труд надо употреблять, я уже не раз поминал: произвольно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мыслям блуждать не позволять, а когда невольно отбегут, тотчас ворочать 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назад, укоряя себя, жалея и болезнуя о сем нестроении. Святой Лествичник на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говорит, что надо с усилием заключать ум свой в слова молитвы.</w:t>
      </w:r>
    </w:p>
    <w:p w:rsidR="004361BF" w:rsidRPr="000C5CEA" w:rsidRDefault="002B5BDF" w:rsidP="00983DE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Вот когда заучите на память молитвы, как я писал прошлый раз, может быть, дело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пойдет лучше. Лучше бы всего в церковь ходить, там скоро раскрылся бы дух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молитвенный, потому что там все к тому направлено; но для Вас это дело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неудобное. Уж трудитесь дома навыкнуть молиться нерассеянно и прочее время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Богом пребывать, сколько можете. </w:t>
      </w:r>
      <w:r w:rsidRPr="000C5CEA">
        <w:rPr>
          <w:szCs w:val="24"/>
          <w:lang w:val="ru-RU"/>
        </w:rPr>
        <w:lastRenderedPageBreak/>
        <w:t>Заучивая молитвы, не забудьте во всякое слово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вникнуть и всякое прочувствовать, тогда и на молитве слова те будут приковывать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Ваше внимание и возгревать молитвенное чувство.</w:t>
      </w:r>
    </w:p>
    <w:p w:rsidR="004361BF" w:rsidRPr="000C5CEA" w:rsidRDefault="002B5BDF" w:rsidP="00983DE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Делайте еще вот что. Не вдруг становитесь на молитву после домашних хлопот,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разговоров и беганий, а немного подготовляйтесь к ней, стараясь наперед собрать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мысли свои и направить их к достодолжному предстоянию пред Богом. Возбудите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себе чувство нужды в молитве, и именно в сей час, ибо другого, может быть,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будет. Не забывайте также восстановлять сознание своих духовных нужд и ближе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всего настоящей Вашей нужды: устроения мыслей в молитве с желанием найти 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удовлетворение, и именно в Боге. Когда будет на сердце сознание и чувство таких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нужд, тогда само сердце не даст Вам отбегать мыслями на другое, а будет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заставлять Вас умолять Господа о них. Паче же всего посильнее восчувствуйте свою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всестороннюю беспомощность: что если не Бог, то пропадать Вам совсем. Если кому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угрожает беда, а он пред собою лицо имеет, могущее одним мановением избавить 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 сей беды, станет он туда и сюда озираться при сем? Нет, падет пред ним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 умолять. Так будет и с Вами в молитве, когда приступите к ней с чувством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всесторонней беды и сознанием, что избавить Вас некому, кроме Единого Бога.</w:t>
      </w:r>
    </w:p>
    <w:p w:rsidR="004361BF" w:rsidRPr="000C5CEA" w:rsidRDefault="002B5BDF" w:rsidP="004213A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За всеми нами водится немалый грешок, что, тогда как ко всякому другому делу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приступаем с некоторым приготовлением, как бы оно мало ни было, за молитву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беремся с ветру и спешим ее отделать как можно поскорее, как будто это дело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какое мимоходное, придаток к делам, а не главнейшее из них. Откуда же при этом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быть собранности мыслей и чувствам в молитве? Вот она и идет кое-как, нестройно.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Нет, уж извольте отказать себе в этом грешке и ни под каким видом не позволяйте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себе ветреничать в отношении к молитве. Доведите себя до убеждения, что такое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отношение к молитве есть преступление, и преступление тяжелейшее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уголовное.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Считайте молитву первым в жизни своей делом и такою в сердце своем имейте ее.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Затем и приступайте к ней как к первому делу, а не как к междуделию.</w:t>
      </w:r>
    </w:p>
    <w:p w:rsidR="004361BF" w:rsidRPr="000C5CEA" w:rsidRDefault="002B5BDF" w:rsidP="004213A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Трудитесь. Бог Вам буди помощник. Но смотрите исполняйте, что Вам прописывается.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Если станете исполнять, то скоро-скоро увидите плод. Добивайтесь ощутить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сладость истинной молитвы. Когда ощутите, тогда это будет манить Вас на молитву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воодушевлять к претрудной и внимательной молитве. Благослови Вас, Господи!</w:t>
      </w:r>
    </w:p>
    <w:p w:rsidR="004213A1" w:rsidRPr="002C2DB9" w:rsidRDefault="004213A1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50" w:name="_Toc482121620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49</w:t>
      </w:r>
      <w:r>
        <w:rPr>
          <w:lang w:val="ru-RU"/>
        </w:rPr>
        <w:t xml:space="preserve"> |</w:t>
      </w:r>
      <w:bookmarkEnd w:id="50"/>
    </w:p>
    <w:p w:rsidR="004361BF" w:rsidRPr="000C5CEA" w:rsidRDefault="002B5BDF" w:rsidP="00571076">
      <w:pPr>
        <w:rPr>
          <w:szCs w:val="24"/>
          <w:lang w:val="ru-RU"/>
        </w:rPr>
      </w:pPr>
      <w:r w:rsidRPr="00571076">
        <w:rPr>
          <w:b/>
          <w:sz w:val="40"/>
          <w:szCs w:val="24"/>
          <w:lang w:val="ru-RU"/>
        </w:rPr>
        <w:t>П</w:t>
      </w:r>
      <w:r w:rsidRPr="000C5CEA">
        <w:rPr>
          <w:szCs w:val="24"/>
          <w:lang w:val="ru-RU"/>
        </w:rPr>
        <w:t>родолжаю речь на Вашу жалобу о неустроении мыслей по причине житейских занятий.</w:t>
      </w:r>
    </w:p>
    <w:p w:rsidR="004361BF" w:rsidRPr="000C5CEA" w:rsidRDefault="002B5BDF" w:rsidP="003104E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Без дела как быть? Будет грешная праздность. И работать что-нибудь надо, и кое-</w:t>
      </w:r>
      <w:r w:rsidR="004361BF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какие по дому хлопоты исполнять. Это долг Ваш. И внешних отношений пресечь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нельзя. Надо держать их, и держать достодолжно. Это долг общежития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человеческого. Но все такого рода дела и занятия можно и должно справлять так,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чтобы они не отбивали мысли о Боге. Как же это?</w:t>
      </w:r>
    </w:p>
    <w:p w:rsidR="004361BF" w:rsidRPr="000C5CEA" w:rsidRDefault="002B5BDF" w:rsidP="003104E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Есть у нас поверье, и чуть ли не всеобщее, что коль скоро займешься чем-либо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дому или вне его, то уже выступаешь из области дел Божеских и Богу угодных.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Оттого когда породится желание жить богоугодно или зайдет речь о том,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обыкновенно с этим сопрягают мысль, что уж коли так, то беги из общества, беги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 дома в пустыню, в лес. Между тем и то и другое не так. Дела житейские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общественные, от которых зависит стояние домов и обществ, суть Богом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определенные дела, исполнение их не есть отбегание в область небогоугодную,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есть хождение в делах Божеских.</w:t>
      </w:r>
    </w:p>
    <w:p w:rsidR="004361BF" w:rsidRPr="000C5CEA" w:rsidRDefault="002B5BDF" w:rsidP="003104E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Имея такое неправое поверье, все так уж и делают, что при житейском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общественном и заботы никакой не имеют о том, чтобы думать о Боге. Вижу, что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поверье и Вами владеет. Извольте же отбросить его и убеждение возыметь, что все,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Вы делаете по дому и вне, по делам общежития, как дочь, как сестра,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московка теперь, есть Божеское и Богу угодное. Ибо на все сюда относящееся есть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особые заповеди. Заповедей же исполнение как будет неугодно Богу? Своим поверьем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 точно делаете их неугодными Богу, потому что исполняете их не с тем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расположением, с каким хочет Бог, чтобы они были исполняемы. </w:t>
      </w:r>
      <w:r w:rsidRPr="000C5CEA">
        <w:rPr>
          <w:szCs w:val="24"/>
          <w:lang w:val="ru-RU"/>
        </w:rPr>
        <w:lastRenderedPageBreak/>
        <w:t>Божеские дела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по-Божьему у Вас творятся. Они и пропадают даром, и еще от Бога ум отбивают.</w:t>
      </w:r>
    </w:p>
    <w:p w:rsidR="004361BF" w:rsidRPr="000C5CEA" w:rsidRDefault="002B5BDF" w:rsidP="003104E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Исправьте же это и отселе начинайте все такие дела делать с сознанием, что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делать заповедь есть, и делайте их, яко заповедь Божию исполняюще. Когда Вы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настроитесь, то ни одно дело житейское не отдалит Вашей мысли от Бога, а,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напротив, приблизит к Нему. Все мы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рабы Божии. Каждому Он назначил свое место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дело и смотрит, как кто исполняет его. Он везде есть. И за Вами Он смотрит.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Содержите сие в мысли и всякое дело делайте, как бы оно было поручено Вам прямо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 Бога, каково бы это дело ни было.</w:t>
      </w:r>
    </w:p>
    <w:p w:rsidR="004361BF" w:rsidRPr="000C5CEA" w:rsidRDefault="002B5BDF" w:rsidP="003104E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Так делайте дела по дому. А когда кто совне приходит или сами выходите вовне,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держите в мысли в первом случае, что Бог Вам послал то лицо и смотрит, по-</w:t>
      </w:r>
      <w:r w:rsidR="004361BF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Божьему ли Вы его примете и к нему отнесетесь, а во втором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что Бог поручил Вам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дело вне дома и смотрит, так ли Вы сделаете его, как Он хочет, чтоб Вы 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сделали.</w:t>
      </w:r>
    </w:p>
    <w:p w:rsidR="004361BF" w:rsidRPr="000C5CEA" w:rsidRDefault="002B5BDF" w:rsidP="003104E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Если настроитесь так, то ни домашнее, ни внедомовое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ничто не будет отвлекать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ума Вашего от Бога, а, напротив, будет держать при Нем, с соображением, как 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сделать дело приятно Богу. Все будете делать со страхом Божиим, а сей страх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 поддерживать неотступное внимание к Богу.</w:t>
      </w:r>
    </w:p>
    <w:p w:rsidR="004361BF" w:rsidRPr="000C5CEA" w:rsidRDefault="002B5BDF" w:rsidP="00DE79A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А то, какие дела по семье и вне оной угодны Богу, это извольте уяснить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хорошенько, взявши в руководство книжки, в которых излагаются должные здесь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дела. Хорошенько уясните, для того чтобы в нынешних житейских и общественных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порядках отделить от достодолжного все то, что внесено сюда суетностью,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страстями, человекоугодием и мироугодием. Но от всего этого после изъявленной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Вами решимости жить богоугодно Вы, конечно, и без особых напоминаний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устранитесь.</w:t>
      </w:r>
    </w:p>
    <w:p w:rsidR="004361BF" w:rsidRPr="000C5CEA" w:rsidRDefault="002B5BDF" w:rsidP="00990EC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Кроме сказанного поверья, прививается к делам нашим еще некая, назову так,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немочь. Это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забота. Что всякое дело, сознанное достодолжным, надо делать со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всем усердием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 есть долг, огражденный страшным прещением: проклят всяк,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творяй дело Божие с небрежением. Но забота, или многозаботливость, точащая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сердце и покоя ему не дающая, есть болезнь падшего, который взялся сам устроить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свою судьбу и мечется во все стороны. Она разбивает мысли и даже на том деле,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котором хлопочет, не дает им сосредоточиться. Так вот извольте вникнуть и, если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найдете, что и Вас одолевает иногда эта забота, потрудитесь прогнать ее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давать ей хода. Усердие к делам имейте и, делая их со всем тщанием, успеха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ожидайте от Бога, Ему посвящая и самое дело, как бы оно мало ни было,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а заботу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подавляйте.</w:t>
      </w:r>
    </w:p>
    <w:p w:rsidR="004361BF" w:rsidRPr="000C5CEA" w:rsidRDefault="002B5BDF" w:rsidP="00C025E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Сделайте так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Ваши занятия и дела житейские не будут Вас отвлекать от Бога.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Помоги Вам, Господи!</w:t>
      </w:r>
    </w:p>
    <w:p w:rsidR="00C025EB" w:rsidRPr="002C2DB9" w:rsidRDefault="00C025EB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51" w:name="_Toc482121621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50</w:t>
      </w:r>
      <w:r>
        <w:rPr>
          <w:lang w:val="ru-RU"/>
        </w:rPr>
        <w:t xml:space="preserve"> |</w:t>
      </w:r>
      <w:bookmarkEnd w:id="51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И</w:t>
      </w:r>
      <w:r w:rsidRPr="000C5CEA">
        <w:rPr>
          <w:szCs w:val="24"/>
          <w:lang w:val="ru-RU"/>
        </w:rPr>
        <w:t xml:space="preserve"> еще слово-другое в дополнение к сказанному.</w:t>
      </w:r>
    </w:p>
    <w:p w:rsidR="004361BF" w:rsidRPr="000C5CEA" w:rsidRDefault="002B5BDF" w:rsidP="000C014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Памятовать надо о Боге. Надо довесть сие до того, чтобы мысль о Боге сроднилась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срастворилась с умом и сердцем и с сознанием нашим. Чтобы утвердилась такая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память и такая мысль, надо потрудиться над собою неленостно. Потрудитесь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Бог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даст, достигнете сего; не потрудитесь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не достигнете. А не достигнете этого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ничего из Вас и не выйдет, никакого успеха в духовной жизни не получите, да ее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совсем не будет, ибо это и есть духовная жизнь. Вот как это существенно важно!</w:t>
      </w:r>
    </w:p>
    <w:p w:rsidR="004361BF" w:rsidRPr="000C5CEA" w:rsidRDefault="002B5BDF" w:rsidP="000C014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Напрягаясь держать мысль о Боге, держите ее не голою, а соединяйте с нею и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известные Вам понятия о Боге, Божеских свойствах и действиях, углубляя ум то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то, то в другое. Размышляйте больше о творении Божием и промышлении,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воплощении Бога-Слова и совершенном Им деле спасения нашего, о Его смерти,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воскресении и вознесении на небо, ниспослании Духа Святаго, устроении святой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Церкви, хранительницы истины и благодати, и об уготовании обителей небесных для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всех верующих в Царстве Небесном и для Вас самих. Приложите размышление и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свойствах Божиих: неизреченной благости, премудрости, всемогуществе, правде,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вездесущии, вседержительстве, всеведении, всеблаженстве и </w:t>
      </w:r>
      <w:r w:rsidRPr="000C5CEA">
        <w:rPr>
          <w:szCs w:val="24"/>
          <w:lang w:val="ru-RU"/>
        </w:rPr>
        <w:lastRenderedPageBreak/>
        <w:t>величии. Все сие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извольте обсуждать и во время молитвы, а лучше особо, при чтении. Когда обсудите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 и ясно будете созерцать, то при мысли о Боге будете иметь не голую мысль,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мысль, сопровождаемую и привлекающую множество спасительных помышлений,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действующих на сердце и возбуждающих энергию духа. Можете составить свою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коротенькую молитовку богохвальную, в которой бы все сие совмещалось. Например,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хоть в таком виде: Слава Тебе, Боже, в Троице покланяемый, Отче, Сыне и Душе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Святый! Слава Тебе, создавшему всяческая! Слава Тебе, почтившему нас образом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Своим! Слава Тебе, не оставившему нас в падении нашем! Слава Тебе, Господи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Иисусе Христе, пришедшему, воплотившемуся, пострадавшему, умершему за нас,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воскресшему, вознесшемуся на небеса и Пресвятаго Духа нам ниспославшему, Церковь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Твою устроившему для спасения нас и Царство Небесное нам обетовавшему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устроившему! Слава Тебе, Господи, дивным образом устрояющему спасение и каждого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лица, и целых народов. Слава Тебе, Господи, и меня влекущему ко спасению.</w:t>
      </w:r>
    </w:p>
    <w:p w:rsidR="004361BF" w:rsidRPr="000C5CEA" w:rsidRDefault="002B5BDF" w:rsidP="00075C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Этот последний пункт постарайтесь особенно уяснить, доведите себя до сознания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великих Божиих милостей именно к Вам и потом всегда благодарите за них Бога.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Благодарите за то, что Он дал Вам родиться на свет, родиться в среде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христианского народа, от родителей благочестивых и потом получить такое хорошее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воспитание. Благодарите и за то, что Он влагает в Вас такие святые решения,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какие Вы постановили недавно, и устроили еще поддержку силе решения. Просмотрите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еще всю жизнь свою с начала, как стали помнить себя, и заметьте все случаи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нечаянного избавления от беды и нечаянного получения радостей. Много бед мы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замечаем, потому что они минуют нас незаметно для нас. Но обернувшись назад,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можем не увидеть, что там и там была беда и миновала нас, а как миновала,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сказать не можем. Усмотрите же в своей жизни такие случаи и исповедайте, что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была милость к Вам Бога, возлюбившего Вас. Ведайте, что сокровенных к нам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каждому из нас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милостей Божиих неисчетное множество, ибо все от Бога.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Исповедайте же сии милости и благодарите Бога от всего сердца. Но если вникнете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хорошо в ход жизни Вашей, то найдете немало случаев и явной милости к Вам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Божией. Быть бы беде, но она миновала не знаете как. Бог избавил. Исповедуйте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сие и благодарите Бога, Вас любящего.</w:t>
      </w:r>
    </w:p>
    <w:p w:rsidR="004361BF" w:rsidRPr="000C5CEA" w:rsidRDefault="002B5BDF" w:rsidP="001528AA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познание общих всем милостей согревает сердце, тем паче согреется оно 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узрения милостей именно к Вам. Любовь возжигает любовь. Восчувствовав, как любит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Вас Господь, не можете оставаться холодною к Нему: сердце само к Нему повлечется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благодарением и любовию. Держите сердце под влиянием такого убеждения любви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Вам Господа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теплота сердечная скоро возрастет в пламень любви к Господу.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Когда сие совершится, тогда Вам не нужны будут никакие напоминания, чтобы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памятовали о Боге, и никакие наставления, как в этом успеть. Любовь не даст и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минуту забыть любимого Господа. Се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предел. Извольте сие принять в уме,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принять с убеждением. И затем к сему именно направлять весь труд, предприемлемый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 утверждение в уме и сердце мысли о Боге.</w:t>
      </w:r>
    </w:p>
    <w:p w:rsidR="004361BF" w:rsidRPr="000C5CEA" w:rsidRDefault="002B5BDF" w:rsidP="001528AA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Самим Вам размыслить о Божиих свойствах и действиях, может быть, трудновато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будет. Но у Вас, кажется, есть писания святителя Тихона. В его келейных письмах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 найдете себе пособие самое пособительное. Святитель ясно созерцает всякое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Божие свойство и действие и изображает его словом с теплотою и убеждением,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которые, если будете читать внимательно, перельются и в Ваше сердце.</w:t>
      </w:r>
    </w:p>
    <w:p w:rsidR="004361BF" w:rsidRPr="000C5CEA" w:rsidRDefault="002B5BDF" w:rsidP="001528AA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еще бы пунктик надо Вам разъяснить, но то в другой раз.</w:t>
      </w:r>
    </w:p>
    <w:p w:rsidR="001528AA" w:rsidRDefault="001528AA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52" w:name="_Toc482121622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51</w:t>
      </w:r>
      <w:r>
        <w:rPr>
          <w:lang w:val="ru-RU"/>
        </w:rPr>
        <w:t xml:space="preserve"> |</w:t>
      </w:r>
      <w:bookmarkEnd w:id="52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С</w:t>
      </w:r>
      <w:r w:rsidRPr="000C5CEA">
        <w:rPr>
          <w:szCs w:val="24"/>
          <w:lang w:val="ru-RU"/>
        </w:rPr>
        <w:t>вятитель Тихон навел меня на следующее для Вас полезное указание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именно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всякую вещь превращать в проповедницу истин Божиих и в напоминательницу о Боге.</w:t>
      </w:r>
    </w:p>
    <w:p w:rsidR="004361BF" w:rsidRPr="000C5CEA" w:rsidRDefault="002B5BDF" w:rsidP="001528AA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Вы писали, что занятия по дому отвлекают мысль от Бога. Я указал Вам,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сделать, чтобы они не отвлекали. Но Вы не помянули еще об одном могущем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отвлекать и действительно отвлекающем ум от Бога. Это то, что всякая вещь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внешняя, действующая на чувства, обращает на себя внимание наше и покушается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оторвать его от Бога. Но есть и здесь </w:t>
      </w:r>
      <w:r w:rsidRPr="000C5CEA">
        <w:rPr>
          <w:szCs w:val="24"/>
          <w:lang w:val="ru-RU"/>
        </w:rPr>
        <w:lastRenderedPageBreak/>
        <w:t>некоторый прием, при коем вещи видимые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отвлекать, а привлекать будут к Богу. Как же это?</w:t>
      </w:r>
    </w:p>
    <w:p w:rsidR="004361BF" w:rsidRPr="000C5CEA" w:rsidRDefault="002B5BDF" w:rsidP="001528AA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Надобно Вам все вещи, какие бывают у Вас на глазах, перетолковать в духовном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смысле, и это перетолкование так набить в ум, чтобы, когда смотрите на какую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вещь, глаз видел вещь чувственную, а ум созерцал истину духовную. Например,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видите Вы пятна на белом платье и чувствуете, как неприятно и жалко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встретить. Перетолкуйте это на то, как жалко и неприятно должно быть Господу,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Ангелам и святым видеть пятна греховные на душе нашей, убеленной созданием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образу Божию, возрождением в купели крещения или омытием в слезах покаяния.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Слышите Вы, что малые дети, оставшись одни, поднимают беготню, шум и гам.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Перетолкуйте это на то, какой поднимается шум и гам в душе нашей, когда отходят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 нее внимание к Богу со страхом Божиим. Обоняете Вы запах розы или другой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какой и Вам приятно, но, попав на течение дурного запаха, Вы отвращаетесь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зажимаете нос. Перетолкуйте это так:</w:t>
      </w:r>
      <w:r w:rsidR="000D2C51">
        <w:rPr>
          <w:szCs w:val="24"/>
          <w:lang w:val="ru-RU"/>
        </w:rPr>
        <w:t xml:space="preserve"> всякая душа издает свой запах</w:t>
      </w:r>
      <w:r w:rsidRPr="000C5CEA">
        <w:rPr>
          <w:szCs w:val="24"/>
          <w:lang w:val="ru-RU"/>
        </w:rPr>
        <w:t>: добрая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хороший, страстная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 xml:space="preserve">дурной. </w:t>
      </w:r>
      <w:r w:rsidR="000D2C51" w:rsidRPr="000C5CEA">
        <w:rPr>
          <w:szCs w:val="24"/>
          <w:lang w:val="ru-RU"/>
        </w:rPr>
        <w:t xml:space="preserve">Апостол говорит: </w:t>
      </w:r>
      <w:r w:rsidR="000D2C51" w:rsidRPr="000D2C51">
        <w:rPr>
          <w:i/>
          <w:szCs w:val="24"/>
          <w:lang w:val="ru-RU"/>
        </w:rPr>
        <w:t>“мы Христово благоухание”</w:t>
      </w:r>
      <w:r w:rsidR="000D2C51">
        <w:rPr>
          <w:szCs w:val="24"/>
          <w:lang w:val="ru-RU"/>
        </w:rPr>
        <w:t xml:space="preserve"> (2 Кор. 2</w:t>
      </w:r>
      <w:r w:rsidR="000D2C51" w:rsidRPr="000D2C51">
        <w:rPr>
          <w:szCs w:val="24"/>
          <w:lang w:val="ru-RU"/>
        </w:rPr>
        <w:t>:</w:t>
      </w:r>
      <w:r w:rsidR="000D2C51">
        <w:rPr>
          <w:szCs w:val="24"/>
          <w:lang w:val="ru-RU"/>
        </w:rPr>
        <w:t>15).</w:t>
      </w:r>
      <w:r w:rsidR="000D2C51" w:rsidRPr="000D2C51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Ангелы Божии и святые, а нередко и земные праведники обоняют сей запах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 хорошем радуются, о дурном же скорбят.</w:t>
      </w:r>
    </w:p>
    <w:p w:rsidR="004361BF" w:rsidRPr="000C5CEA" w:rsidRDefault="002B5BDF" w:rsidP="000D2C5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Это я говорю Вам только для примера, а всякая вещь разные может порождать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духовные мысли, у одного одни, у другого другие. Как найдете более для себя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пригожим, так и перетолкуйте все Вас окружающее и могущее встретиться кроме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того. Начинайте с дома и перетолкуйте все в нем: самый дом, стены, кровлю,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фундамент, окна, печи, столы, зеркала, стулья и прочие вещи. Перейдите к жильцам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перетолкуйте родителей, детей, братьев и сестер, родных, слуг, приезжих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прочее. Перетолкуйте и обычное течение жизни: вставание, здорование, обед,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работы, отлучки, возвращения, чаепитие, угощения, пение, день, ночь, сон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прочее, и прочее, и прочее.</w:t>
      </w:r>
    </w:p>
    <w:p w:rsidR="004361BF" w:rsidRPr="000C5CEA" w:rsidRDefault="002B5BDF" w:rsidP="000D2C5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 пособие себе возьмите опять же святителя Тихона. У него целых четыре книги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таких перетолкований написано под именем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Сокровище духовное, от мира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собираемое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>. Возьмите и почитайте. Почитавши и видя, как он это делает,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навыкнете и сами собою делать то же. А то и прямо усвояйте себе 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перетолкования. Если, может быть, прочитание тех книг покажется Вам слишком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долгим делом, то у него есть и сокращенное всего перетолкование под заглавием</w:t>
      </w:r>
      <w:r w:rsidR="00C565CE" w:rsidRPr="000C5CEA">
        <w:rPr>
          <w:szCs w:val="24"/>
          <w:lang w:val="ru-RU"/>
        </w:rPr>
        <w:t xml:space="preserve">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Случай и духовное от того рассуждение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(том 2). Тут он перетолковал 176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случаев, всякий коротко. И Вам небольшого будет стоить труда пересмотреть их со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вниманием, между тем они обнимают все, что Вам занадобится перетолковать.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Впрочем, как знаете, только непременно сделайте так, как Вам предлагается.</w:t>
      </w:r>
    </w:p>
    <w:p w:rsidR="004361BF" w:rsidRPr="000C5CEA" w:rsidRDefault="002B5BDF" w:rsidP="000D2C5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Когда это сделаете, то всякая вещь будет для Вас что книга святая или что статья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 книге. Тогда и всякая вещь будет приводить Вас к мысли о Боге, как и всякое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занятие и дело. И будете Вы ходить среди чувственного мира, как в области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духовной. Все Вам будет говорить о Боге и поддерживать Ваше внимание к Нему.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Если всякий раз Вы будете прилагать к сему напоминанию страх Божий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благоговеинство пред Его величием, то каких Вам еще нужно учителей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вразумителей?!</w:t>
      </w:r>
    </w:p>
    <w:p w:rsidR="004361BF" w:rsidRPr="000C5CEA" w:rsidRDefault="002B5BDF" w:rsidP="00F33D4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конечно, нужны и труд и напряжение, как умовое, так и сердечное. И не жалейте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себя. Пожалеете себя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сгубите себя. Не пожалеете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спасете. Отбросьте Вы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неправое действование, какое часто нападает, и едва ли не на всех: что на всякое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дело мы не жалеем труда, а на дело спасения жалеем его. Думается нам, что тут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стоит только подумать и захотеть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все готово. А на деле не так бывает. Дело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спасения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первое дело. Стало быть, и труднейшее. По важности дела и труд.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Трудитесь же, Господа ради! Вот-вот и плод увидите. А не станете трудиться,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останетесь ни при чем и будете никуда негожая. Избави Вас, Господи, от сего!</w:t>
      </w:r>
    </w:p>
    <w:p w:rsidR="00F33D46" w:rsidRPr="00353CAD" w:rsidRDefault="00F33D46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53" w:name="_Toc482121623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52</w:t>
      </w:r>
      <w:r>
        <w:rPr>
          <w:lang w:val="ru-RU"/>
        </w:rPr>
        <w:t xml:space="preserve"> |</w:t>
      </w:r>
      <w:bookmarkEnd w:id="53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Д</w:t>
      </w:r>
      <w:r w:rsidRPr="000C5CEA">
        <w:rPr>
          <w:szCs w:val="24"/>
          <w:lang w:val="ru-RU"/>
        </w:rPr>
        <w:t>а уж теперь покончил. За Вами остается только исполнять. А что так много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толковал все о памяти Божией, так потому, что в этом вся сила. Когда утвердитесь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 сем памятовании, не </w:t>
      </w:r>
      <w:r w:rsidRPr="000C5CEA">
        <w:rPr>
          <w:szCs w:val="24"/>
          <w:lang w:val="ru-RU"/>
        </w:rPr>
        <w:lastRenderedPageBreak/>
        <w:t>голом, а с благоговеинством и другими чувствами к Господу,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тогда это памятование заставит Вас быть исправною и во всем прочем, и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исправною, что в исправности сей будет у Вас некое предивное благообразие, ибо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бывает исправность суковатая, неуклюжая. Память сия будет у Вас господином,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распорядителем и строителем всех дел, паче же внутреннего Вашего быта. В Вас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тогда исполнится то, чего молитвенно благожелал апостол Ефесеям, а в лице их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всем христианам, говоря: </w:t>
      </w:r>
      <w:r w:rsidR="00F33D46" w:rsidRPr="00F33D46">
        <w:rPr>
          <w:i/>
          <w:szCs w:val="24"/>
          <w:lang w:val="ru-RU"/>
        </w:rPr>
        <w:t>“да даст вам, по богатству славы Своей, крепко утвердиться Духом Его во внутреннем человеке, верою вселиться Христу в сердца ваши”</w:t>
      </w:r>
      <w:r w:rsidR="00F33D46">
        <w:rPr>
          <w:szCs w:val="24"/>
          <w:lang w:val="ru-RU"/>
        </w:rPr>
        <w:t xml:space="preserve"> </w:t>
      </w:r>
      <w:r w:rsidR="00F33D46" w:rsidRPr="00F33D46">
        <w:rPr>
          <w:szCs w:val="24"/>
          <w:lang w:val="ru-RU"/>
        </w:rPr>
        <w:t>(Еф. 3:16-18)</w:t>
      </w:r>
      <w:r w:rsidRPr="000C5CEA">
        <w:rPr>
          <w:szCs w:val="24"/>
          <w:lang w:val="ru-RU"/>
        </w:rPr>
        <w:t>. Это и есть то, о чем я все толкую. Апостол считал сие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важным, что, молясь о сем, молился с особенным жаром: </w:t>
      </w:r>
      <w:r w:rsidR="00F33D46" w:rsidRPr="00F33D46">
        <w:rPr>
          <w:i/>
          <w:szCs w:val="24"/>
          <w:lang w:val="ru-RU"/>
        </w:rPr>
        <w:t>“преклоняю колени мои пред Отцем Господа нашего Иисуса Христа”</w:t>
      </w:r>
      <w:r w:rsidR="00F33D46" w:rsidRPr="00F33D46">
        <w:rPr>
          <w:szCs w:val="24"/>
          <w:lang w:val="ru-RU"/>
        </w:rPr>
        <w:t xml:space="preserve"> (</w:t>
      </w:r>
      <w:r w:rsidR="00F33D46">
        <w:rPr>
          <w:szCs w:val="24"/>
          <w:lang w:val="ru-RU"/>
        </w:rPr>
        <w:t>Еф. 3:14</w:t>
      </w:r>
      <w:r w:rsidR="00F33D46" w:rsidRPr="00F33D46">
        <w:rPr>
          <w:szCs w:val="24"/>
          <w:lang w:val="ru-RU"/>
        </w:rPr>
        <w:t>)</w:t>
      </w:r>
      <w:r w:rsidRPr="000C5CEA">
        <w:rPr>
          <w:szCs w:val="24"/>
          <w:lang w:val="ru-RU"/>
        </w:rPr>
        <w:t>. Как же нам с Вами не толковать об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этом? Когда утвердитесь во внутреннем человеке памятию Божиею, тогда и Христос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Господь вселится в Вас. То и другое идет вместе.</w:t>
      </w:r>
    </w:p>
    <w:p w:rsidR="004361BF" w:rsidRPr="000C5CEA" w:rsidRDefault="002B5BDF" w:rsidP="00A21B6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се Вам знамение, по коему можете удостовериться, что предивное дело сие начало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совершаться в Вас,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именно теплое некое чувство к Господу. Если будете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исполнять все прописанное, то чувство такое скоро начнет появляться, и все чаще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чаще, а потом сделается и непрерывным. Чувство сие сладостно и блаженно и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первого появления своего возбуждает желание и искание его, чтобы оно не отходило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 сердца, ибо в нем рай.</w:t>
      </w:r>
    </w:p>
    <w:p w:rsidR="004361BF" w:rsidRPr="000C5CEA" w:rsidRDefault="002B5BDF" w:rsidP="00A21B6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Хотите ли поскорей вступить в рай сей? Вот что делайте: когда молитесь,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отходите от молитвы, не возбудив в сердце какого-либо чувства к Богу: или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благоговения, или преданности, или благодарения, или возвеличения, или смирения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сокрушения, или благонадежия и упования; также, когда, по молитве, читать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станете, не отходите от чтения, не доведши вычитанной истины до чувства. Сии два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чувства (приема), подогревая себя взаимно, могут, если будете внимать себе,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весь день продержать Вас под своим влиянием. Потрудитесь в точности исполнять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сии два приема и сами увидите, что будет.</w:t>
      </w:r>
    </w:p>
    <w:p w:rsidR="004361BF" w:rsidRPr="000C5CEA" w:rsidRDefault="002B5BDF" w:rsidP="00A21B6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Когда вещь долго лежит под лучами солнца, она сильно нагревается; так будет и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Вами. Держа себя под лучами памяти Божией и под чувствами в отношении к Нему,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будете все более и более нагреваться неземною теплотою, а потом и совсем станете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горячая, и не горячая только, но и горящая. И исполнится на Вас: </w:t>
      </w:r>
      <w:r w:rsidR="00A21B68" w:rsidRPr="00A21B68">
        <w:rPr>
          <w:i/>
          <w:szCs w:val="24"/>
          <w:lang w:val="ru-RU"/>
        </w:rPr>
        <w:t>“Огонь пришел Я низвести на землю, и как желал бы, чтобы он уже возгорелся!”</w:t>
      </w:r>
      <w:r w:rsidR="00A21B68">
        <w:rPr>
          <w:szCs w:val="24"/>
          <w:lang w:val="ru-RU"/>
        </w:rPr>
        <w:t xml:space="preserve"> (Лк. 12:</w:t>
      </w:r>
      <w:r w:rsidRPr="000C5CEA">
        <w:rPr>
          <w:szCs w:val="24"/>
          <w:lang w:val="ru-RU"/>
        </w:rPr>
        <w:t>49).</w:t>
      </w:r>
    </w:p>
    <w:p w:rsidR="004361BF" w:rsidRPr="000C5CEA" w:rsidRDefault="002B5BDF" w:rsidP="00A21B6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Приложите к сему и следующее сравнение: когда искра падет на горючее вещество,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 вещество это начинает тлеть понемногу, потом вспыхнет, а наконец и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обымется пламенем и, будучи по естеству темно, станет светлым и светящим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причине объявшего его огня; так и с Вами будет. Согреваясь понемногу,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затеплитесь, вспыхнет огонек духовный и, проникая Вас по частям, всю обымет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сделает светлою, хоть сами по себе Вы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тьма. Припомните при сем, что вначале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было говорено о некоей оболочке души, а потом о лучезарности души</w:t>
      </w:r>
      <w:r w:rsidR="00C565CE" w:rsidRPr="000C5CEA">
        <w:rPr>
          <w:szCs w:val="24"/>
          <w:lang w:val="ru-RU"/>
        </w:rPr>
        <w:t xml:space="preserve"> </w:t>
      </w:r>
      <w:r w:rsidR="00790718">
        <w:rPr>
          <w:szCs w:val="24"/>
          <w:lang w:val="ru-RU"/>
        </w:rPr>
        <w:t xml:space="preserve">облагодатствованной </w:t>
      </w:r>
      <w:r w:rsidR="00790718" w:rsidRPr="00790718">
        <w:rPr>
          <w:sz w:val="20"/>
          <w:szCs w:val="24"/>
          <w:lang w:val="ru-RU"/>
        </w:rPr>
        <w:t>(</w:t>
      </w:r>
      <w:r w:rsidRPr="00790718">
        <w:rPr>
          <w:sz w:val="20"/>
          <w:szCs w:val="24"/>
          <w:lang w:val="ru-RU"/>
        </w:rPr>
        <w:t>Письм</w:t>
      </w:r>
      <w:r w:rsidR="00790718" w:rsidRPr="00790718">
        <w:rPr>
          <w:sz w:val="20"/>
          <w:szCs w:val="24"/>
          <w:lang w:val="ru-RU"/>
        </w:rPr>
        <w:t>а 13-14, 27)</w:t>
      </w:r>
      <w:r w:rsidRPr="000C5CEA">
        <w:rPr>
          <w:szCs w:val="24"/>
          <w:lang w:val="ru-RU"/>
        </w:rPr>
        <w:t>. Вот что будет с Вами и в Вас!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Истинно так. Но наперед надо труд и пот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а сколько времени, Единому Богу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ведомо, ибо все от Него. Ведайте только, что не обидлив Бог, чтобы забыл труд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любви Вашей.</w:t>
      </w:r>
    </w:p>
    <w:p w:rsidR="00790718" w:rsidRDefault="00790718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54" w:name="_Toc482121624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53</w:t>
      </w:r>
      <w:r>
        <w:rPr>
          <w:lang w:val="ru-RU"/>
        </w:rPr>
        <w:t xml:space="preserve"> |</w:t>
      </w:r>
      <w:bookmarkEnd w:id="54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К</w:t>
      </w:r>
      <w:r w:rsidRPr="000C5CEA">
        <w:rPr>
          <w:szCs w:val="24"/>
          <w:lang w:val="ru-RU"/>
        </w:rPr>
        <w:t>огда сердце Ваше затеплится теплотою Божиею, с того времени начнется собственно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внутренняя Ваша переделка. Огонек тот все в Вас пережжет и переплавит, иначе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сказать, все одухотворять начнет, пока совсем одухотворит. Пока не придет тот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огонек, одухотворения не будет, как ни напрягайтесь на духовное. Стало быть,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теперь все дело достать огонька. И извольте на сие направить весь труд.</w:t>
      </w:r>
    </w:p>
    <w:p w:rsidR="004361BF" w:rsidRPr="000C5CEA" w:rsidRDefault="002B5BDF" w:rsidP="0079071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сие ведайте, что огонек не покажется, пока страсти в силе, хоть им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поблажают. Страсти то же, что сырость в дровах. Сырые дрова не горят. Надо со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стороны принесть сухих дровишек и зажечь. Они, горя, начнут просушивать сырость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по мере просушивания зажигать сырые дрова. Так понемногу огонь, гоня сырость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распространяясь, обымет пламенем и все дрова положенные.</w:t>
      </w:r>
    </w:p>
    <w:p w:rsidR="004361BF" w:rsidRPr="000C5CEA" w:rsidRDefault="002B5BDF" w:rsidP="0079071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Дрова наши суть все силы души нашей и все отправления тела. Все они, пока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внимает человек себе, пропитаны сыростию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страстями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и, пока страсти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изгнаны, </w:t>
      </w:r>
      <w:r w:rsidRPr="000C5CEA">
        <w:rPr>
          <w:szCs w:val="24"/>
          <w:lang w:val="ru-RU"/>
        </w:rPr>
        <w:lastRenderedPageBreak/>
        <w:t>упорно противятся огню духовному. Помните, изображая Вам, что есть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нас, я писал, что есть в нас какая-то беспорядочная, бурливая область, в коей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беспорядочно мятутся мысли, желания и чувства, как прах возметается страстями. 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помещаю сию область между душою и телом, означая тем, что страсти к естеству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принадлежат, а пришлые суть. Но они не остаются тут в промежутках, а проходят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 душу, и в тело, забирают и самый дух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сознание и свободу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 свою власть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таким образом господствуют над всем человеком. Как они в стачке с бесами,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чрез них и бесы господствуют над человеком, мечтающим, однако ж, что он сам себе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господин.</w:t>
      </w:r>
    </w:p>
    <w:p w:rsidR="004361BF" w:rsidRPr="000C5CEA" w:rsidRDefault="002B5BDF" w:rsidP="0079071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Вырывается из сих уз прежде всего дух. Благодать Божия исторгает. Дух,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преисполняясь под действием благодати страхом Божиим, разрывает всякую связь со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страстями и, раскаявшись в прошедшем, полагает твердое намерение угождать прочее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Единому Богу и для Него Единого жить, ходя в заповедях Его. Стоя в этой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решимости, дух с помощию благодати Божией изгоняет потом страсти из души и тела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все в себе одухотворяет. Вот и в Вас дух исторгся из державших его уз.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Сознанием и произволением Вы стоите на стороне Божией. Богу хотите принадлежать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Ему Единому угождать. Это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точка опоры для Вашей деятельности в духе.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тогда как дух Ваш восстановлен в своих правах, душа и тело остаются еще под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действием страстей и терпят от них насилие. Вам остается теперь вооружиться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против страстей и побить их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изгнать из души и тела. Борьба со страстями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неизбежна. Они не уступят сами собою своих владений, хотя незаконных.</w:t>
      </w:r>
    </w:p>
    <w:p w:rsidR="004361BF" w:rsidRPr="000C5CEA" w:rsidRDefault="002B5BDF" w:rsidP="0079071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Перед этим я все толковал Вам о памяти Божией, о пребывании с Богом и хождении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пред Ним. И Вы подивились: что все об одном толкую? Память Божия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жизнь духа.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Она и ревность к богоугождению поджигает, и Вашу решимость быть Божиею делает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непоколебимою. Се, повторю опять, точка опоры для жизни в духе и, прибавлю,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базис стратегических операций Ваших против страстей.</w:t>
      </w:r>
    </w:p>
    <w:p w:rsidR="004361BF" w:rsidRPr="000C5CEA" w:rsidRDefault="002B5BDF" w:rsidP="0079071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Спросите: да как же это так? Когда я вниманием и желанием своим обратилась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Богу, какое место тут страстям? Но что спрашивать-то? Посмотрите, ведь они есть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еще в Вас? Недавно Вы писали, что крепко рассерчали. Не страсть это? Но она одна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бывает, тут есть и гордость, и своя воля, и презорство. А пред тем поминали,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отказали в чем-то просящему. Это что? Не скупость? Еще: Вы поминали,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какого-то лица терпеть не можете. Это не страсть? А что спать любите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страсть телолюбия? И это все еще мимоходом открылось, а поройтесь в себе получше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чего-чего там не найдете.</w:t>
      </w:r>
    </w:p>
    <w:p w:rsidR="004361BF" w:rsidRPr="000C5CEA" w:rsidRDefault="002B5BDF" w:rsidP="0079071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Так нечего спрашивать. Знаете наверно, что страсти в Вас и что их надо изгнать,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потому что их пребывание незаконно и вредно, так как они мешают дальнейшему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преуспеянию в духовной жизни. И вооружитесь против них. Не робейте. Дело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очень просто: два-три приема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все тут. Но об этом до другого раза.</w:t>
      </w:r>
    </w:p>
    <w:p w:rsidR="00790718" w:rsidRPr="002C2DB9" w:rsidRDefault="00790718" w:rsidP="00790718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55" w:name="_Toc482121625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54</w:t>
      </w:r>
      <w:r>
        <w:rPr>
          <w:lang w:val="ru-RU"/>
        </w:rPr>
        <w:t xml:space="preserve"> |</w:t>
      </w:r>
      <w:bookmarkEnd w:id="55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П</w:t>
      </w:r>
      <w:r w:rsidRPr="000C5CEA">
        <w:rPr>
          <w:szCs w:val="24"/>
          <w:lang w:val="ru-RU"/>
        </w:rPr>
        <w:t>родолжаю. Страсти в нас, но самостоятельности в нас не имеют. Разум, например,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есть существенная часть души, и его никак отнять нельзя, не уничтожив души.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страсти не таковы. Они привзошли в естество наше и выгнаны из него быть могут,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мешая человеку быть человеком, а, напротив, быв изгнаны, оставляют человека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настоящим человеком, тогда как присутствием своим портят его и делают из него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лицо, во многих случаях худшее животных. Когда они владеют человеком и человек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любит их, то они так сродняются с естеством человеческим, что, когда действует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 ним человек, кажется, будто он действует от своего естества. Кажется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потому, что человек, подчинившись им, действует по ним самоохотно и даже убежден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бывает, что иначе нельзя: природа.</w:t>
      </w:r>
    </w:p>
    <w:p w:rsidR="004361BF" w:rsidRPr="000C5CEA" w:rsidRDefault="002B5BDF" w:rsidP="00730EE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Все они (страсти) исходят из самоугодия, самости, самолюбия и на них держатся.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Коль же скоро, отвергшись себя, человек воодушевляется решимостию Единому Богу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угождать, то в этом самом акте духовном страсти все теряют свою опору,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становятся вне сознания и произволения, которыми прежде владели. Потеряв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опору, они уже лишаются прежней определяющей силы, по коей человек влекся вслед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их, как ослик на обрывочке за хозяином. </w:t>
      </w:r>
      <w:r w:rsidRPr="000C5CEA">
        <w:rPr>
          <w:szCs w:val="24"/>
          <w:lang w:val="ru-RU"/>
        </w:rPr>
        <w:lastRenderedPageBreak/>
        <w:t>Прежде, как только покажется страстное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побуждение, тотчас человек всеми силами своими устремлялся на удовлетворение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его, а теперь уже не то. Показываться они и теперь показываются, но, вместо того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чтобы бросаться поскорее угодить им, человек дает им отпор и прогоняет с глаз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своих.</w:t>
      </w:r>
    </w:p>
    <w:p w:rsidR="004361BF" w:rsidRPr="000C5CEA" w:rsidRDefault="002B5BDF" w:rsidP="00730EE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Вот что теперь и в Вас есть после того, как Вы с таким жаром положили работать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Господу, не жалея себя. Страсти, правда, не успели еще дотоле разрастись в Вас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окрепнуть, но все они были, и Вы действовали по ним, не сознавая, что идете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против себя, и даже величаясь подчас своим, например, благородным негодованием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или своею благородною гордостию, тогда как и в благородном виде они так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неблагородны, как и во всяком другом. Были они прежде и без Вашего почти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сознания овладевали иногда Вами; будут они и теперь показываться, но овладевать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Вами не должны. Я бы сказал: не будут, потому что теперь тою решимостию Вашею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всякая власть их пресечена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пресечена вместе с тем, как Вы положили не жалеть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себя для Бога. Но не знаю, как пойдет у Вас дело сие, ибо не положить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надо, но и исполнять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исполнять постоянно, без уступки. Самосожаление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льстиво, страсти принимают иногда такую благовидность, что очень не дивно, если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 опять по-старому будете работать страстям, хоть и не так ясно сознавая сие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замечая.</w:t>
      </w:r>
    </w:p>
    <w:p w:rsidR="004361BF" w:rsidRPr="000C5CEA" w:rsidRDefault="002B5BDF" w:rsidP="00730EE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Видите из сего, что, несмотря на то что Вы уже решились Богу Единому угождать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уяснили себе достаточно, чего требует от Вас </w:t>
      </w:r>
      <w:r w:rsidR="00730EEF" w:rsidRPr="00730EEF">
        <w:rPr>
          <w:i/>
          <w:szCs w:val="24"/>
          <w:lang w:val="ru-RU"/>
        </w:rPr>
        <w:t xml:space="preserve">“воля Божия, благая, угодная и совершенная” </w:t>
      </w:r>
      <w:r w:rsidR="00730EEF" w:rsidRPr="00730EEF">
        <w:rPr>
          <w:szCs w:val="24"/>
          <w:lang w:val="ru-RU"/>
        </w:rPr>
        <w:t>(</w:t>
      </w:r>
      <w:r w:rsidR="00730EEF">
        <w:rPr>
          <w:szCs w:val="24"/>
          <w:lang w:val="ru-RU"/>
        </w:rPr>
        <w:t>Рим. 12:2</w:t>
      </w:r>
      <w:r w:rsidR="00730EEF" w:rsidRPr="00730EEF">
        <w:rPr>
          <w:szCs w:val="24"/>
          <w:lang w:val="ru-RU"/>
        </w:rPr>
        <w:t>)</w:t>
      </w:r>
      <w:r w:rsidRPr="000C5CEA">
        <w:rPr>
          <w:szCs w:val="24"/>
          <w:lang w:val="ru-RU"/>
        </w:rPr>
        <w:t>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Вам предлежит строго держаться следующих правил: </w:t>
      </w:r>
      <w:r w:rsidR="000B6F56" w:rsidRPr="000B6F56">
        <w:rPr>
          <w:i/>
          <w:szCs w:val="24"/>
          <w:lang w:val="ru-RU"/>
        </w:rPr>
        <w:t>“смотрите, поступайте осторожно, не как неразумные, но как мудрые,</w:t>
      </w:r>
      <w:r w:rsidRPr="000B6F56">
        <w:rPr>
          <w:i/>
          <w:szCs w:val="24"/>
          <w:lang w:val="ru-RU"/>
        </w:rPr>
        <w:t xml:space="preserve"> </w:t>
      </w:r>
      <w:r w:rsidR="000B6F56" w:rsidRPr="000B6F56">
        <w:rPr>
          <w:i/>
          <w:szCs w:val="24"/>
          <w:lang w:val="ru-RU"/>
        </w:rPr>
        <w:t>дорожа временем, потому что дни лукавы”</w:t>
      </w:r>
      <w:r w:rsidR="000B6F56" w:rsidRPr="000B6F56">
        <w:rPr>
          <w:szCs w:val="24"/>
          <w:lang w:val="ru-RU"/>
        </w:rPr>
        <w:t xml:space="preserve"> </w:t>
      </w:r>
      <w:r w:rsidR="000B6F56">
        <w:rPr>
          <w:szCs w:val="24"/>
          <w:lang w:val="ru-RU"/>
        </w:rPr>
        <w:t>(Еф. 5:</w:t>
      </w:r>
      <w:r w:rsidRPr="000C5CEA">
        <w:rPr>
          <w:szCs w:val="24"/>
          <w:lang w:val="ru-RU"/>
        </w:rPr>
        <w:t>15-16). Эти дни лукавые суть лукавое время, лукавое состояние и положение,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коем находимся по причине лукавнующих в нас страстей. </w:t>
      </w:r>
      <w:r w:rsidR="000B6F56" w:rsidRPr="000B6F56">
        <w:rPr>
          <w:i/>
          <w:szCs w:val="24"/>
          <w:lang w:val="ru-RU"/>
        </w:rPr>
        <w:t>“Трезвитесь, бодрствуйте”</w:t>
      </w:r>
      <w:r w:rsidR="000B6F56" w:rsidRPr="000B6F56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(1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Пет. 5</w:t>
      </w:r>
      <w:r w:rsidR="000B6F56" w:rsidRPr="000B6F56">
        <w:rPr>
          <w:szCs w:val="24"/>
          <w:lang w:val="ru-RU"/>
        </w:rPr>
        <w:t>:</w:t>
      </w:r>
      <w:r w:rsidRPr="000C5CEA">
        <w:rPr>
          <w:szCs w:val="24"/>
          <w:lang w:val="ru-RU"/>
        </w:rPr>
        <w:t xml:space="preserve">8). </w:t>
      </w:r>
      <w:r w:rsidR="000B6F56" w:rsidRPr="000B6F56">
        <w:rPr>
          <w:i/>
          <w:szCs w:val="24"/>
          <w:lang w:val="ru-RU"/>
        </w:rPr>
        <w:t>“</w:t>
      </w:r>
      <w:r w:rsidRPr="000B6F56">
        <w:rPr>
          <w:i/>
          <w:szCs w:val="24"/>
          <w:lang w:val="ru-RU"/>
        </w:rPr>
        <w:t>Блю</w:t>
      </w:r>
      <w:r w:rsidR="000B6F56" w:rsidRPr="000B6F56">
        <w:rPr>
          <w:i/>
          <w:szCs w:val="24"/>
          <w:lang w:val="ru-RU"/>
        </w:rPr>
        <w:t>дите, бдите и молитеся”</w:t>
      </w:r>
      <w:r w:rsidR="000B6F56">
        <w:rPr>
          <w:szCs w:val="24"/>
          <w:lang w:val="ru-RU"/>
        </w:rPr>
        <w:t xml:space="preserve"> (Мк. 13:</w:t>
      </w:r>
      <w:r w:rsidRPr="000C5CEA">
        <w:rPr>
          <w:szCs w:val="24"/>
          <w:lang w:val="ru-RU"/>
        </w:rPr>
        <w:t>33).</w:t>
      </w:r>
    </w:p>
    <w:p w:rsidR="004361BF" w:rsidRPr="000C5CEA" w:rsidRDefault="002B5BDF" w:rsidP="000B6F5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Над чем же это бдеть и чего блюстить? Зорко смотрите, чтобы не подкралась какая-</w:t>
      </w:r>
      <w:r w:rsidR="004361BF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нибудь страсть, и блюдитеся, как бы она не обманула Вас и не заставила сделать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что-либо в угоду ей, большое или маленькое. Хоть Вы и незаметно пойдете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страстное и ненарочно сделаете что по нему, но все это будет дело дурное,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угоду врагу сделанное, а не Богу. Надо так устроиться, чтобы враг ничем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поживился около Вас, даже самомалейшим. А для сего бдеть, бодрствовать,</w:t>
      </w:r>
      <w:r w:rsidR="00C565CE" w:rsidRPr="000C5CEA">
        <w:rPr>
          <w:szCs w:val="24"/>
          <w:lang w:val="ru-RU"/>
        </w:rPr>
        <w:t xml:space="preserve"> </w:t>
      </w:r>
      <w:r w:rsidR="000B6F56">
        <w:rPr>
          <w:szCs w:val="24"/>
          <w:lang w:val="ru-RU"/>
        </w:rPr>
        <w:t>трезвиться и блюсти.</w:t>
      </w:r>
    </w:p>
    <w:p w:rsidR="004361BF" w:rsidRPr="000C5CEA" w:rsidRDefault="002B5BDF" w:rsidP="000B6F5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Все эти действия означают одно: смотреть, как бы не подкрался враг. Бдеть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бодрствовать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значит не спать, не предаваться нерадению, но держать и душу,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тело в напряжении. Трезвиться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значит не прилагать сердца своего ни к чему,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кроме Бога. Это прилепление делает душу пьяною, и она начинает делать не знать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что. Блюсти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значит строго смотреть, чтобы в сердце не показалось что-либо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недоброе. Когда будете Вы, держа силы свои в напряжении и не прилагая ни к чему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сердца, зорко смотреть за всем происходящим внутри, то Вы будете настоящим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образом исполнять приведенные выше Господни и апостольские предписания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будете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стоять на страже.</w:t>
      </w:r>
    </w:p>
    <w:p w:rsidR="004361BF" w:rsidRPr="000C5CEA" w:rsidRDefault="002B5BDF" w:rsidP="000B6F5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Это первое в борьбе со страстями. Коль скоро просмотрен и пропущен враг, то уж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тут жди или раны, или совсем поражения. Враг же замеченный не страшен.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пригрози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побежит. Такова уж уловка наших духовных врагов, что, как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увидят, что они открыты, сейчас утекают, хоть это, конечно, не всегда бывает.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Есть и тут озорники такие, что, ни на что не смотря, все лезут и лезут.</w:t>
      </w:r>
    </w:p>
    <w:p w:rsidR="004361BF" w:rsidRPr="000C5CEA" w:rsidRDefault="002B5BDF" w:rsidP="000B6F5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До всего этого мы договоримся еще. А теперь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спасайтесь!</w:t>
      </w:r>
    </w:p>
    <w:p w:rsidR="000B6F56" w:rsidRDefault="000B6F56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56" w:name="_Toc482121626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55</w:t>
      </w:r>
      <w:r>
        <w:rPr>
          <w:lang w:val="ru-RU"/>
        </w:rPr>
        <w:t xml:space="preserve"> |</w:t>
      </w:r>
      <w:bookmarkEnd w:id="56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П</w:t>
      </w:r>
      <w:r w:rsidRPr="000C5CEA">
        <w:rPr>
          <w:szCs w:val="24"/>
          <w:lang w:val="ru-RU"/>
        </w:rPr>
        <w:t>оложим, что Вы сторожите за своим сердцем. Усторожите ли?</w:t>
      </w:r>
    </w:p>
    <w:p w:rsidR="004361BF" w:rsidRPr="000C5CEA" w:rsidRDefault="002B5BDF" w:rsidP="000B6F5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Во-первых, скажу, что Вы имеете возможность усторожить. Когда темно, и большой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вещи не заметишь, а когда светло, то и маленькая сама собою бросается в глаза.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душе темно, пока она не обращается к Богу, а живет в самоугодии; когда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обратится к Богу, то в нее входит свет и мысль о Боге, как солнышко, все в ней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освещает. Кто живет в самоугодии, тому нечего и говорить: смотри, как бы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прокралась какая-либо страсть,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 xml:space="preserve">потому что </w:t>
      </w:r>
      <w:r w:rsidRPr="000C5CEA">
        <w:rPr>
          <w:szCs w:val="24"/>
          <w:lang w:val="ru-RU"/>
        </w:rPr>
        <w:lastRenderedPageBreak/>
        <w:t>самоугодие есть притон всех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страстей; оно и принимает их, и прикрывает, и оправдывает, и угодное им творит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без попечения. А кто к Богу обратился и, отвергшись себя, Богу угождать положил,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тот уже по сему самому видит, что неугодно Богу, и тотчас замечает это. Неугодно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же Богу все страстное, потому что страсти все противны заповедям Божиим, которые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одни угодны Богу, яко волю Его выражающие. Вот и Вы положили, не жалея себя,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угождать Богу и тем разогнали тьму душевную и восприяли освещение в духе. Если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исполняете то, что Вам писано о памяти Божией, то в Вас и солнце духовное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светит. Стало Вам очень возможно усмотреть, если что подойдет к Вам страстное.</w:t>
      </w:r>
    </w:p>
    <w:p w:rsidR="004361BF" w:rsidRPr="000C5CEA" w:rsidRDefault="002B5BDF" w:rsidP="006954E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Во-вторых, скажу, что Вы и приготовились к тому. Когда пред исповедию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пересматривали себя и уясняли достодолжный для Вас образ действования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будущее, то в этом действии Вы наметили и чего избегать должно. Чего избегать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должно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 и есть область страстей, всегда противящихся тому, что делать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должно. Надо смиренным быть, а страсть научает гордости и тщеславию; надо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кротким быть, а страсть заставляет серчать и гневаться; надо радоваться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благополучию других, а страсть возбуждает зависть; надо прощать обиду, а страсть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возжигает месть. Так и всему достодолжному противится свое страстное чувство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движение. Все это Вами уяснено для себя и скреплено решимостию и обетом должное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одно делать, а недолжное, то есть страстное, все отвергать. Я и говорю, что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сему самому Вы готовы не сторожить только за собою, но и усторожить: заметить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всякую подкрадывающуюся страсть.</w:t>
      </w:r>
    </w:p>
    <w:p w:rsidR="004361BF" w:rsidRPr="000C5CEA" w:rsidRDefault="002B5BDF" w:rsidP="006954E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Разве только вот почему неудачно будет Ваше сторожение за собою, что страсть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всегда подходит в грубом своем виде, а нередко представляется в такой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благовидности, что и не догадаешься, что это страсть, а подумаешь, что это нечто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доброе. Гнев, например, когда воспламенится, всякому видно, что это страсть.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он не всегда является в своем грубом виде, а нередко приходит и в виде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благородного негодования. Так и всякая страсть имеет обычай облекаться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благовидность и рисоваться яко благородною. Вы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благородная и очень удобно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можете быть уловляемы на эту удочку. Смотрите же! Надо отвергать все страстное,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 самомалейших его проявлениях и в тончайших его чертах. Отвергать?!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Следовательно, замечать и не пропускать внутрь.</w:t>
      </w:r>
    </w:p>
    <w:p w:rsidR="004361BF" w:rsidRPr="000C5CEA" w:rsidRDefault="002B5BDF" w:rsidP="006954E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как же быть-то? Ведь прокрадется под прикрытием такой благовидности! Во-</w:t>
      </w:r>
      <w:r w:rsidR="004361BF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первых, если Вы вседушно обратились к Богу и всецело Ему себя предали, то Он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никогда не оставит Вас без вразумления. Ангел Его, хранитель Ваш, всегда вложит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Вам мысль предостерегательную. Внимайте себе и прислушивайтесь к гласу,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обличающему недолжное. Во-вторых, когда начнете борьбу со страстями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да Вы уже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начали ее,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то начнет у Вас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или уже и начала образовываться опытность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духовная: умение сразу отличать правое от неправого. Положите только отнюдь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пропускать ничего сознанного страстным, в каком бы малом и располагающем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снисхождению виде оно ни являлось. Если будете так поступать без жалости,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опытность Ваша скоро возрастет. Святой Павел поминает в одном месте о чувствах,</w:t>
      </w:r>
      <w:r w:rsidR="00C565CE" w:rsidRPr="000C5CEA">
        <w:rPr>
          <w:szCs w:val="24"/>
          <w:lang w:val="ru-RU"/>
        </w:rPr>
        <w:t xml:space="preserve"> </w:t>
      </w:r>
      <w:r w:rsidR="006954E0">
        <w:rPr>
          <w:szCs w:val="24"/>
          <w:lang w:val="ru-RU"/>
        </w:rPr>
        <w:t xml:space="preserve">обученных </w:t>
      </w:r>
      <w:r w:rsidR="006954E0" w:rsidRPr="006954E0">
        <w:rPr>
          <w:i/>
          <w:szCs w:val="24"/>
          <w:lang w:val="ru-RU"/>
        </w:rPr>
        <w:t>“к различению добра и зла”</w:t>
      </w:r>
      <w:r w:rsidR="006954E0" w:rsidRPr="006954E0">
        <w:rPr>
          <w:szCs w:val="24"/>
          <w:lang w:val="ru-RU"/>
        </w:rPr>
        <w:t xml:space="preserve"> </w:t>
      </w:r>
      <w:r w:rsidR="006954E0">
        <w:rPr>
          <w:szCs w:val="24"/>
          <w:lang w:val="ru-RU"/>
        </w:rPr>
        <w:t>(Евр. 5:</w:t>
      </w:r>
      <w:r w:rsidRPr="000C5CEA">
        <w:rPr>
          <w:szCs w:val="24"/>
          <w:lang w:val="ru-RU"/>
        </w:rPr>
        <w:t>14). Вот это и у Вас образуется.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 вкус различает яства, так сердце, обученное чувством своим, будет сказывать,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хорошо и что нехорошо.</w:t>
      </w:r>
    </w:p>
    <w:p w:rsidR="004361BF" w:rsidRPr="000C5CEA" w:rsidRDefault="002B5BDF" w:rsidP="006954E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Скажете: пока-то обучишься, а тут страстное все будет проскользать 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проскользать. Правда, что так бывает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с Вами будет. Но ведь Вы уж, конечно,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никакой страсти не допустите в ее грубом виде. На этом и стойте крепко. А если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страстное прокрадется воровски, за то Бог не взыщет. Он взыскивает только за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то, что из страстного сознательно пропускается, а что проскользает незаметно, за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 не взыскивает. Что страстное незаметно пропущено, а потом сознано, что сему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следовало быть, очищайте то покаянием пред Господом и вместе рассматривайте,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 оно прокралось, и принимайте меры на будущее. И чрез это будете научаться,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 управляться с страстями и со всем страстным.</w:t>
      </w:r>
    </w:p>
    <w:p w:rsidR="004361BF" w:rsidRPr="000C5CEA" w:rsidRDefault="002B5BDF" w:rsidP="006954E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есть один прием, которого если держаться со всем вниманием, то редко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страстное проскользнет незамеченным,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именно обсуждать свои мысли и чувства,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чему они клонят, к угождению ли Богу или к самоугодию. Это определять совсем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трудно. Только внимайте себе. Ведайте, что коль скоро Вы делаете что наперекор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самоугодию, то тут ошибки </w:t>
      </w:r>
      <w:r w:rsidRPr="000C5CEA">
        <w:rPr>
          <w:szCs w:val="24"/>
          <w:lang w:val="ru-RU"/>
        </w:rPr>
        <w:lastRenderedPageBreak/>
        <w:t xml:space="preserve">нет. Один старец говорил своему ученику: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Смотри,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держи у себя изменника.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Кто такой изменник?</w:t>
      </w:r>
      <w:r w:rsidR="001D3D9F" w:rsidRPr="000C5CEA">
        <w:rPr>
          <w:szCs w:val="24"/>
          <w:lang w:val="ru-RU"/>
        </w:rPr>
        <w:t>”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 xml:space="preserve">спросил ученик.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Самоугодие,</w:t>
      </w:r>
      <w:r w:rsidR="001D3D9F" w:rsidRPr="000C5CEA">
        <w:rPr>
          <w:szCs w:val="24"/>
          <w:lang w:val="ru-RU"/>
        </w:rPr>
        <w:t>”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отвечал старец. И точно. Оно всем бедам вина. Если разберете, то увидите,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 допущенное худое от него произошло. Следовательно, если пойдете наперекор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ему с решительностию неуступчивою, то, наверно, ничего не должного не допустите.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я всеусердно желаю Вам: не держите у себя этого злого изменника.</w:t>
      </w:r>
    </w:p>
    <w:p w:rsidR="004361BF" w:rsidRPr="000C5CEA" w:rsidRDefault="002B5BDF" w:rsidP="006954E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По всему сказанному я заключаю, что Вы легко усторожите за собою, если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разленитесь, не распустите внимания и не ослабите воспринятой ревности (помните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Вашу фразу?) держать себя на уровне человеческого достоинства. Благослови,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Господи!</w:t>
      </w:r>
    </w:p>
    <w:p w:rsidR="00F17990" w:rsidRPr="002C2DB9" w:rsidRDefault="00F17990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57" w:name="_Toc482121627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56</w:t>
      </w:r>
      <w:r>
        <w:rPr>
          <w:lang w:val="ru-RU"/>
        </w:rPr>
        <w:t xml:space="preserve"> |</w:t>
      </w:r>
      <w:bookmarkEnd w:id="57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Х</w:t>
      </w:r>
      <w:r w:rsidRPr="000C5CEA">
        <w:rPr>
          <w:szCs w:val="24"/>
          <w:lang w:val="ru-RU"/>
        </w:rPr>
        <w:t>очу Вас похвалить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или нет, хочу представить выгоды Вашего положения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отношении к страстям.</w:t>
      </w:r>
    </w:p>
    <w:p w:rsidR="004361BF" w:rsidRPr="000C5CEA" w:rsidRDefault="002B5BDF" w:rsidP="00F1799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Вы мало жили и не успели еще глубоко остраститься. Страсти хоть все есть в Вас,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но они еще, как малолетние дети, слабы и разве только докучливы. В этом большая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для Вас выгода, потому что для Вас во многих-многих случаях достаточно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заметить страстное, чтобы отвернуться от него или прогнать его. Не так, как 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тех, которые долго жили и много удовлетворяли страстям. Там они рыкают,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львы, и бросаются на восстающего против них с ожесточением. Но есть в этом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немалая невыгода, именно та, что ради легкости страстных помыслов, чувств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движений Вы можете равнодушно к ним относиться, думая: не великое дело, пройдет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само собою, за всякою мелочью не нагоняешься! Это помышление, столь у Вас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естественное, опасно. Так действовать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значит оставлять страстные чувства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движения на их волю расти и крепнуть. Они будут крепнуть и из маленьких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сделаются большими. Тогда они уж не станут обращаться вспять от одного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неблаговолительного взора Вашего.</w:t>
      </w:r>
    </w:p>
    <w:p w:rsidR="004361BF" w:rsidRPr="000C5CEA" w:rsidRDefault="002B5BDF" w:rsidP="0073396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Отсюда извольте вывесть такое заключение, что в каком бы малом и слабом виде 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показывалось страстное, к нему должно относиться как к самому большому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сильному. Когда пьете воду, то вынимаете и малейшую попавшую туда мушку; когда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занозите палец, то, будь заноза едва видна по малости, Вы спешите избавиться 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беспокойства, ею причиняемого; когда попадет в глаз порошинка самомалейшая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мутит глаз, Вы поднимаете большие хлопоты, чтобы поскорее очистить от нее глаз.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 положите себе законом действовать и в отношении к страстям: в каком 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маленьком виде они не появлялись, спешите выгонять их, и так безжалостно, чтобы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следа их не оставалось.</w:t>
      </w:r>
    </w:p>
    <w:p w:rsidR="004361BF" w:rsidRPr="000C5CEA" w:rsidRDefault="002B5BDF" w:rsidP="0008190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Как выгонять? Неприязненным к ним движением гнева, или рассерчанием на них.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 заметите страстное, поскорее постарайтесь возбудить в себе серчание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него. Сие серчание есть решительное отвержение страстного. Страстное не может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иначе держаться, как сочувствием к нему; а серчанием истребляется всякое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сочувствие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страстное и отходит или отпадает при первом его появлении. И вот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 где позволителен и благопотребен гнев. У всех святых отцов нахожу,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гнев на то и дан, чтобы им вооружаться на страстные и грешные движения сердца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прогонять их им. Сюда же относят они слова пророка Давида: </w:t>
      </w:r>
      <w:r w:rsidR="00081904" w:rsidRPr="00081904">
        <w:rPr>
          <w:i/>
          <w:szCs w:val="24"/>
          <w:lang w:val="ru-RU"/>
        </w:rPr>
        <w:t>“</w:t>
      </w:r>
      <w:r w:rsidRPr="00081904">
        <w:rPr>
          <w:i/>
          <w:szCs w:val="24"/>
          <w:lang w:val="ru-RU"/>
        </w:rPr>
        <w:t>гневайтеся, и не</w:t>
      </w:r>
      <w:r w:rsidR="00C565CE" w:rsidRPr="00081904">
        <w:rPr>
          <w:i/>
          <w:szCs w:val="24"/>
          <w:lang w:val="ru-RU"/>
        </w:rPr>
        <w:t xml:space="preserve"> </w:t>
      </w:r>
      <w:r w:rsidRPr="00081904">
        <w:rPr>
          <w:i/>
          <w:szCs w:val="24"/>
          <w:lang w:val="ru-RU"/>
        </w:rPr>
        <w:t>согрешайте</w:t>
      </w:r>
      <w:r w:rsidR="00081904" w:rsidRPr="00081904">
        <w:rPr>
          <w:i/>
          <w:szCs w:val="24"/>
          <w:lang w:val="ru-RU"/>
        </w:rPr>
        <w:t>”</w:t>
      </w:r>
      <w:r w:rsidR="00081904">
        <w:rPr>
          <w:szCs w:val="24"/>
          <w:lang w:val="ru-RU"/>
        </w:rPr>
        <w:t xml:space="preserve"> (Пс. 4:</w:t>
      </w:r>
      <w:r w:rsidRPr="000C5CEA">
        <w:rPr>
          <w:szCs w:val="24"/>
          <w:lang w:val="ru-RU"/>
        </w:rPr>
        <w:t xml:space="preserve">5), повторенные потом и </w:t>
      </w:r>
      <w:r w:rsidR="00081904">
        <w:rPr>
          <w:szCs w:val="24"/>
          <w:lang w:val="ru-RU"/>
        </w:rPr>
        <w:t>святым апостолом Павлом (Еф. 4:</w:t>
      </w:r>
      <w:r w:rsidRPr="000C5CEA">
        <w:rPr>
          <w:szCs w:val="24"/>
          <w:lang w:val="ru-RU"/>
        </w:rPr>
        <w:t>26).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Гневайтесь на страсть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не будете согрешать, потому что, когда гневом прогнана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страсть, всякий повод ко греху сим пресекается.</w:t>
      </w:r>
    </w:p>
    <w:p w:rsidR="004361BF" w:rsidRPr="000C5CEA" w:rsidRDefault="002B5BDF" w:rsidP="0008190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Вооружитесь же так на страсти. Гнев на страсти у Вас должен быть вкоренен с той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минуты, как Вы положили всеусердно работать Господу, творя благоугодное пред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Ним. Тут у Вас заключен союз с Богом на вечные веки. Сущность же союза такова: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твои друзья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мои друзья, твои враги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мои враги. А страсти что суть Богу?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Враги. Во всем слове Божием объявляется полное к ним неблаговоление Божие.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Гордым Бог противится; сребролюбие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идолослужение; человекоугодников разсыпа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кости Бог, и прочее, и прочее. Потому апостол и предписал христианам о страстях:</w:t>
      </w:r>
      <w:r w:rsidR="00C565CE" w:rsidRPr="000C5CEA">
        <w:rPr>
          <w:szCs w:val="24"/>
          <w:lang w:val="ru-RU"/>
        </w:rPr>
        <w:t xml:space="preserve"> </w:t>
      </w:r>
      <w:r w:rsidR="00081904">
        <w:rPr>
          <w:szCs w:val="24"/>
          <w:lang w:val="ru-RU"/>
        </w:rPr>
        <w:t>ниже да именуется в вас (Еф. 5:</w:t>
      </w:r>
      <w:r w:rsidRPr="000C5CEA">
        <w:rPr>
          <w:szCs w:val="24"/>
          <w:lang w:val="ru-RU"/>
        </w:rPr>
        <w:t>3). Так вот, по порядку гневу на страсти следует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воспламеняться в Вас, как только они покажутся. Но по причине нашего </w:t>
      </w:r>
      <w:r w:rsidRPr="000C5CEA">
        <w:rPr>
          <w:szCs w:val="24"/>
          <w:lang w:val="ru-RU"/>
        </w:rPr>
        <w:lastRenderedPageBreak/>
        <w:t>повреждения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всегда бывает так. Почему гнев на страсти требует особого свободного,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намеренно на них направленного неприязненного действия, усилия, напряжения.</w:t>
      </w:r>
    </w:p>
    <w:p w:rsidR="004361BF" w:rsidRPr="000C5CEA" w:rsidRDefault="002B5BDF" w:rsidP="0008190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Чтобы успеть в этом, надлежит вслед за тем, как замечено в себе страстное,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поспешить сознать и признать в нем врага себе и Богу. Почему поспешить нужно?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Потому что с первого раза появление страстного всегда вызывает к нему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сочувствие. Ибо самоугодие долго еще скрытно живет в нас и после того, как мы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явно отверглись себя и Богу себя предали и не хотим ни на йоту нарушать сего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решения. Этим скрытным самоугодием, или самостию, всегда благосклонно встречаемо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бывает страстное, каковая благосклонность и выражается большим или меньшим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сочувствием к нему. Так вот и надобно сочувствие это отбить и гнев возбудить.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другое посредствуется и способствуется сознанием и признанием врага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показавшемся в страстном помысле или движении, как бы они льстивы ни были. Коль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скоро вражество страсти сознано, рассерчать на нее уж нисколько не мудрено.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Рассерчание это возникает само собою.</w:t>
      </w:r>
    </w:p>
    <w:p w:rsidR="004361BF" w:rsidRPr="000C5CEA" w:rsidRDefault="002B5BDF" w:rsidP="0008190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Для сознания в страстном врага не требуется большая головоломная работа.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Довольно восстановить убеждение, что ко всему страстному не благоволит Бог,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благоволит потому и ко всем, которые принимают и лелеют в себе страстное. Стало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быть, страстное Бога против нас восставляет и нас от Него отбивает. А в этом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конечная пагуба наша. Помышления сии и убеждения в одно мгновение 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внимательного воссиявают в сознании и тотчас отзываются в сердце неприязнию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страстному, серчанием и гневом на него. А барахтаться со страстным, придумывая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разные против него обвинительные пункты, не барахтайтесь. Успех от этого очень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сомнителен. Между тем, пока Вы переберете все обвинительные пункты, подсудимый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страсть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сидит тут же, хоть на скамье подсудимых, и все еще держится за своего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адвоката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сочувствие. А это значит держать в себе произвольно нечистоту,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опасно. Нет уж, положите без всяких рассуждений, как только заметите в себе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страстное, тотчас сознать в нем врага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рассерчать на него.</w:t>
      </w:r>
    </w:p>
    <w:p w:rsidR="00081904" w:rsidRDefault="00081904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58" w:name="_Toc482121628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57</w:t>
      </w:r>
      <w:r>
        <w:rPr>
          <w:lang w:val="ru-RU"/>
        </w:rPr>
        <w:t xml:space="preserve"> |</w:t>
      </w:r>
      <w:bookmarkEnd w:id="58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Ч</w:t>
      </w:r>
      <w:r w:rsidRPr="000C5CEA">
        <w:rPr>
          <w:szCs w:val="24"/>
          <w:lang w:val="ru-RU"/>
        </w:rPr>
        <w:t>то страстное показывается в нас, в этом еще не неизбежная беда. Это означает,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мы нечисты, но не делает нас виновными. Виновность наша начинается с того,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 мы благосклонно отнесемся к замеченному страстному, то есть не поспешим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сознать в нем врага и не вооружимся против него гневом, а, напротив, примем 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станем любоваться им, услаждаясь тем движением, в котором оно явилось.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 показывать уже, что мы не прочь быть приятелями страстному 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следовательно, неприятелями Богу</w:t>
      </w:r>
      <w:r w:rsidR="0084044B" w:rsidRPr="0084044B">
        <w:rPr>
          <w:szCs w:val="24"/>
          <w:lang w:val="ru-RU"/>
        </w:rPr>
        <w:t xml:space="preserve">, </w:t>
      </w:r>
      <w:r w:rsidR="0084044B" w:rsidRPr="0084044B">
        <w:rPr>
          <w:i/>
          <w:szCs w:val="24"/>
          <w:lang w:val="ru-RU"/>
        </w:rPr>
        <w:t>“</w:t>
      </w:r>
      <w:r w:rsidR="00555A00" w:rsidRPr="00555A00">
        <w:rPr>
          <w:i/>
          <w:szCs w:val="24"/>
          <w:lang w:val="ru-RU"/>
        </w:rPr>
        <w:t>потому что плотские помышления суть вражда против Бога”</w:t>
      </w:r>
      <w:r w:rsidR="00555A00">
        <w:rPr>
          <w:szCs w:val="24"/>
          <w:lang w:val="ru-RU"/>
        </w:rPr>
        <w:t xml:space="preserve"> (Рим. 8:</w:t>
      </w:r>
      <w:r w:rsidRPr="000C5CEA">
        <w:rPr>
          <w:szCs w:val="24"/>
          <w:lang w:val="ru-RU"/>
        </w:rPr>
        <w:t>7).</w:t>
      </w:r>
    </w:p>
    <w:p w:rsidR="004361BF" w:rsidRPr="000C5CEA" w:rsidRDefault="002B5BDF" w:rsidP="00555A0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Где начинается произвол, там начинается и виновность, которая и растет по мере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углубления в страстное. Опишу Вам, как все это бывает. Обычное наше состояние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таково: мысли блуждают туда и сюда, чувства и желания хоть и колышутся, но без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определенного направления. Так бывает сплошь и рядом. Иногда целые дни проходят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так. Мысли эти бывают большею частью суетные, прикрепляющиеся к текущим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житейским делам и подручным занятиям. Между ними часто проторгается пустомыслие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или мечтание н</w:t>
      </w:r>
      <w:r w:rsidR="0084044B">
        <w:rPr>
          <w:szCs w:val="24"/>
          <w:lang w:val="ru-RU"/>
        </w:rPr>
        <w:t>е знать о чем. И пустые, и сует</w:t>
      </w:r>
      <w:r w:rsidRPr="000C5CEA">
        <w:rPr>
          <w:szCs w:val="24"/>
          <w:lang w:val="ru-RU"/>
        </w:rPr>
        <w:t>ные мысли толпятся большею частию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 поверхности души. Как укрощать и упорядочивать эту смятенность мыслей,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мешающую памятовать о Боге и вещах Божеских, не раз уже Вам толковано.</w:t>
      </w:r>
    </w:p>
    <w:p w:rsidR="004361BF" w:rsidRPr="000C5CEA" w:rsidRDefault="002B5BDF" w:rsidP="0084044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вот смотрите, один предмет особенным некиим образом стал между другими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требует внимания. Заметьте этот моментик: стал и требует внимания. И никогда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пропускайте его без внимания. Сейчас делайте допрос: кто он, откуда и чего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хочет? Ответы на это Вы сами тотчас же найдете, взглянув только на то,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представилось. Положим, это лицо человека, Вас когда-то оскорбившего. Очевидно,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кто-то желает, заняв Ваше внимание этим лицом и делом его, довесть вас 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негодования, рассерчания и даже желания отомстить. Так это и будет, если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примете должных мер. Какие меры принять, чтоб прогнать это представление? К чему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оно хочет довесть Вас, есть худое состояние. Следовательно, он</w:t>
      </w:r>
      <w:r w:rsidR="00450DE7">
        <w:rPr>
          <w:szCs w:val="24"/>
          <w:lang w:val="ru-RU"/>
        </w:rPr>
        <w:t xml:space="preserve"> </w:t>
      </w:r>
      <w:r w:rsidR="00450DE7">
        <w:rPr>
          <w:szCs w:val="24"/>
          <w:lang w:val="ru-RU"/>
        </w:rPr>
        <w:lastRenderedPageBreak/>
        <w:t xml:space="preserve">— </w:t>
      </w:r>
      <w:r w:rsidRPr="000C5CEA">
        <w:rPr>
          <w:szCs w:val="24"/>
          <w:lang w:val="ru-RU"/>
        </w:rPr>
        <w:t>Ваш враг.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Относитесь же к нему и Вы вражески, то есть проводите его не с честью, тем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приемом, о котором было говорено прошлый раз,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именно гневным отвержением.</w:t>
      </w:r>
    </w:p>
    <w:p w:rsidR="004361BF" w:rsidRPr="000C5CEA" w:rsidRDefault="002B5BDF" w:rsidP="0084044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Если Вы это сделаете, то тем совершенно расстроите уловку или сеть врага.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если Вы остановите внимание на представившемся лице, то оно, сначала голое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единичное, окружится множеством других мыслей и образов, которые нарисуют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Вашем воображении очень яркую картину, как это лицо оскорбило Вас, со всеми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соприкосновенностями того случая. Вместе с этим восстанет в сердце и прежнее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чувство оскорбления, негодования и рассерчания. Страстный предмет или помысл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нем породил страстное чувство. Страстное вошло глубже. Если опомнитесь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сознаете, что делаете худо, позволяя себе разгораться страстию, то, конечно, и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этом увидите врага и отнесетесь к тому вражески, изгнав дурное чувство из сердца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прогнав из мыслей самый предмет, породивший его. Смятение пройдет, и мир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душевный восстановится.</w:t>
      </w:r>
    </w:p>
    <w:p w:rsidR="004361BF" w:rsidRPr="000C5CEA" w:rsidRDefault="002B5BDF" w:rsidP="0084044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если Вы этого не сделаете, то к восставшему уже страстному чувству подойдут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другие и растравят его. Начнут Вам толковать: да как он смел? И что он за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великая персона? Я сама не хуже его. Нет, этого нельзя так оставить. И не знаю,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 я тогда пропустила. Если этак всем спускать, то и жить нельзя. Надо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непременно ему доказать, что так поступать он не может безнаказанно. И 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желание отомстить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большим или маленьким мщением, все одно,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у Вас готово.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Страстное вошло еще глубже. Это уже третья стадия. Если опомнитесь и здесь,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можете отогнать и желание. Ибо желание еще не означает решимости. Оно в одну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минуту пришло, а в другую может отойти. Поступите так, добре сделаете;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поступите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остращение Ваше пойдет дальше.</w:t>
      </w:r>
    </w:p>
    <w:p w:rsidR="004361BF" w:rsidRPr="000C5CEA" w:rsidRDefault="002B5BDF" w:rsidP="0084044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Заметьте: мысль породила чувство, мысль с чувством породили желание. Душа полна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страстию. Но все это еще мысленные нечистоты и грешности. До дела еще далеко.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Между желанием и делом всегда стоит решимость на дело с обдумыванием, как 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произвесть. Как образуется решимость, не всегда видно. Она в слабом виде есть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уже в желании, потом растет вместе с обдумыванием дела, то есть подбором средств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установлением способов и обстоятельств. Когда все обдумано, завершается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решимость. Тогда дело внутри уже совершено. Пред лицом Бога и совести грех уже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сделан: заповеди презрены, совесть попрана. От пожелания до решимости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обдумыванием дела иногда проходит немало времени. Находит страх Божий,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припоминаются и заповеди, и совесть не молчит. Но все их спасительные внушения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отвергаются с презорством. Потому в решимости есть уже преступление и грех.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Мысль, чувство и желание, хоть всю душу уже заняли, но как будто все еще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происходят на поверхности души. Склона к греху еще нет, а есть только позыв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него. Склон начинается с того момента, как душа начнет обдумывать, можно ли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 сделать удовлетворение страсти. Тут душа вступает уже на путь греха.</w:t>
      </w:r>
    </w:p>
    <w:p w:rsidR="004361BF" w:rsidRPr="000C5CEA" w:rsidRDefault="002B5BDF" w:rsidP="000B4AF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Когда образовалась решимость, свобода связана, душа чувствует себя будто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необходимости непременно сделать задуманное. Но необходимости на это нет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никакой. Это какой-то самообман внутренний происходит. Решенное может остаться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неисполненным по внезапно встреченным препятствиям. Может быть оставлено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потому, что совершить его раздумает человек сам, по каким-либо соображениям или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 совести и страху Божию, если им придется восстать во всеоружии силы своей.</w:t>
      </w:r>
    </w:p>
    <w:p w:rsidR="004361BF" w:rsidRPr="000C5CEA" w:rsidRDefault="002B5BDF" w:rsidP="000B4AF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Наконец все уладилось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дело сделано. Вы отмстили, как задумали. Страсть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удовлетворена, грех окончательно сделан. Что же тут прибавилось к созревшей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прежде решимости? Будто ничего, ибо тут только выполнялся обдуманный уже план.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 кажется, но в существе дела преступность тут возрастает до последней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степени. Первое: страх Божий и совесть доселе были только отклоняемы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неуважаемы, а теперь они попраны. Доселе дело походило на то, как мать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уговаривает сына не делать худо, а он отводит ее рукою или сам убегает от нее,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теперь похоже на то, как сын на уговоры матери бьет ее в грудь или в лицо.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Второе: теперь дело внутреннее введено в течение внешних событий и должно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сопровождаться своими последствиями тоже внешними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бытовыми. Его не вычеркнешь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пером или отрицательным словом из круга событий. Оно тут останется навсегда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 всегда прикреплено к сделавшему его лицу, заставляя его вкушать и плоды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свои. Третье: </w:t>
      </w:r>
      <w:r w:rsidRPr="000C5CEA">
        <w:rPr>
          <w:szCs w:val="24"/>
          <w:lang w:val="ru-RU"/>
        </w:rPr>
        <w:lastRenderedPageBreak/>
        <w:t>отходит благодать Божия, и человек из области Божией вступает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область врага Божия и своего. Он поник долу, обременен, чувствует себя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подавляемым некоею тяжестию. Над ним исполняется притча: возвращается бес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седмью другими. Мрак, беспокойство, тягота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се награда удовлетворенной страсти,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всякой. И се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диво! Пока делом не удовлетворена страсть, от удовлетворения ее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чается рай: будете яко бози. Но как только удовлетворяется, прелесть спадет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очей, призрак рассеивается и оставляет одну пустоту, тугу, расстройство и тяготу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видит, что наг. Отомстил врагу, радоваться бы, как чаялось, а выходит совсем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другое.</w:t>
      </w:r>
    </w:p>
    <w:p w:rsidR="004361BF" w:rsidRPr="000C5CEA" w:rsidRDefault="002B5BDF" w:rsidP="000B4AF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Видите, какая дорога остращения себя какою-либо страстию и падения в грех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вследствие того? Обратимся теперь к Вам. Что в Вас возможно из всего сказанного?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Если Ваша решимость работать Господу искренна, если, приняв такое решение,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следуете предложенным Вам советам памятовать всегда о Боге со страхом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благоговеинством, если Вы строго смотрите за собою, то в Вас невозможен склон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удовлетворению страстного пожелания и все то, что затем следует. Но возможны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мысль, чувство и пожелания страстные. И се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предметы Вашей борьбы внутренней.</w:t>
      </w:r>
    </w:p>
    <w:p w:rsidR="004361BF" w:rsidRPr="000C5CEA" w:rsidRDefault="002B5BDF" w:rsidP="000B4AF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Мысль, чувство и пожелание страстные иногда в одно мгновение пробегают по душе,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давая опомниться. В этом случае они не делают нас виновными, коль скоро,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опомнившись при возникновении хоть уже пожелания, прогоним их неприязненным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рассерчанием на них. Виновность наша и в помысле, и в чувстве, и в пожелании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зависит от нашего промедления на них, после того как заметим их и не прогоним,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остановимся на них. Прогони мысль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чувства или сочувствия не будет. Прогони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чувство с помыслом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желания не будет. Прогони желание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не будет опасности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начать и склон на страстное. Если, заметив страстный помысл, Вы остановитесь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нем произвольно вниманием, Вы виноваты, зачем занялись тем, о ком знаете, что он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враг Божий и Вам. Но если внимание невольно прикуется к помыслу, Вы не виноваты,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если тотчас же начнете внимание от него отклонять и его прогонять. Если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вследствие произвольного Вашего внимания к страстному помыслу породится в Вас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страстное чувство, то виновность Ваша увеличивается немного. Но если, заметив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порождение чувства страстного, Вы будете продолжать заниматься страстным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помыслом и, следовательно, произвольно раздувать чувство, то вина Ваша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увеличится в два раза против прежнего. Если, заметив страстное чувство,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встрепенетесь и отгоните его вместе с помыслом, то Вы виноваты только в том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будете, что занялись произвольно страстным помыслом, в чувстве же не виновны,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ибо они невольно рождаются под действием помыслов. Если под действием страстного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помысла и чувства, произвольно допущенных, родится в Вас пожелание страстного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дела (например, отмстить), то этим тоже виновность Ваша немного увеличивается,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ибо от мысли и чувства невольно порождается пожелание. Вина на Вас остается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прежняя, зачем занялись страстным предметом и, когда от того родилось чувство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страстное, зачем позволили длиться в Вас чувству и породившему его помыслу,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есть вина двойная. Но если Вы, заметив страстное пожелание, позволите 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медлить в себе, а не вооружитесь тотчас против него, то Ваша виновность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возрастет и еще на одну степень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будет тройная.</w:t>
      </w:r>
    </w:p>
    <w:p w:rsidR="004361BF" w:rsidRPr="000C5CEA" w:rsidRDefault="002B5BDF" w:rsidP="000B4AF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Дальше этого я нейду, потому что только доселе и предполагаю возможным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остращение Вас.</w:t>
      </w:r>
    </w:p>
    <w:p w:rsidR="004361BF" w:rsidRPr="000C5CEA" w:rsidRDefault="002B5BDF" w:rsidP="000B4AF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Сами видите, что если сразу прогоните страстный помысл, то всей борьбе положите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конец. Не будет уже ни чувства, ни тем паче пожелания. И положите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действовать. Из-за какой стати Вы будете навлекать на себя лишний труд борьбы,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иногда и опасность, когда у Вас уже положено не допускать страстного, яко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богопротивного. Если невольно вместе с помыслом и чувство зашевелится, гоните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тотчас и чувство с помыслом. Если невольно прильнет к ним и желание, гоните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тотчас и желание вместе с ними. На чем застанете в себе движение страстного,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оттоле и гоните его. Законом положите ни помыслу, ни чувству, ни пожеланию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страстному произвольно не поблажать, а гнать их полною ненавистию тотчас,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 заметите. И будете Вы всегда невиновны и пред Богом, и пред своею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совестью. Будет в Вас нечистота страстей, но и невиновность. Вы будете исполнять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дело белильничье (прачечное), трудясь усердно над убелением души своей.</w:t>
      </w:r>
    </w:p>
    <w:p w:rsidR="004361BF" w:rsidRDefault="002B5BDF" w:rsidP="000B4AF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lastRenderedPageBreak/>
        <w:t>Благослови Вас, Господи!</w:t>
      </w:r>
    </w:p>
    <w:p w:rsidR="000B4AF3" w:rsidRPr="000C5CEA" w:rsidRDefault="000B4AF3" w:rsidP="000B4AF3">
      <w:pPr>
        <w:ind w:firstLine="708"/>
        <w:rPr>
          <w:szCs w:val="24"/>
          <w:lang w:val="ru-RU"/>
        </w:rPr>
      </w:pPr>
    </w:p>
    <w:p w:rsidR="004361BF" w:rsidRPr="002C2DB9" w:rsidRDefault="00F26D75" w:rsidP="007064AB">
      <w:pPr>
        <w:pStyle w:val="Heading3"/>
        <w:rPr>
          <w:lang w:val="ru-RU"/>
        </w:rPr>
      </w:pPr>
      <w:bookmarkStart w:id="59" w:name="_Toc482121629"/>
      <w:r>
        <w:rPr>
          <w:lang w:val="ru-RU"/>
        </w:rPr>
        <w:t>|</w:t>
      </w:r>
      <w:r w:rsidR="000B4AF3">
        <w:rPr>
          <w:lang w:val="ru-RU"/>
        </w:rPr>
        <w:t xml:space="preserve"> </w:t>
      </w:r>
      <w:r w:rsidR="002B5BDF" w:rsidRPr="000C5CEA">
        <w:rPr>
          <w:lang w:val="ru-RU"/>
        </w:rPr>
        <w:t>58</w:t>
      </w:r>
      <w:r>
        <w:rPr>
          <w:lang w:val="ru-RU"/>
        </w:rPr>
        <w:t xml:space="preserve"> |</w:t>
      </w:r>
      <w:bookmarkEnd w:id="59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П</w:t>
      </w:r>
      <w:r w:rsidRPr="000C5CEA">
        <w:rPr>
          <w:szCs w:val="24"/>
          <w:lang w:val="ru-RU"/>
        </w:rPr>
        <w:t>рошлый раз я изобразил Вам весь ход, как от простого помысла доходят 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страстного пожелания и от него до дела. На деле не всегда так протяжно бывает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течение действования, как изображено на бумаге. Нередко, если не большею частью,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 стадии пробегаются очень быстро, так что не успеет мысль показаться,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следует уже и дело, и особенно слово. Разбирать и различать все эти случайности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никакой нет нужды. Это не подаст никакого пособия в борьбе со страстями.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Держитесь одного: как замечено страстное, тотчас вооружаться против него гневом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неприязненным рассерчанием. Это рассерчание в мысленной брани такое же имеет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значение, как при нападении злого человека подать его сильно в грудь. Но как при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подобном нападении удар в грудь не всегда обращает в бегство злого человека,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 мысленной брани рассерчание на помысл, чувство и пожелание страстные не всегда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изгоняет их из души и оканчивает борьбу с ними. По естественному порядку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следовало бы так быть и бывает, но не всегда. Это потому, что в возбуждении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помыслов часто участвуют бесы, а они бесстыжи. Как ни серчай на них, они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стоят с своим помыслом. Очевидно, что после рассерчания надобно прибегать еще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 другому средству. Какому же это?</w:t>
      </w:r>
    </w:p>
    <w:p w:rsidR="004361BF" w:rsidRPr="000C5CEA" w:rsidRDefault="002B5BDF" w:rsidP="00FF67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 делает подвергшийся нападению злого человека? Подавши его в грудь, кричит:</w:t>
      </w:r>
      <w:r w:rsidR="00C565CE" w:rsidRPr="000C5CEA">
        <w:rPr>
          <w:szCs w:val="24"/>
          <w:lang w:val="ru-RU"/>
        </w:rPr>
        <w:t xml:space="preserve">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Караул!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На зов его прибегает стража и избавляет его от беды. То же надо делать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в мысленной брани со страстями: рассерчавши на страстное, надо взывать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помощи: Господи, помоги! Господи, Иисусе Христе, Сыне Божий, спаси меня! Боже,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помощь мою вонми, Господи, помощи ми потщися! Обратясь так к Господу, уж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отходите от Него вниманием к тому, что в Вас происходит, а все и стойте пред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Господом, умоляя Его о помощи. От этого враг, как огнем палимый, убежит немедля.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Некто из святых сказал: именем Господа Иисуса бей ратников. Против Господа ничто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устоять не может, а Он близ есть: </w:t>
      </w:r>
      <w:r w:rsidR="00FF6734" w:rsidRPr="00FF6734">
        <w:rPr>
          <w:i/>
          <w:szCs w:val="24"/>
          <w:lang w:val="ru-RU"/>
        </w:rPr>
        <w:t>“</w:t>
      </w:r>
      <w:r w:rsidRPr="00FF6734">
        <w:rPr>
          <w:i/>
          <w:szCs w:val="24"/>
          <w:lang w:val="ru-RU"/>
        </w:rPr>
        <w:t>близ Господь всем призывающим Его, всем</w:t>
      </w:r>
      <w:r w:rsidR="00C565CE" w:rsidRPr="00FF6734">
        <w:rPr>
          <w:i/>
          <w:szCs w:val="24"/>
          <w:lang w:val="ru-RU"/>
        </w:rPr>
        <w:t xml:space="preserve"> </w:t>
      </w:r>
      <w:r w:rsidRPr="00FF6734">
        <w:rPr>
          <w:i/>
          <w:szCs w:val="24"/>
          <w:lang w:val="ru-RU"/>
        </w:rPr>
        <w:t>призывающим Его во истине: волю боящихся Его сотворит, и молитву их услышит, и</w:t>
      </w:r>
      <w:r w:rsidR="00C565CE" w:rsidRPr="00FF6734">
        <w:rPr>
          <w:i/>
          <w:szCs w:val="24"/>
          <w:lang w:val="ru-RU"/>
        </w:rPr>
        <w:t xml:space="preserve"> </w:t>
      </w:r>
      <w:r w:rsidRPr="00FF6734">
        <w:rPr>
          <w:i/>
          <w:szCs w:val="24"/>
          <w:lang w:val="ru-RU"/>
        </w:rPr>
        <w:t>спасет я</w:t>
      </w:r>
      <w:r w:rsidR="00FF6734" w:rsidRPr="00FF6734">
        <w:rPr>
          <w:i/>
          <w:szCs w:val="24"/>
          <w:lang w:val="ru-RU"/>
        </w:rPr>
        <w:t>”</w:t>
      </w:r>
      <w:r w:rsidR="00FF6734">
        <w:rPr>
          <w:szCs w:val="24"/>
          <w:lang w:val="ru-RU"/>
        </w:rPr>
        <w:t xml:space="preserve"> (Пс. 144:</w:t>
      </w:r>
      <w:r w:rsidRPr="000C5CEA">
        <w:rPr>
          <w:szCs w:val="24"/>
          <w:lang w:val="ru-RU"/>
        </w:rPr>
        <w:t>18-19). Он Сам дал такое обетование тем, которые в уповании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взывают к Нему в час нужды: </w:t>
      </w:r>
      <w:r w:rsidR="00FF6734" w:rsidRPr="00FF6734">
        <w:rPr>
          <w:i/>
          <w:szCs w:val="24"/>
          <w:lang w:val="ru-RU"/>
        </w:rPr>
        <w:t>“</w:t>
      </w:r>
      <w:r w:rsidRPr="00FF6734">
        <w:rPr>
          <w:i/>
          <w:szCs w:val="24"/>
          <w:lang w:val="ru-RU"/>
        </w:rPr>
        <w:t>яко на Мя упова, и избавлю и: покрыю и, яко позна</w:t>
      </w:r>
      <w:r w:rsidR="00C565CE" w:rsidRPr="00FF6734">
        <w:rPr>
          <w:i/>
          <w:szCs w:val="24"/>
          <w:lang w:val="ru-RU"/>
        </w:rPr>
        <w:t xml:space="preserve"> </w:t>
      </w:r>
      <w:r w:rsidRPr="00FF6734">
        <w:rPr>
          <w:i/>
          <w:szCs w:val="24"/>
          <w:lang w:val="ru-RU"/>
        </w:rPr>
        <w:t>имя Мое. Воззовет ко Мне и услышу его: с ним есмь в скорби, изму его и прославлю</w:t>
      </w:r>
      <w:r w:rsidR="00C565CE" w:rsidRPr="00FF6734">
        <w:rPr>
          <w:i/>
          <w:szCs w:val="24"/>
          <w:lang w:val="ru-RU"/>
        </w:rPr>
        <w:t xml:space="preserve"> </w:t>
      </w:r>
      <w:r w:rsidRPr="00FF6734">
        <w:rPr>
          <w:i/>
          <w:szCs w:val="24"/>
          <w:lang w:val="ru-RU"/>
        </w:rPr>
        <w:t>его</w:t>
      </w:r>
      <w:r w:rsidR="00FF6734" w:rsidRPr="00FF6734">
        <w:rPr>
          <w:i/>
          <w:szCs w:val="24"/>
          <w:lang w:val="ru-RU"/>
        </w:rPr>
        <w:t>”</w:t>
      </w:r>
      <w:r w:rsidR="00FF6734">
        <w:rPr>
          <w:szCs w:val="24"/>
          <w:lang w:val="ru-RU"/>
        </w:rPr>
        <w:t xml:space="preserve"> (Пс. 90:</w:t>
      </w:r>
      <w:r w:rsidRPr="000C5CEA">
        <w:rPr>
          <w:szCs w:val="24"/>
          <w:lang w:val="ru-RU"/>
        </w:rPr>
        <w:t>14-15). Не забывайте так делать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всегда с успехом будете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поражать и прогонять все возникающее в Вас страстное.</w:t>
      </w:r>
    </w:p>
    <w:p w:rsidR="004361BF" w:rsidRPr="000C5CEA" w:rsidRDefault="002B5BDF" w:rsidP="00FF67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Иные делали, а может быть, и теперь делают так: заметив страстное и вознегодовав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 него, начинают изобличать его непотребство. Например, пришел помысл гордости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 xml:space="preserve">они начинают читать: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Гордость Богу противна; ты, земля и пепел, как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стыдишься возноситься помыслом, помяни грехи свои</w:t>
      </w:r>
      <w:r w:rsidR="001D3D9F" w:rsidRPr="000C5CEA">
        <w:rPr>
          <w:szCs w:val="24"/>
          <w:lang w:val="ru-RU"/>
        </w:rPr>
        <w:t>”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подобное. Все подбирают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мысли против гордости, полагая, что этим прогонят горделивый помысл. Бывает,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прогоняют, но вообще этот прием неверен. Обличая страстный помысл, все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держим его в уме, и он между тем шевелит чувство и пробуждает желание, то есть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продолжает сквернить душу. Да и одно присутствие его в мысли уже есть скверна.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Когда же, не вступая в эту словесную прю со страстным, прямо обратимся 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Господу со страхом, благоговеинством, упованием и преданностью Его вседействию,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 этим самым страстное уже отстраняется от очей ума, взирающего на Господа.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Будучи отрезано от души таким вниманием, оно само собою отходит, если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естественно так возбуждается; а если тут и враг примешивается, то его поражает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луч света умного, от созерцания Господа исходящий. И бывает так, что душа тотчас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успокаивается от страстных приражений, как только обратится ко Господу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воззовет к Нему.</w:t>
      </w:r>
    </w:p>
    <w:p w:rsidR="004361BF" w:rsidRPr="000C5CEA" w:rsidRDefault="002B5BDF" w:rsidP="00FF67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Чтобы Вам яснее это представить, расскажу одно предание. Жил старец в безмолвной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пустыне. Напали на него бесы видимо и начали тащить вон из келии, чтобы выгнать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совсем и из пустыни. Старец начал сам отбиваться от них, но те пересилили его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уже к самой двери притащили. Еще бы немного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они вышвырнули бы его вон. Видя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крайнюю беду, старец воззвал: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Господи, Иисусе Христе! Почто мя оставил еси!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Помоги мне, Господи!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Как только </w:t>
      </w:r>
      <w:r w:rsidRPr="000C5CEA">
        <w:rPr>
          <w:szCs w:val="24"/>
          <w:lang w:val="ru-RU"/>
        </w:rPr>
        <w:lastRenderedPageBreak/>
        <w:t>воззвал, тотчас явился Господь и разогнал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бесов, а старцу сказал: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Я не оставлял тебя; но как ты не призывал Меня, а сам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думал управиться с врагами, то не приступал помочь тебе. Сам ты виноват,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понадеявшись на себя. Призывай Меня, и всегда встретишь готовую помощь.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Сказав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это, Господь стал невидим. Вразумив старца, этот случай и всем нам дает урок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барахтаться с страстными помыслами своим с ними мысленным препирательством,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тотчас обращаться к Господу с молитвою против них.</w:t>
      </w:r>
    </w:p>
    <w:p w:rsidR="004361BF" w:rsidRPr="000C5CEA" w:rsidRDefault="002B5BDF" w:rsidP="00FF67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Все разумно ведущие мысленную брань со страстями так и поступают. Святой Иоанн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Колов говорил о себе: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Я делаю как человек, сидящий под деревом и внимательно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осматривающийся кругом. Этот человек, как только увидит зверей, подходящих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нему пожрать его, тотчас взбирается на дерево, и звери, подошедши, походят-походят кругом и отходят. А я, как только замечу мысленных зверей, подходящих 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мне в страстных помыслах, тотчас востекаю умом к Господу, и эти мысленные звери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подойти ко мне не успевают, как принуждены бывают разбегаться куда зря.</w:t>
      </w:r>
      <w:r w:rsidR="001D3D9F" w:rsidRPr="000C5CEA">
        <w:rPr>
          <w:szCs w:val="24"/>
          <w:lang w:val="ru-RU"/>
        </w:rPr>
        <w:t>”</w:t>
      </w:r>
    </w:p>
    <w:p w:rsidR="004361BF" w:rsidRPr="000C5CEA" w:rsidRDefault="002B5BDF" w:rsidP="00FF673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Припомните, что я писал Вам прежде, что надобно утвердиться вниманием ума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сердце и там непрестанно взирать и взывать к Господу. Это то же есть, что теперь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говорится, что надо к Господу обращаться с молитвою, когда восстают страстные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мысли, чувства или пожелания. К Господу обращаться надо, сходя вниманием ума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сердце и там взывая к Нему. Если бы мы неопустительно исполняли это небольшое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правильце: утвердившись умом в сердце, стоять пред Господом со страхом,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благоговеинством и преданностию,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то никогда не возникали бы в нас не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страстные пожелания и чувства, но и голые помыслы. Но та наша беда, что уходим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умом из сердца от Господа и блуждаем мыслями на стране далече. В эту пору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вторгаются страстные помыслы, и только мало-мало не спохватись, глядишь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уж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чувства страстные пошли, и желания такие же зашевелились. Вот и борись. А кто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виноват?! Не давать бы блуждать мыслям, и брани не было бы. Но пусть сплоховали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мы, удалившись из сердца от Господа и тем накликав на себя беду, по крайней мере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теперь, когда беда уже замечена, поспешим опять укрыться туда же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 сердце пред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Господа, чтобы воззвать к Нему о помощи.</w:t>
      </w:r>
    </w:p>
    <w:p w:rsidR="004361BF" w:rsidRPr="000C5CEA" w:rsidRDefault="002B5BDF" w:rsidP="007D56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На этот предмет тот же святой Иоанн Колов сказал такую притчу: была в одном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месте красавица неисправного поведения. Правитель той страны сжалился над нею,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что такая красота гибнет, и, улучив время, сказал ей: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Брось шалости, я возьму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тебя к себе в дом и будешь моею женою и госпожою многих сокровищ. Только смотри,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будь верна, а то будет тебе такая беда, что и вообразить ты не можешь.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Она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согласилась и была взята в дом правителя. Прежние ее приятели, видя, что она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пропала где-то, начали искать и разыскивать и дознали, что она у правителя.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Правитель хоть и гроза, но они не отчаивались опять сманить к себе красавицу,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зная ее слабость. Нам стоит только подойти сзади дома и свистнуть, она поймет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чем дело и тотчас выбежит к нам. Так и сделали. Подошли сзади к дому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свистнули. Красавица, услышав свист, встрепенулась. Зашевелилось было в ней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нечто прежнее. Но она уже взялась за ум и вместо того, чтобы выбежать из дома,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устремилась во внутреннейшие покои пред лицо самого правителя, где тотчас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успокоилась; новых же свистков там уже не слышно было. Те приятели посвистели-посвистели и отошли прочь ни с чем. Смысл притчи сей ясен. Красавица эта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изображает падшую душу, к Господу обратившуюся в покаянии и с Ним сочетавшуюся,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чтобы Ему Единому принадлежать и Ему Единому служить. Прежние приятели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страсти. Свист их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 движение страстных помыслов, чувств и пожеланий.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Убежание во внутренние покои есть укрытие в глубь сердца, чтобы стать там пред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Господа. Когда это совершится внутри, обеспокоившее душу страстное, что бы оно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 было, отходит само собою, и душа успокаивается.</w:t>
      </w:r>
    </w:p>
    <w:p w:rsidR="004361BF" w:rsidRPr="000C5CEA" w:rsidRDefault="002B5BDF" w:rsidP="007D56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Извольте затвердить сие сказание и по смыслу его действовать всегда. Увидите,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 скоро будет восстановляться в Вас внутренний покой, возмущаемый появлением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страстностей.</w:t>
      </w:r>
    </w:p>
    <w:p w:rsidR="004361BF" w:rsidRPr="000C5CEA" w:rsidRDefault="002B5BDF" w:rsidP="007D56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Милость Божия буди с Вами! Спасайтесь!</w:t>
      </w:r>
    </w:p>
    <w:p w:rsidR="007D56CB" w:rsidRPr="002C2DB9" w:rsidRDefault="007D56CB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60" w:name="_Toc482121630"/>
      <w:r>
        <w:rPr>
          <w:lang w:val="ru-RU"/>
        </w:rPr>
        <w:lastRenderedPageBreak/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59</w:t>
      </w:r>
      <w:r>
        <w:rPr>
          <w:lang w:val="ru-RU"/>
        </w:rPr>
        <w:t xml:space="preserve"> |</w:t>
      </w:r>
      <w:bookmarkEnd w:id="60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О</w:t>
      </w:r>
      <w:r w:rsidRPr="000C5CEA">
        <w:rPr>
          <w:szCs w:val="24"/>
          <w:lang w:val="ru-RU"/>
        </w:rPr>
        <w:t xml:space="preserve"> мысленной брани вообще теперь все уже Вам сказано. Страстей много, но, сколько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 их ни было, все они подходят показанным образом и все прогоняются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преодолеваются, как сказано. Каждая страсть, конечно, имеет свои особенности,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которыми и возбуждается; бывает также премножество случайностей в образе 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появления. Но это не изменяет общих приемов брани с ними. Делайте, как сказано,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успешно всякую прогонять будете страсть, с какою бы силою ни восстала она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Вас.</w:t>
      </w:r>
    </w:p>
    <w:p w:rsidR="004361BF" w:rsidRPr="000C5CEA" w:rsidRDefault="002B5BDF" w:rsidP="007D56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Чтобы Вы лучше могли запомнить все это и убедиться, что так, а не иначе надо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действовать, делаю выписку из преподобного Исихия, пресвитера Иерусалимского,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книжку которого, помнится, я Вам послал.</w:t>
      </w:r>
    </w:p>
    <w:p w:rsidR="004361BF" w:rsidRPr="000C5CEA" w:rsidRDefault="002B5BDF" w:rsidP="007D56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Вот что он говорит:</w:t>
      </w:r>
      <w:r w:rsidR="007D56CB">
        <w:rPr>
          <w:rFonts w:hint="cs"/>
          <w:szCs w:val="24"/>
          <w:lang w:val="ru-RU"/>
        </w:rPr>
        <w:t xml:space="preserve">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Подвизающийся внутренне всякую минуту должен иметь следующие четыре вещи: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смирение, крайнее внимание, противоречие (помыслам) и молитву. Смирение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поелику сопротивники его в брани суть гордые демоны,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дабы Христову помощь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удержать рукою сердца, ибо Господь ненавидит гордых. Внимание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чтобы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попускать сердцу иметь никакого помысла, хотя бы он и добрым казался.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Противоречие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дабы, как скоро усмотрит пришедший (помысл), тотчас с гневом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отразить лукавого. Молитву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дабы после противоречия тотчас возопить ко Христу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воздыханием неизглаголанным. И тогда сей подвижник увидит врага связанного или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гонимого поклоняемым именем Иисуса, как прах ветром, или, как дым, исчезающего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мечтанием своим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(пункт 20).</w:t>
      </w:r>
    </w:p>
    <w:p w:rsidR="004361BF" w:rsidRPr="000C5CEA" w:rsidRDefault="002B5BDF" w:rsidP="007D56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Вот и еще подобное место:</w:t>
      </w:r>
      <w:r w:rsidR="007D56CB">
        <w:rPr>
          <w:rFonts w:hint="cs"/>
          <w:szCs w:val="24"/>
          <w:lang w:val="ru-RU"/>
        </w:rPr>
        <w:t xml:space="preserve">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В мысленной брани должно действовать так, как действуют на (обыкновенной)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войне. Во-первых, потребно внимание; во-вторых, когда заметим, что враг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придвинул помысл, должно поразить его проклятием, с гневом в сердце; в-третьих,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надобно помолиться против него, призывая в сердце Иисуса Христа, дабы демонский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призрак тотчас исчез, чтобы ум не пошел за мечтанием, как дитя, прельщаемое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каким-нибудь искусником (фокусником, фигляром)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(105).</w:t>
      </w:r>
    </w:p>
    <w:p w:rsidR="004361BF" w:rsidRPr="000C5CEA" w:rsidRDefault="001D3D9F" w:rsidP="00DE1AC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“</w:t>
      </w:r>
      <w:r w:rsidR="002B5BDF" w:rsidRPr="000C5CEA">
        <w:rPr>
          <w:szCs w:val="24"/>
          <w:lang w:val="ru-RU"/>
        </w:rPr>
        <w:t>Если ты в сердце своем всегда обращаешься со смиренномудрием, с памятованием о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смерти, с самоосуждением, с противоречием помыслам и с призыванием имени Иисуса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Христа и с сими оружиями ежедневно продолжаешь трезвенно узкий, радостно-творный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и приятный путь мысленный, то войдешь во святые созерцания святых и просветишься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 xml:space="preserve">глубокими тайнами от Христа, </w:t>
      </w:r>
      <w:r w:rsidR="00DE1AC6" w:rsidRPr="00DE1AC6">
        <w:rPr>
          <w:i/>
          <w:szCs w:val="24"/>
          <w:lang w:val="ru-RU"/>
        </w:rPr>
        <w:t>“</w:t>
      </w:r>
      <w:r w:rsidR="002B5BDF" w:rsidRPr="00DE1AC6">
        <w:rPr>
          <w:i/>
          <w:szCs w:val="24"/>
          <w:lang w:val="ru-RU"/>
        </w:rPr>
        <w:t>в Котором сокрыты все сокровища премудрости и</w:t>
      </w:r>
      <w:r w:rsidR="00C565CE" w:rsidRPr="00DE1AC6">
        <w:rPr>
          <w:i/>
          <w:szCs w:val="24"/>
          <w:lang w:val="ru-RU"/>
        </w:rPr>
        <w:t xml:space="preserve"> </w:t>
      </w:r>
      <w:r w:rsidR="002B5BDF" w:rsidRPr="00DE1AC6">
        <w:rPr>
          <w:i/>
          <w:szCs w:val="24"/>
          <w:lang w:val="ru-RU"/>
        </w:rPr>
        <w:t>ведения,</w:t>
      </w:r>
      <w:r w:rsidR="00DE1AC6" w:rsidRPr="00DE1AC6">
        <w:rPr>
          <w:i/>
          <w:szCs w:val="24"/>
          <w:lang w:val="ru-RU"/>
        </w:rPr>
        <w:t>”</w:t>
      </w:r>
      <w:r w:rsidR="002B5BDF" w:rsidRPr="000C5CEA">
        <w:rPr>
          <w:szCs w:val="24"/>
          <w:lang w:val="ru-RU"/>
        </w:rPr>
        <w:t xml:space="preserve"> в Котором </w:t>
      </w:r>
      <w:r w:rsidR="00DE1AC6" w:rsidRPr="00DE1AC6">
        <w:rPr>
          <w:i/>
          <w:szCs w:val="24"/>
          <w:lang w:val="ru-RU"/>
        </w:rPr>
        <w:t>“</w:t>
      </w:r>
      <w:r w:rsidR="002B5BDF" w:rsidRPr="00DE1AC6">
        <w:rPr>
          <w:i/>
          <w:szCs w:val="24"/>
          <w:lang w:val="ru-RU"/>
        </w:rPr>
        <w:t>обитает вся по</w:t>
      </w:r>
      <w:r w:rsidR="00DE1AC6" w:rsidRPr="00DE1AC6">
        <w:rPr>
          <w:i/>
          <w:szCs w:val="24"/>
          <w:lang w:val="ru-RU"/>
        </w:rPr>
        <w:t>лнота Божества телесно”</w:t>
      </w:r>
      <w:r w:rsidR="00DE1AC6">
        <w:rPr>
          <w:szCs w:val="24"/>
          <w:lang w:val="ru-RU"/>
        </w:rPr>
        <w:t xml:space="preserve"> (Кол. 2:</w:t>
      </w:r>
      <w:r w:rsidR="002B5BDF" w:rsidRPr="000C5CEA">
        <w:rPr>
          <w:szCs w:val="24"/>
          <w:lang w:val="ru-RU"/>
        </w:rPr>
        <w:t>3, 9). Ибо ты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ощутишь во Иисусе, что на душу твою нисшел Дух Святый, Который светит уму, чтобы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 xml:space="preserve">он мог смотреть откровенным лицом. Никто, говорит апостол, </w:t>
      </w:r>
      <w:r w:rsidR="00DE1AC6" w:rsidRPr="00DE1AC6">
        <w:rPr>
          <w:i/>
          <w:szCs w:val="24"/>
          <w:lang w:val="ru-RU"/>
        </w:rPr>
        <w:t>“</w:t>
      </w:r>
      <w:r w:rsidR="002B5BDF" w:rsidRPr="00DE1AC6">
        <w:rPr>
          <w:i/>
          <w:szCs w:val="24"/>
          <w:lang w:val="ru-RU"/>
        </w:rPr>
        <w:t>не может назвать</w:t>
      </w:r>
      <w:r w:rsidR="00C565CE" w:rsidRPr="00DE1AC6">
        <w:rPr>
          <w:i/>
          <w:szCs w:val="24"/>
          <w:lang w:val="ru-RU"/>
        </w:rPr>
        <w:t xml:space="preserve"> </w:t>
      </w:r>
      <w:r w:rsidR="002B5BDF" w:rsidRPr="00DE1AC6">
        <w:rPr>
          <w:i/>
          <w:szCs w:val="24"/>
          <w:lang w:val="ru-RU"/>
        </w:rPr>
        <w:t>Иисуса Господом, как только Духом Святым</w:t>
      </w:r>
      <w:r w:rsidR="00DE1AC6" w:rsidRPr="00DE1AC6">
        <w:rPr>
          <w:i/>
          <w:szCs w:val="24"/>
          <w:lang w:val="ru-RU"/>
        </w:rPr>
        <w:t>”</w:t>
      </w:r>
      <w:r w:rsidR="00DE1AC6">
        <w:rPr>
          <w:szCs w:val="24"/>
          <w:lang w:val="ru-RU"/>
        </w:rPr>
        <w:t xml:space="preserve"> (1 Кор. 12:</w:t>
      </w:r>
      <w:r w:rsidR="002B5BDF" w:rsidRPr="000C5CEA">
        <w:rPr>
          <w:szCs w:val="24"/>
          <w:lang w:val="ru-RU"/>
        </w:rPr>
        <w:t>3). Конечно, сим он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утверждает таинственно ищущего</w:t>
      </w:r>
      <w:r w:rsidRPr="000C5CEA">
        <w:rPr>
          <w:szCs w:val="24"/>
          <w:lang w:val="ru-RU"/>
        </w:rPr>
        <w:t>”</w:t>
      </w:r>
      <w:r w:rsidR="002B5BDF" w:rsidRPr="000C5CEA">
        <w:rPr>
          <w:szCs w:val="24"/>
          <w:lang w:val="ru-RU"/>
        </w:rPr>
        <w:t xml:space="preserve"> (29).</w:t>
      </w:r>
    </w:p>
    <w:p w:rsidR="004361BF" w:rsidRPr="000C5CEA" w:rsidRDefault="002B5BDF" w:rsidP="00DE1AC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 этих и других подобных местах вообще говорит преподобный Исихий о ходе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мысленной брани. Больше же в его книжке говорится по частям о каждом из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показанных приемов брани, и особенно о внимании к сердцу, пребывании там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мысленном оттуда обращении к Господу с молитвою. Извольте просмотреть теперь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всю ту книжку. А я выпишу Вам несколько о сем пунктов.</w:t>
      </w:r>
    </w:p>
    <w:p w:rsidR="004361BF" w:rsidRPr="000C5CEA" w:rsidRDefault="001D3D9F" w:rsidP="00DE1AC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“</w:t>
      </w:r>
      <w:r w:rsidR="002B5BDF" w:rsidRPr="000C5CEA">
        <w:rPr>
          <w:szCs w:val="24"/>
          <w:lang w:val="ru-RU"/>
        </w:rPr>
        <w:t xml:space="preserve">Великий законодатель Моисей или, лучше, Дух Святый устами его говорит: </w:t>
      </w:r>
      <w:r w:rsidRPr="00DE1AC6">
        <w:rPr>
          <w:i/>
          <w:szCs w:val="24"/>
          <w:lang w:val="ru-RU"/>
        </w:rPr>
        <w:t>“</w:t>
      </w:r>
      <w:r w:rsidR="002B5BDF" w:rsidRPr="00DE1AC6">
        <w:rPr>
          <w:i/>
          <w:szCs w:val="24"/>
          <w:lang w:val="ru-RU"/>
        </w:rPr>
        <w:t>Внимай</w:t>
      </w:r>
      <w:r w:rsidR="00C565CE" w:rsidRPr="00DE1AC6">
        <w:rPr>
          <w:i/>
          <w:szCs w:val="24"/>
          <w:lang w:val="ru-RU"/>
        </w:rPr>
        <w:t xml:space="preserve"> </w:t>
      </w:r>
      <w:r w:rsidR="002B5BDF" w:rsidRPr="00DE1AC6">
        <w:rPr>
          <w:i/>
          <w:szCs w:val="24"/>
          <w:lang w:val="ru-RU"/>
        </w:rPr>
        <w:t>себе; да не будет в сердце твоем тайного слова беззаконного</w:t>
      </w:r>
      <w:r w:rsidRPr="00DE1AC6">
        <w:rPr>
          <w:i/>
          <w:szCs w:val="24"/>
          <w:lang w:val="ru-RU"/>
        </w:rPr>
        <w:t>”</w:t>
      </w:r>
      <w:r w:rsidR="00DE1AC6">
        <w:rPr>
          <w:szCs w:val="24"/>
          <w:lang w:val="ru-RU"/>
        </w:rPr>
        <w:t xml:space="preserve"> (Втор. 15:</w:t>
      </w:r>
      <w:r w:rsidR="002B5BDF" w:rsidRPr="000C5CEA">
        <w:rPr>
          <w:szCs w:val="24"/>
          <w:lang w:val="ru-RU"/>
        </w:rPr>
        <w:t>9).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Тайным словом называет он одно мысленное представление чего-нибудь худого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(страстного), ненавидимого Богом,</w:t>
      </w:r>
      <w:r w:rsidR="00450DE7">
        <w:rPr>
          <w:szCs w:val="24"/>
          <w:lang w:val="ru-RU"/>
        </w:rPr>
        <w:t xml:space="preserve"> — </w:t>
      </w:r>
      <w:r w:rsidR="002B5BDF" w:rsidRPr="000C5CEA">
        <w:rPr>
          <w:szCs w:val="24"/>
          <w:lang w:val="ru-RU"/>
        </w:rPr>
        <w:t>что также отцы называют прилогом, наводимым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на сердце от диавола, за которым, коль скоро он является уму, тотчас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устремляются наши мысли и страстно с ним сообщаются</w:t>
      </w:r>
      <w:r w:rsidRPr="000C5CEA">
        <w:rPr>
          <w:szCs w:val="24"/>
          <w:lang w:val="ru-RU"/>
        </w:rPr>
        <w:t>”</w:t>
      </w:r>
      <w:r w:rsidR="002B5BDF" w:rsidRPr="000C5CEA">
        <w:rPr>
          <w:szCs w:val="24"/>
          <w:lang w:val="ru-RU"/>
        </w:rPr>
        <w:t xml:space="preserve"> (2).</w:t>
      </w:r>
    </w:p>
    <w:p w:rsidR="004361BF" w:rsidRPr="000C5CEA" w:rsidRDefault="001D3D9F" w:rsidP="00DE1AC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“</w:t>
      </w:r>
      <w:r w:rsidR="002B5BDF" w:rsidRPr="000C5CEA">
        <w:rPr>
          <w:szCs w:val="24"/>
          <w:lang w:val="ru-RU"/>
        </w:rPr>
        <w:t>Внимание есть непрестанное сердечное от всякого помысла безмолвие, в котором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душа Единым Иисусом Христом Сыном Божиим и Богом всегда, непрерывно дышит и Его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призывает; мужественно с Ним ополчается на врагов; Ему, имеющему власть отпущать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грехи, исповедуется; часто тайным призыванием объемлет Христа, Единого ведающего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сердца</w:t>
      </w:r>
      <w:r w:rsidRPr="000C5CEA">
        <w:rPr>
          <w:szCs w:val="24"/>
          <w:lang w:val="ru-RU"/>
        </w:rPr>
        <w:t>”</w:t>
      </w:r>
      <w:r w:rsidR="002B5BDF" w:rsidRPr="000C5CEA">
        <w:rPr>
          <w:szCs w:val="24"/>
          <w:lang w:val="ru-RU"/>
        </w:rPr>
        <w:t xml:space="preserve"> (5).</w:t>
      </w:r>
      <w:r w:rsidR="004361BF" w:rsidRPr="000C5CEA">
        <w:rPr>
          <w:rFonts w:hint="cs"/>
          <w:szCs w:val="24"/>
          <w:lang w:val="ru-RU"/>
        </w:rPr>
        <w:t>‍</w:t>
      </w:r>
    </w:p>
    <w:p w:rsidR="004361BF" w:rsidRPr="000C5CEA" w:rsidRDefault="001D3D9F" w:rsidP="004361BF">
      <w:pPr>
        <w:rPr>
          <w:szCs w:val="24"/>
          <w:lang w:val="ru-RU"/>
        </w:rPr>
      </w:pPr>
      <w:r w:rsidRPr="000C5CEA">
        <w:rPr>
          <w:szCs w:val="24"/>
          <w:lang w:val="ru-RU"/>
        </w:rPr>
        <w:lastRenderedPageBreak/>
        <w:t>“</w:t>
      </w:r>
      <w:r w:rsidR="002B5BDF" w:rsidRPr="000C5CEA">
        <w:rPr>
          <w:szCs w:val="24"/>
          <w:lang w:val="ru-RU"/>
        </w:rPr>
        <w:t>Трезвение есть твердое водружение помысла и его стояние у дверей сердца, так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что он видит подкрадывающиеся помыслы и уразумевает, какой образ покушаются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начертать и напечатлеть в уме демоны, чтоб прельстить им чрез воображение</w:t>
      </w:r>
      <w:r w:rsidRPr="000C5CEA">
        <w:rPr>
          <w:szCs w:val="24"/>
          <w:lang w:val="ru-RU"/>
        </w:rPr>
        <w:t>”</w:t>
      </w:r>
      <w:r w:rsidR="002B5BDF" w:rsidRPr="000C5CEA">
        <w:rPr>
          <w:szCs w:val="24"/>
          <w:lang w:val="ru-RU"/>
        </w:rPr>
        <w:t xml:space="preserve"> (6).</w:t>
      </w:r>
    </w:p>
    <w:p w:rsidR="004361BF" w:rsidRPr="000C5CEA" w:rsidRDefault="001D3D9F" w:rsidP="00217A6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“</w:t>
      </w:r>
      <w:r w:rsidR="002B5BDF" w:rsidRPr="000C5CEA">
        <w:rPr>
          <w:szCs w:val="24"/>
          <w:lang w:val="ru-RU"/>
        </w:rPr>
        <w:t>Мысль, стоящая (в сердце) и призывающая Христа на врагов и прибегающая к Нему,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подобна некоему зверю, окруженному множеством псов и защищающемуся в твердыне.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Она издалека умственно усматривает умственные засады невидимых врагов и,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непрестанно моля против них миротворца Иисуса, пребывает невредимою от них</w:t>
      </w:r>
      <w:r w:rsidRPr="000C5CEA">
        <w:rPr>
          <w:szCs w:val="24"/>
          <w:lang w:val="ru-RU"/>
        </w:rPr>
        <w:t>”</w:t>
      </w:r>
      <w:r w:rsidR="002B5BDF" w:rsidRPr="000C5CEA">
        <w:rPr>
          <w:szCs w:val="24"/>
          <w:lang w:val="ru-RU"/>
        </w:rPr>
        <w:t xml:space="preserve"> (8).</w:t>
      </w:r>
    </w:p>
    <w:p w:rsidR="004361BF" w:rsidRPr="000C5CEA" w:rsidRDefault="001D3D9F" w:rsidP="00217A6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“</w:t>
      </w:r>
      <w:r w:rsidR="002B5BDF" w:rsidRPr="000C5CEA">
        <w:rPr>
          <w:szCs w:val="24"/>
          <w:lang w:val="ru-RU"/>
        </w:rPr>
        <w:t>Не имеющий молитвы, чистой от помыслов, не имеет оружия на брань. Молитву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разумею я непрестанно совершаемую во внутренности души, дабы скрытно ратующий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враг призыванием Христа был поражаем и опаляем. Ибо ты должен и острым и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напряженным оком ума смотреть, чтобы узнавать входящих, узнав же, тотчас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противоречием сокрушать главу змия и в то же время со стенанием взывать ко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Христу</w:t>
      </w:r>
      <w:r w:rsidR="00450DE7">
        <w:rPr>
          <w:szCs w:val="24"/>
          <w:lang w:val="ru-RU"/>
        </w:rPr>
        <w:t xml:space="preserve"> — </w:t>
      </w:r>
      <w:r w:rsidR="002B5BDF" w:rsidRPr="000C5CEA">
        <w:rPr>
          <w:szCs w:val="24"/>
          <w:lang w:val="ru-RU"/>
        </w:rPr>
        <w:t>тогда опытом дознаешь Божию невидимую помощь, тогда ясно увидишь правое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состояние сердца</w:t>
      </w:r>
      <w:r w:rsidRPr="000C5CEA">
        <w:rPr>
          <w:szCs w:val="24"/>
          <w:lang w:val="ru-RU"/>
        </w:rPr>
        <w:t>”</w:t>
      </w:r>
      <w:r w:rsidR="002B5BDF" w:rsidRPr="000C5CEA">
        <w:rPr>
          <w:szCs w:val="24"/>
          <w:lang w:val="ru-RU"/>
        </w:rPr>
        <w:t xml:space="preserve"> (21, 22).</w:t>
      </w:r>
    </w:p>
    <w:p w:rsidR="004361BF" w:rsidRPr="000C5CEA" w:rsidRDefault="001D3D9F" w:rsidP="00217A6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“</w:t>
      </w:r>
      <w:r w:rsidR="002B5BDF" w:rsidRPr="000C5CEA">
        <w:rPr>
          <w:szCs w:val="24"/>
          <w:lang w:val="ru-RU"/>
        </w:rPr>
        <w:t>Итак, да дерзает душа о Христе, да призывает Его и да не страшится нисколько: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она не одна воюет, но вместе с страшным Царем, Иисусом Христом, Творцом всего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сущего, телесного и бестелесного, видимого и невидимого</w:t>
      </w:r>
      <w:r w:rsidRPr="000C5CEA">
        <w:rPr>
          <w:szCs w:val="24"/>
          <w:lang w:val="ru-RU"/>
        </w:rPr>
        <w:t>”</w:t>
      </w:r>
      <w:r w:rsidR="002B5BDF" w:rsidRPr="000C5CEA">
        <w:rPr>
          <w:szCs w:val="24"/>
          <w:lang w:val="ru-RU"/>
        </w:rPr>
        <w:t xml:space="preserve"> (40).</w:t>
      </w:r>
    </w:p>
    <w:p w:rsidR="004361BF" w:rsidRPr="000C5CEA" w:rsidRDefault="002B5BDF" w:rsidP="00217A6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Ограничусь этими выписками, потому что, если бы выписывать все сюда относящееся,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надлежало бы переписать половину книжки. И эти выписки сделал я для того, чтобы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обновить в Вашей памяти, что уже так давно толкую Вам о памяти Божией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внутренней брани со страстями. Ведайте, что в этом вся суть труда над содеванием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спасения.</w:t>
      </w:r>
    </w:p>
    <w:p w:rsidR="004361BF" w:rsidRPr="000C5CEA" w:rsidRDefault="002B5BDF" w:rsidP="00217A6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Прочитав это, не скажите в себе: да что же 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пустынница, чтобы мне соблюдать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такие правила?! Не Вы одни, а очень и очень многие так говорят, только не из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числа тех, которые как должно принялись за труд содевания спасения. Взявшиеся за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сей труд не могут так говорить. Так и Вы, если хотите жить в духе, в чем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состоит содевание своего спасения, должны неотложно поступать так,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прописано. А если хотите жить спустя рукава, то, конечно, все это к Вам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подходит. Я и начал писать об этом, поверив, что Ваше решение Господу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принадлежать было искренне. Ибо у кого такое решение искренне, тому не миновать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прописанного пути. Он может много трудиться и делать разные обходы, но, пока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нападет на эту тропу, толку не будет. Я и указываю Вам ее прямо, чтобы Вам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плутать по сторонам. Беритесь усерднее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скоро увидите успех. Но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все труд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надо; без труда ничего не бывает.</w:t>
      </w:r>
    </w:p>
    <w:p w:rsidR="004361BF" w:rsidRPr="000C5CEA" w:rsidRDefault="002B5BDF" w:rsidP="00217A6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Не допускайте же такого суемудрия. В пустыне кто живет или в монастыре или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миру содевает свое спасение, всякому неотложный закон очистить сердце свое 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страстей; очистить же он его иначе не может, как описанным способом.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отказывайтесь же и не упирайтесь ногами.</w:t>
      </w:r>
    </w:p>
    <w:p w:rsidR="004361BF" w:rsidRPr="000C5CEA" w:rsidRDefault="002B5BDF" w:rsidP="00217A6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 Вас, Господи!</w:t>
      </w:r>
    </w:p>
    <w:p w:rsidR="00217A6D" w:rsidRPr="002C2DB9" w:rsidRDefault="00217A6D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61" w:name="_Toc482121631"/>
      <w:r>
        <w:rPr>
          <w:lang w:val="ru-RU"/>
        </w:rPr>
        <w:t>|</w:t>
      </w:r>
      <w:r w:rsidR="00217A6D">
        <w:rPr>
          <w:lang w:val="ru-RU"/>
        </w:rPr>
        <w:t xml:space="preserve"> </w:t>
      </w:r>
      <w:r w:rsidR="002B5BDF" w:rsidRPr="000C5CEA">
        <w:rPr>
          <w:lang w:val="ru-RU"/>
        </w:rPr>
        <w:t>60</w:t>
      </w:r>
      <w:r>
        <w:rPr>
          <w:rFonts w:hint="cs"/>
          <w:lang w:val="ru-RU"/>
        </w:rPr>
        <w:t xml:space="preserve"> |</w:t>
      </w:r>
      <w:bookmarkEnd w:id="61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024896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Полагаю, что Вы взялись за дело как должно и усердно напрягаетесь памятовать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всегда о Господе, внимать сердцу своему и всякое неправое в нем движение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преследуете неприязненным отвержением, обращаясь в то же время молитвенно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Господу о помощи. Но вместе с сим никак не могу полагать, что, как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взялись, тут и успех полный: и мысли у Вас все чисты, и чувства и желания святы.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Потому что так ни у кого не бывает. Будут умиротворяться помыслы, будут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более и более редкими становиться страстные движения чувств и пожеланий. Но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же они будут прорываться, и иногда с большою силою.</w:t>
      </w:r>
    </w:p>
    <w:p w:rsidR="004361BF" w:rsidRPr="000C5CEA" w:rsidRDefault="002B5BDF" w:rsidP="0073196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Прорвались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выгоните, опять прорвутся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опять выгоните. Но это уж положено.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Теперь я хочу только сказать Вам, как должно Вам отнестись к сим проторжениям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суду совести. Отнестись ли равнодушно или поскорбеть о том, что так бывает,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каяться в том Господу? Нельзя равнодушно относиться к сим проторжениям, а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прогнании их всякий раз надо поболеть и покаяться пред Господом, что так было.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Даже и тогда, как мысли, чувства, желания страстные проторгаются вдруг, без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всякого участия произволения, все же они </w:t>
      </w:r>
      <w:r w:rsidRPr="000C5CEA">
        <w:rPr>
          <w:szCs w:val="24"/>
          <w:lang w:val="ru-RU"/>
        </w:rPr>
        <w:lastRenderedPageBreak/>
        <w:t>означают, что сердце нечисто и из него</w:t>
      </w:r>
      <w:r w:rsidR="00C565CE" w:rsidRPr="000C5CEA">
        <w:rPr>
          <w:szCs w:val="24"/>
          <w:lang w:val="ru-RU"/>
        </w:rPr>
        <w:t xml:space="preserve"> </w:t>
      </w:r>
      <w:r w:rsidR="00653282" w:rsidRPr="00653282">
        <w:rPr>
          <w:i/>
          <w:szCs w:val="24"/>
          <w:lang w:val="ru-RU"/>
        </w:rPr>
        <w:t>“исходят злые помыслы”</w:t>
      </w:r>
      <w:r w:rsidR="00653282">
        <w:rPr>
          <w:szCs w:val="24"/>
          <w:lang w:val="ru-RU"/>
        </w:rPr>
        <w:t xml:space="preserve"> (Мф. 15:</w:t>
      </w:r>
      <w:r w:rsidRPr="000C5CEA">
        <w:rPr>
          <w:szCs w:val="24"/>
          <w:lang w:val="ru-RU"/>
        </w:rPr>
        <w:t>19). А Вы обязаны иметь сердце чистое. Вот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жалейте, что сердце нечисто, и кайтесь Господу в сей нечистоте, обещая трудиться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 очищением его и моля Его о помощи в сем. Но ведь на деле редко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примешивается сюда и произволение. Вы по невниманию дали страстному помыслу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место, и он успел породить страстное чувство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виноваты, зачем не внимали.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тому же невниманию, а то и по сласти чувства Вы не поспешили вооружиться против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него и прогнать, и оно успело породить страстное пожелание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Вы виноваты, зачем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тотчас не вооружились, а допустили соуслаждение греховным и страстным. Чтобы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пожеланию Вы попустили породить склонение на дело, я этого в Вас не допускаю,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всяко Вы можете допустить длительность пожелания и не тотчас вооружиться против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него. А это и еще более делает Вас виновною. Таким образом, дурной помысл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попущен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вина; допущено породиться от него дурному чувству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другая; из дурного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чувства попущено родиться дурному пожеланию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третья; дурному пожеланию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дозволено промедлить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четвертая. Вот сколько виновностей!</w:t>
      </w:r>
    </w:p>
    <w:p w:rsidR="004361BF" w:rsidRPr="000C5CEA" w:rsidRDefault="002B5BDF" w:rsidP="0065328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не извольте себя замаскировывать, прикрываясь листвием смоковничным,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укрываться в кусты от Господа, подходящего к Вам в совести и обличающего. Вините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себя скорее кругом и просите прощения, не слагая вины ни на кого. Рассерчали,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например, на горничную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тем паче если наговорили ей острых слов,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слагайте вины на горничную. Пусть горничная сплоховала, но тут не об ней дело,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 том, зачем Вы рассерчали. Разве нельзя было без серчания поправить ошибку? 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хоть бы и нельзя было поправить, все вообще можно улаживать без серчания. Тут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серчание проторглось, там осуждение, там завиствование, там тщеславие. На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это, конечно, были поводы совне. Но не поводы виноваты, а виноваты Вы, зачем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допустили такие дурные чувства. И извольте, не прикрываясь, прямо винить себя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пред Господом и просить прощения. Это делайте всякий раз, как, заметив дурноту,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прогоните ее. Покаянием этим и сокрушением помиритесь с Господом и совестию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будете покойно опять воззревать ко Господу. А если не покаетесь, воззревать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можете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 же будет для Вас тяжело и опасно.</w:t>
      </w:r>
    </w:p>
    <w:p w:rsidR="004361BF" w:rsidRPr="000C5CEA" w:rsidRDefault="002B5BDF" w:rsidP="0065328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До вечера не оставляйте не очищенными покаянием таких проторжений страстных,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тотчас очищайте их, как только прогоните именем Господа. Целый день и пройдет 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Вас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все в покаянии, потому что проторжения эти вначале будут у Вас нередки.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вечером, пред тем как молиться, своим чередом опять пересмотрите все страстные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проторжения, опять пожалейте о том с сокрушением и покайтесь. В сем дело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повседневного покаяния. Вот Вам на это опять урок преподобного Исихия.</w:t>
      </w:r>
      <w:r w:rsidR="00C565CE" w:rsidRPr="000C5CEA">
        <w:rPr>
          <w:szCs w:val="24"/>
          <w:lang w:val="ru-RU"/>
        </w:rPr>
        <w:t xml:space="preserve">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Ежедневные наши дела мы должны ежечасно взвешивать внимательно и сколько можно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облегчать непременно тяжесть их вечером чрез покаяние, если хотим с помощию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Иисуса преодолеть страсти. Надобно также смотреть, по воле ли Божией, пред Богом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ли и для одного ли Бога совершаем все наши видимые дела, дабы чувства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(страстные) не скрадывали вас, как неразумных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(124).</w:t>
      </w:r>
    </w:p>
    <w:p w:rsidR="004361BF" w:rsidRPr="000C5CEA" w:rsidRDefault="002B5BDF" w:rsidP="0065328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Если будете действовать по прописанному с безжалостною к себе решительностию,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скоро увидите плод: умиротворится сердце Ваше и воссияет в нем радость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Господе. Отчего бывает немирно сердце? Оттого, что его гложут страсти. Побейте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оно восприимет покой. Один из отцов уподобляет сердце норе, полной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змей. Змеи эти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страсти. Когда показывается что страстное из сердца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же, что змея голову высовывает из норы. Бей ее по голове именем Господа, и она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спрячется. Другая покажется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бей и ее. И всякую бей. Раз десяток придется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нанесть удар такой змее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страсти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забудет высовываться, а то и совсем околеет.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Всяко, если завалить нору или не давать пищи змеям, они перемрут. Так и страсти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замрут, если не давать им пищи сочувствием к их внушениям, а, напротив, с гневом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отревать их, как только появятся.</w:t>
      </w:r>
    </w:p>
    <w:p w:rsidR="004361BF" w:rsidRPr="000C5CEA" w:rsidRDefault="002B5BDF" w:rsidP="0065328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Се Вам кратчайший путь к очищению сердца от страстей. Если возлюбили Вы чистоту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сию, теките к ней сим путем, ибо другого нет. Не согласитесь так действовать,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страсти останутся в сердце. Вы можете исправить свое поведение и сделать 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безукоризненным и без этого, но сердце останется страстным и не даст Вам узреть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Господа. Не забывайте юродивых дев!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Бог Вам в помощь! Спасайтесь!</w:t>
      </w:r>
    </w:p>
    <w:p w:rsidR="00D341C2" w:rsidRPr="002C2DB9" w:rsidRDefault="00D341C2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62" w:name="_Toc482121632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61</w:t>
      </w:r>
      <w:r>
        <w:rPr>
          <w:lang w:val="ru-RU"/>
        </w:rPr>
        <w:t xml:space="preserve"> |</w:t>
      </w:r>
      <w:bookmarkEnd w:id="62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П</w:t>
      </w:r>
      <w:r w:rsidRPr="000C5CEA">
        <w:rPr>
          <w:szCs w:val="24"/>
          <w:lang w:val="ru-RU"/>
        </w:rPr>
        <w:t>рошлый раз помянул я Вам о поводах к возбуждению страстных мыслей, чувств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пожеланий, что на них не следует сваливать вину. Скажу Вам теперь о них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несколько слов.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Страстные мысли, а за ними чувства и пожелания такие же иногда сами собою,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знать как, возникают в душе. Но большею частию они порождаются под действием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внешних впечатлений. Встречаемые вещи, лица и события по роду своему возбуждают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мысли во встречающем. От добрых рождаются добрые мысли, от худых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худые.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может случиться и наоборот: при добрых породятся худые мысли, а при худых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добрые. Все зависит от постоянного или случайного настроения встречающего.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Следовательно, и ответ лежит весь на нем. Как же быть?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Первое: не давать воли своим чувствам, особенно глазам и ушам. Не позволяйте без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разбора все видеть, все слышать и всего касаться. Чувства наши похожи на окна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или двери, а более на черпало. Кто отворяет окна и впускает дурной воздух, худо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делает. Кто отворяет двери и позволяет входить в свое жилье всякой скотине,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может быть свободен от укора. Но что бы Вы сказали о том, кто, взяв черпало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чашку или кружку,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ходил бы по грязным и нечистым лужам, черпал в них и себя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тем обдавал? Бестолковее этого что можно придумать? Но не это ли самое делает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тот, кто с любопытством останавливается пред нехорошим и слушает недобрые речи?!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Нахватается чрез это недобрых помыслов, от них перейдет к недобрым чувствам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пожеланиям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ходит весь остращенный, как в каком тумане. Итак, благоразумие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долг самоохранения (внутреннего покоя) требуют не на все смотреть, не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слушать и не всего касаться из невольно встречаемого. Мало-мало покажется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могущим расшевелить страсти, надо отвращать от того очи, затыкать пред тем уши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или видя не видать и слыша не слыхать.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Второе: случилось, что от чего-либо произойдет худое впечатление и породит худые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мысли. Надо тотчас спешить изгладить впечатление и пресечь мысли способом,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показанным прежде, конечно прекратив наперед приток впечатлений. Оставаться под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дурным впечатлением или оставлять изглаждение его и восстановление душевного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мира до другого времени неразумно. Оставаясь под впечатлением, самоохотно будем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способствовать распложению худых мыслей и чувств, а оставляя надолго в себе сие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дурное, даем ему возможность глубже укорениться и потом дольше сопротивляться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изгнанию и очищению, если не совсем завладеть душою.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Третье: однажды испытавши дурное от чего-либо впечатление, не надо произвольно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позволять себе встречаться опять с предметами, произведшими его. Это будет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означать, что поступающий так любит услаждаться дурным и, следовательно, нечист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 глубины сердца. Если же нужда какая заставит повстречаться с ним, надо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наперед вооружиться и подготовить сердце свое устоять против дурного впечатления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не допустить его до себя. Внимание, усиленное самопротивление и молитва дадут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 тому возможность.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Четвертое: я писал уже Вам о том, чтобы Вы все встречаемое Вами и могущее Вам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встретиться перетолковали в духовном смысле. Это надобно сделать и в отношении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предметам недоброго значения. После сего, встречая их, Вы будете воспринимать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худые, а добрые мысли, подобно тому как святой Ефрем Сирианин, встретив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разряженную красавицу нескромную, сказал ученикам: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Видите, как она заботится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украшать тело свое, которое скоро будет прах,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как же нам не заботиться об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украшении души бессмертной?</w:t>
      </w:r>
      <w:r w:rsidR="001D3D9F" w:rsidRPr="000C5CEA">
        <w:rPr>
          <w:szCs w:val="24"/>
          <w:lang w:val="ru-RU"/>
        </w:rPr>
        <w:t>”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Этих правил достаточно. Следовало бы указать такие случайности, неблагоприятные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для Вашей внутренней жизни в Вашем быту. Но я полагаю, что их нет никаких ни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Вашей семье, ни в Вашем родстве. Их не иначе можете вы встретить, как вне дома,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например в том обществе, в коем случилось Вам быть не слишком недавно, как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писали. Относительно таких случайностей извольте держаться того, что сказано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третьем пункте. Под него же потом подводите и все подобные, какие встретятся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после. И вообще положите законом мерить позволительное тем воздействием, которое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оно производит внутри. Что созидает, то </w:t>
      </w:r>
      <w:r w:rsidRPr="000C5CEA">
        <w:rPr>
          <w:szCs w:val="24"/>
          <w:lang w:val="ru-RU"/>
        </w:rPr>
        <w:lastRenderedPageBreak/>
        <w:t>позволяйте себе, а что расстраивает,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того не позволяйте ни под каким видом. Кто, находясь в уме, протянет руку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стакану с питьем, в которое пущен яд, как ему ведомо?!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Я не имею в мысли, будто Вам так необходимо стеснить себя, что Вы будете похожи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 затворницу. Но хочу только навесть на решимость не черпать вредного для духа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Вашего, после того как удостоверились, что только жизнь в духе есть настоящая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жизнь, и не только удостоверились, но и испытали то.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 Вас, Господи!</w:t>
      </w:r>
    </w:p>
    <w:p w:rsidR="00D341C2" w:rsidRPr="002C2DB9" w:rsidRDefault="00D341C2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63" w:name="_Toc482121633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62</w:t>
      </w:r>
      <w:r>
        <w:rPr>
          <w:lang w:val="ru-RU"/>
        </w:rPr>
        <w:t xml:space="preserve"> |</w:t>
      </w:r>
      <w:bookmarkEnd w:id="63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 руководство к очищению страстей, когда они в Вас в какой малой мере,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достаточно сказанного. Но как зашла уж об этом речь, то приложу и еще нечто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могущее, однако ж, пригодиться Вам не в будущем, а теперь же.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Прописанная борьба со страстьми есть мысленная. И она действительна, потому что,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дозволяя страстям попитаться чем-либо, тем самым замаривает их. Но есть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деятельная с ними борьба, состоящая в том, чтобы намеренно предпринимать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совершать дела, прямо им противоположные. Например, чтобы подавить скупость,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надо начать щедродательность; против гордости надо избрать уничижительные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занятия; против страсти веселиться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домоседство и подобное. То правда, что один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такой образ действования не прямо приводит к цели, потому что, терпя стеснение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совне, страсть может проторгаться внутрь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или сама, или уступая место другой.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Но когда с этою деятельною борьбою соединяется и внутренняя, мысленная, то они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вдвоем скоро побивают всякую страсть, против которой направляются.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вот какой я прилагаю Вам совет. Потрудитесь найти свою главную страсть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против нее направьте не мысленную только, но и деятельную борьбу. Я не могу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определить, что именно у Вас главное. Может быть, оно еще не определилось,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всяко, если станете построже следить за движениями сердца, оно скажется Вашему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вниманию. Тогда, если Вам угодно будет доверить мне, вместе положим,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поскорее управиться с главною Вашею немочию.</w:t>
      </w:r>
    </w:p>
    <w:p w:rsidR="004361BF" w:rsidRPr="000C5CEA" w:rsidRDefault="002B5BDF" w:rsidP="00D341C2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Напомню еще, что есть крутые приемы этой деятельной борьбы со страстями. Обычный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 нас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мироотречная жизнь в ее отрешенном виде, когда, решительно все оставив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 Господа возложив все упование, вступают в обитель, чтобы жить в послушании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безропотном, в пощении строгом, в молитве трудолюбной и трезвении бодренном. Тут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ничего неимение, своей воли отсечение и себя нежаление скоро вымолачивают из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души все страстное. Затем водворяется мирное устроение сердца и чистота сердца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последняя цель мироотречной жизни. Я не гоню Вас из мира. Спасетесь и в нем,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если будете держать себя в отношении к нему как не сущая в нем. Я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напоминаю об этом как о порядке жизни, приспособленнейшем к делу очищения сердца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 страстей.</w:t>
      </w:r>
    </w:p>
    <w:p w:rsidR="004361BF" w:rsidRPr="000C5CEA" w:rsidRDefault="002B5BDF" w:rsidP="00B93D7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Еще прибавлю, что один из законов Божественного о нас промысла есть так устроять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жизнь каждого и течение случайностей в ней, чтобы он, пользуясь ими разумно, мог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наискорейшим и наиудобнейшим образом очистить себя от страстей. Об этом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напоминаю Вам потому, что когда-то Вы спрашивали, зачем разны участи у людей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зачем они изменчивы,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я, кажется, не ответил Вам. Так вот отвечаю зачем.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Затем, что так, как устрояет Господь, удобнее людям очищаться от страстей, или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затем, что Он хочет сим образом стереть в порошок нашу каляную самость, наш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упорный эгоизм, на коих держатся страсти, губящие человека.</w:t>
      </w:r>
    </w:p>
    <w:p w:rsidR="004361BF" w:rsidRPr="000C5CEA" w:rsidRDefault="002B5BDF" w:rsidP="00B93D7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еще единое приложу. Страсти бейте и извнутри и совне, а добрые стороны свои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воспитывайте, давая им простор и упражнение. Главное тут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молитва. О ней уже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была речь. За нею следует труд доброделания. И об этом была речь, когда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замышляли о каких-то широких целях жизни. А вместе с сим должны идти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душеспасительные чтения и беседы, и исполнение чинов церковных, и подвиги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самоумерщвления: отказывать себе, когда нужно, понемногу в пище, в сне,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увеселениях и во всяких утехах самоугодия и держать себя в постоянном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самопротивлении и самопринуждении. И об этом была речь.</w:t>
      </w:r>
    </w:p>
    <w:p w:rsidR="004361BF" w:rsidRPr="000C5CEA" w:rsidRDefault="002B5BDF" w:rsidP="00B93D74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lastRenderedPageBreak/>
        <w:t>Вот и весь курс очищения себя от страстей. Все это у Вас уже в ходу. 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благопоспешит Вам Господь.</w:t>
      </w:r>
    </w:p>
    <w:p w:rsidR="00B93D74" w:rsidRPr="002C2DB9" w:rsidRDefault="00B93D74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64" w:name="_Toc482121634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63</w:t>
      </w:r>
      <w:r>
        <w:rPr>
          <w:lang w:val="ru-RU"/>
        </w:rPr>
        <w:t xml:space="preserve"> |</w:t>
      </w:r>
      <w:bookmarkEnd w:id="64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С</w:t>
      </w:r>
      <w:r w:rsidRPr="000C5CEA">
        <w:rPr>
          <w:szCs w:val="24"/>
          <w:lang w:val="ru-RU"/>
        </w:rPr>
        <w:t>пешил я довесть поскорее до конца речь о борении со страстным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хоть тут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никогда нельзя дойти до конца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оставлял почти без ответа многое из того,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чем Вы писали в это время. На иное ответ найдете в прописанном, а на иное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отвечать буду теперь.</w:t>
      </w:r>
    </w:p>
    <w:p w:rsidR="004361BF" w:rsidRPr="000C5CEA" w:rsidRDefault="002B5BDF" w:rsidP="00C0784A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Пишете, что у Вас много хлопот по дому. Делайте с усердием все, что Вам велят.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 Ваш долг. Но хлопотать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не хлопочите. Хлопоты (забота) сопровождаются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всполошением всего внутреннего, а это вещь недолжная. Разве нельзя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порученное обсудить спокойно, а потом и делать его, нисколько не полошась,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мыслию собранною? В житейском быту если есть что мешающее духовной жизни, то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совсем не дела и занятия, а это пустая многозаботливость, точащая сердце, между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тем дело даже на волос вперед подвинуть не могущая, и эти всполошения,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возметающие мысли подобно вихрю. От этого выходит всегда толкотня, а дело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нисколько не спеется. Извольте же различить должное усердие от недолжной заботы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попыхов и навыкайте все дела делать трезвенно, не отклоняясь мыслию 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Господа, а, напротив, держа то убеждение, что Ему всем этим угождаете.</w:t>
      </w:r>
    </w:p>
    <w:p w:rsidR="004361BF" w:rsidRPr="000C5CEA" w:rsidRDefault="002B5BDF" w:rsidP="00C0784A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Спрашиваете: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Как быть с пением и игранием на фортепиано и фисгармонии? Я прежде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играла и пела, не обращая внимания на содержание пиес, а теперь оно лезет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голову. Известно же, что не всех пиес содержание хорошо, хотя они сложены очень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гармонично.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Что делать? Нельзя Вам вдруг все переменить. Это тотчас бросится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глаза. Пойте и играйте, что пели и играли прежде, стараясь не обращать внимания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 содержание. А между тем понемногу отберите пиесы с хорошим или даже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сносным содержанием и их более пойте и играйте, чтобы о других наконец забыли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совсем заставляющие Вас петь и играть. Фисгармония очень способна выражать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должным образом церковное пение. Достаньте сочинения Турчанинова и разучите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оттуда, что больше Вам понравится. Разучите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Боже, царя храни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,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Коль славен наш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Господь в Сионе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и подобные. Если Вы с полным чувством споете что из этого рода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пиес, уверяю Вас, что это понравится более, нежели другое что. И тогда будут уже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просить Вас спеть и сыграть не пустые какие пиески, а именно эти величественные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творения. Давно как-то Вы поминали, что хвалят Ваш голос и пение. Они делают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свое дело, а Вы делайте свое. Когда хорошо то и другое, как не хвалить? Но Вам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кичиться тем предлежит, а смиряться. Голос-то и вкус к пению откуда у Вас?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 дал. На что же Бог дал? Чесать слух других или на другое что?! Ни на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другое, как на то, чтобы Вы обращали их во славу Божию. А так ли Вы делали? Нет.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 только себя потешали и других, а о Боге совсем у Вас и помина не было. Стало,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 даром Божиим злоупотребляли, иждивая его на пустое. Теперь мысли Ваши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поворотились на богоугождение, поворотите же туда и употребление дара Божия.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Если есть и пить надо во славу Божию, то тем паче петь и играть. Если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сыграете и споете что-либо такое, что западет на душу слышащих и заставит 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воздохнуть ко Господу или вознестись к Нему с славословием и благодарением,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 то же сделаете, что делает хороший проповедник в церкви. И се Вам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спасительный плод дара! Извольте же употребление его направить на эту сторону.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Отберите и светские и духовные пиесы назидательные и их только пойте и играйте.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 для других, сами же по себе никогда не пойте ничего светского, а все одно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духовное. Но опять повторю: не вдруг ломайте, а потихоньку.</w:t>
      </w:r>
    </w:p>
    <w:p w:rsidR="004361BF" w:rsidRPr="000C5CEA" w:rsidRDefault="002B5BDF" w:rsidP="00C0784A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вообще ни в чем не выказывайте особенностей. Будьте со всеми так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приветливы, благодушны и веселы, как и всегда. Только от смеха, смехотворства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всякого пусторечия воздерживайтесь. И без этого можно быть и приветливою,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веселою, и приятною. Никогда ни под каким видом не угрюмничайте. Когда Спаситель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сказал постящимся, чтобы умывались, голову помазывали и причесывали, то разумел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именно чтобы не угрюмничали.</w:t>
      </w:r>
    </w:p>
    <w:p w:rsidR="004361BF" w:rsidRPr="000C5CEA" w:rsidRDefault="002B5BDF" w:rsidP="00C0784A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Господь да умудрит Вас!</w:t>
      </w:r>
    </w:p>
    <w:p w:rsidR="00C0784A" w:rsidRPr="002C2DB9" w:rsidRDefault="00C0784A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65" w:name="_Toc482121635"/>
      <w:r>
        <w:rPr>
          <w:lang w:val="ru-RU"/>
        </w:rPr>
        <w:lastRenderedPageBreak/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64</w:t>
      </w:r>
      <w:r>
        <w:rPr>
          <w:lang w:val="ru-RU"/>
        </w:rPr>
        <w:t xml:space="preserve"> |</w:t>
      </w:r>
      <w:bookmarkEnd w:id="65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C0784A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Пишете: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Осталась одна и скучаю.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Это натуральное чувство. Но мне думается,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ему у Вас можно бы и не быть после Ваших решений и того, что Вам предлагалось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делать вследствие того. Если бы последнее привилось в Вас хоть сколько-нибудь,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 Вы никак не сознали бы себя одинокою, хоть Вы и одни. Не сознали бы себя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одинокою, потому что сознавали бы, что Господь близ, близ и Ангел-хранитель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Вами, не мысленно, а действительно. И тогда неуместно было бы чувство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одиночества, а следовательно, и скучания вследствие его. Но я полагаю, что такой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набег скуки был у Вас моментальный и скоро развеялся.</w:t>
      </w:r>
    </w:p>
    <w:p w:rsidR="004361BF" w:rsidRPr="000C5CEA" w:rsidRDefault="002B5BDF" w:rsidP="00A449B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Всегда, однако ж, на будущее время, всякий раз, как придется Вам быть одной,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восставляйте поскорее убеждение, что Господь с Вами и Ангел-хранитель, и спешите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воспользоваться выпавшими минутами уединения для неразвлеченного пребывания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Господом и сладостной беседы с Ним. Уединение в этом духе сладостно. Желаю Вам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вкусить когда-нибудь сей сладости, чтобы желать его, как рая на земле.</w:t>
      </w:r>
    </w:p>
    <w:p w:rsidR="004361BF" w:rsidRPr="000C5CEA" w:rsidRDefault="002B5BDF" w:rsidP="002D4ED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На днях, перелистывая одну книгу, встретил советы отца (графа Сперанского) своей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дочери. Тут, между прочим, говорится и о том, как избегать скуки. Вот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советует он. У всякого, говорит, есть круг своих повседневных занятий, которые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он отбывает как оброк какой. Но есть много людей, у которых эти оброчные занятия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несложны и недолги. Остается от них много времени, которого если ничем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наполнить, не избежишь скуки. Во избежание ее вот тебе надежнейшее средство: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устрой так, чтобы у тебя ни одной минуты не было праздной и все время твое было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наполнено соответственными занятиями, чтобы, когда, кончая одно дело,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становишься свободною, у тебя было уже наготове другое дело, за которое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берись. Какие это дела? 1. Эстетические занятия: музыка, пение, живопись. Но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насущный хлеб, а конфекты. 2. Какое-нибудь рукоделье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вязанье, вышиванье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подобное. 3. Но лучшее средство против скуки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найти вкус в серьезном чтении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изучении предметов, не узнанных еще. И не столько чтение гонит скуку, сколько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изучение.</w:t>
      </w:r>
    </w:p>
    <w:p w:rsidR="004361BF" w:rsidRPr="000C5CEA" w:rsidRDefault="002B5BDF" w:rsidP="002D4ED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Тогда же я принял мысль сообщить Вам этот рецепт на всякий случай. Но вот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нужда в нем оказалась. Потрудитесь принять это к сведению и так устроиться.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верно, не будете более испытывать скуки. Я знаю одного человека, который всегда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один, сам никуда не выходит и других к себе не принимает. Спрашивают его: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тебе не скучно?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Он отвечает: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Мне некогда, так много дела, что, как открою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глаза после сна, делаю-делаю и никак не успеваю переделать, пока закрою их.</w:t>
      </w:r>
      <w:r w:rsidR="001D3D9F" w:rsidRPr="000C5CEA">
        <w:rPr>
          <w:szCs w:val="24"/>
          <w:lang w:val="ru-RU"/>
        </w:rPr>
        <w:t>”</w:t>
      </w:r>
    </w:p>
    <w:p w:rsidR="004361BF" w:rsidRPr="000C5CEA" w:rsidRDefault="002B5BDF" w:rsidP="002D4ED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Для Вас замечу, что под изучением, о котором говорит отец дочери, разумеется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изучение или целых наук, или каких-либо частей их, неполно пройденных. Этим,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очевидно, устраняется всякое чтение пустое пустых книг. Кажется, Вы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охотница до него. И добре. Не отступайте от сего обычая. Читайте больше духовные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книги. Это есть область серьезнейших предметов и, главное, самонужнейших. В этой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области все ново и никогда не стареется. Чем больше будете узнавать, тем больше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будете узревать не познанных еще предметов. И охота узнавать сии предметы,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приноровленность к познанию их бывает только тогда, когда кто делом вступит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путь духовной жизни. С момента как Вы решились угождать Господу, я считаю Вас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чуждою сего пути. Извольте же читать и книги о том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умудряться. Благослови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Вас, Господи!</w:t>
      </w:r>
    </w:p>
    <w:p w:rsidR="002D4EDC" w:rsidRPr="002C2DB9" w:rsidRDefault="002D4EDC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66" w:name="_Toc482121636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65</w:t>
      </w:r>
      <w:r>
        <w:rPr>
          <w:lang w:val="ru-RU"/>
        </w:rPr>
        <w:t xml:space="preserve"> |</w:t>
      </w:r>
      <w:bookmarkEnd w:id="66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К</w:t>
      </w:r>
      <w:r w:rsidRPr="000C5CEA">
        <w:rPr>
          <w:szCs w:val="24"/>
          <w:lang w:val="ru-RU"/>
        </w:rPr>
        <w:t>то это навел Вас на святого Пимена, что Вы желаете знать о нем? Но кто бы 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навел, я очень рад этому. Кто святой Пимен и как он жил, найдете в Четьи Минеи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под 27 августа и еще в книге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Достопамятные сказания о подвижничестве святых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блаженных отцов.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В том и другом месте найдете и множество его наставлений. Он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был из простых и неученых, но опыты духовной жизни и благодать Божия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просветили ум его, что по тонкому и точному знанию </w:t>
      </w:r>
      <w:r w:rsidRPr="000C5CEA">
        <w:rPr>
          <w:szCs w:val="24"/>
          <w:lang w:val="ru-RU"/>
        </w:rPr>
        <w:lastRenderedPageBreak/>
        <w:t>законов восхождения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совершенству в духе его следует ставить в числе первых учительных богомудрых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отцов.</w:t>
      </w:r>
    </w:p>
    <w:p w:rsidR="004361BF" w:rsidRPr="000C5CEA" w:rsidRDefault="002B5BDF" w:rsidP="002D4ED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Пока-то Вы доберетесь до того, чтобы почитать о нем, я выпишу Вам важнейшие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пункты из его учения и наставлений применительно к тому, о чем так долго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толковал Вам.</w:t>
      </w:r>
    </w:p>
    <w:p w:rsidR="004361BF" w:rsidRPr="000C5CEA" w:rsidRDefault="002B5BDF" w:rsidP="002D4ED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Начало пути Божия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покаяние и плач о грехах. Вот что встречается о сем 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святого Пимена. Увидел он женщину, которая сидела на могиле и горько плакала,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сказал: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Если бы явились здесь все удовольствия мира, не освободили бы души ее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 скорби. Так должно всегда плакать и нам</w:t>
      </w:r>
      <w:r w:rsidR="001D3D9F" w:rsidRPr="000C5CEA">
        <w:rPr>
          <w:szCs w:val="24"/>
          <w:lang w:val="ru-RU"/>
        </w:rPr>
        <w:t>”</w:t>
      </w:r>
      <w:r w:rsidR="002D4EDC">
        <w:rPr>
          <w:szCs w:val="24"/>
          <w:lang w:val="ru-RU"/>
        </w:rPr>
        <w:t xml:space="preserve"> (26). </w:t>
      </w:r>
      <w:r w:rsidR="002D4EDC" w:rsidRPr="002D4EDC">
        <w:rPr>
          <w:sz w:val="20"/>
          <w:szCs w:val="24"/>
          <w:lang w:val="ru-RU"/>
        </w:rPr>
        <w:t>(</w:t>
      </w:r>
      <w:r w:rsidRPr="002D4EDC">
        <w:rPr>
          <w:sz w:val="20"/>
          <w:szCs w:val="24"/>
          <w:lang w:val="ru-RU"/>
        </w:rPr>
        <w:t xml:space="preserve">Пункты </w:t>
      </w:r>
      <w:r w:rsidR="001D3D9F" w:rsidRPr="002D4EDC">
        <w:rPr>
          <w:sz w:val="20"/>
          <w:szCs w:val="24"/>
          <w:lang w:val="ru-RU"/>
        </w:rPr>
        <w:t>“</w:t>
      </w:r>
      <w:r w:rsidRPr="002D4EDC">
        <w:rPr>
          <w:sz w:val="20"/>
          <w:szCs w:val="24"/>
          <w:lang w:val="ru-RU"/>
        </w:rPr>
        <w:t>Достопамятных</w:t>
      </w:r>
      <w:r w:rsidR="00C565CE" w:rsidRPr="002D4EDC">
        <w:rPr>
          <w:sz w:val="20"/>
          <w:szCs w:val="24"/>
          <w:lang w:val="ru-RU"/>
        </w:rPr>
        <w:t xml:space="preserve"> </w:t>
      </w:r>
      <w:r w:rsidRPr="002D4EDC">
        <w:rPr>
          <w:sz w:val="20"/>
          <w:szCs w:val="24"/>
          <w:lang w:val="ru-RU"/>
        </w:rPr>
        <w:t>сказаний о подвижничестве святых и блаженных отцов</w:t>
      </w:r>
      <w:r w:rsidR="001D3D9F" w:rsidRPr="002D4EDC">
        <w:rPr>
          <w:sz w:val="20"/>
          <w:szCs w:val="24"/>
          <w:lang w:val="ru-RU"/>
        </w:rPr>
        <w:t>”</w:t>
      </w:r>
      <w:r w:rsidR="002D4EDC" w:rsidRPr="002D4EDC">
        <w:rPr>
          <w:sz w:val="20"/>
          <w:szCs w:val="24"/>
          <w:lang w:val="ru-RU"/>
        </w:rPr>
        <w:t>)</w:t>
      </w:r>
      <w:r w:rsidRPr="000C5CEA">
        <w:rPr>
          <w:szCs w:val="24"/>
          <w:lang w:val="ru-RU"/>
        </w:rPr>
        <w:t>. В 27-м пункте то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обстоятельство рассказано подробнее и слова святого Пимена приведены в таком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виде: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Уверяю тебя, что если человек не умертвит всех вожделений плоти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 так плакать, то не может стать едино с Богом. Вся душа и жизнь этой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женщины погрузились в скорбь.</w:t>
      </w:r>
      <w:r w:rsidR="001D3D9F" w:rsidRPr="000C5CEA">
        <w:rPr>
          <w:szCs w:val="24"/>
          <w:lang w:val="ru-RU"/>
        </w:rPr>
        <w:t>”</w:t>
      </w:r>
    </w:p>
    <w:p w:rsidR="004361BF" w:rsidRPr="000C5CEA" w:rsidRDefault="002B5BDF" w:rsidP="002D4ED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Покаявшийся и плачущий о грехах своих естественно удаляется от зла и творит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благо. Зла делом совершать, пока таков, он не станет, но от худых помыслов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свободен быть не может. Потому удаление его от зла исключительно почти состоит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борьбе с помыслами. На это вот что есть у святого Пимена. Пришел один брат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авве Пимену и говорит ему: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Авва! У меня много помыслов, и я от них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опасности.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Старец вывел его на воздух и сказал: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Раскрой свою пазуху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впускай ветра!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Не могу этого сделать,</w:t>
      </w:r>
      <w:r w:rsidR="001D3D9F" w:rsidRPr="000C5CEA">
        <w:rPr>
          <w:szCs w:val="24"/>
          <w:lang w:val="ru-RU"/>
        </w:rPr>
        <w:t>”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 xml:space="preserve">отвечал брат.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Если сего не можешь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сделать,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сказал старец,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то не можешь остановить и прилива помыслов. Но твое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дело противостоять им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(28).</w:t>
      </w:r>
    </w:p>
    <w:p w:rsidR="004361BF" w:rsidRPr="000C5CEA" w:rsidRDefault="002B5BDF" w:rsidP="002D4EDC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Противостоять, но как? Во-первых, внимай себе и трезвись. Так, один брат, сказав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 себе, что, встречаясь с другими, развлекается и возвращается к себе уже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таким, каким вышел, спрашивал, как ему быть. Старец сказал ему: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Хочешь ли,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возвращаясь к себе, находить себя таким, каким вышел? Держи стражу над собою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дома, держи стражу и вне дома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(137). И вообще, говаривал авва Пимен, всего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нужнее для нас трезвенный ум (135).</w:t>
      </w:r>
    </w:p>
    <w:p w:rsidR="004361BF" w:rsidRPr="000C5CEA" w:rsidRDefault="002B5BDF" w:rsidP="001E715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Как только, сторожа за собою, заметишь страстное, тотчас молись, и оно отойдет.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Спрашивал один брат авву Пимена о борьбе с восстающими помыслами, и старец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ответил ему: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Это дело подобно тому, как если бы у человека с одной стороны был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огонь, а с другой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чаша с водою. Когда начнет палить огонь, он берет воды из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чаши и гасит огонь. Огонь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 внушения врага (страстные), а вода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усердная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молитва к Богу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(146).</w:t>
      </w:r>
    </w:p>
    <w:p w:rsidR="004361BF" w:rsidRPr="000C5CEA" w:rsidRDefault="002B5BDF" w:rsidP="001E715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Чтобы менее страдать от страстных помыслов, надобно удаляться поводов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возбуждению их. Должно удаляться всего страстного, говорил авва Пимен. Человек,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близкий к тому, что может породить страсть, подобен стоящему над глубокою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пропастию, и враг человека легко низвергнуть его может в эту пропасть.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удаляющийся от могущего возбудить страсть подобен стоящему далеко от пропасти.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Пусть враг повлечет его, чтобы низринуть в бездну, но доколе будет влечь его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принуждением, он воззовет к Богу, и Бог поможет ему (59).</w:t>
      </w:r>
    </w:p>
    <w:p w:rsidR="004361BF" w:rsidRPr="000C5CEA" w:rsidRDefault="002B5BDF" w:rsidP="001E715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Главное, всячески ухитряйся не уступать помыслам. В поощрение к сему в сказаниях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о святом Пимене читаем следующее: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 xml:space="preserve">Брат спросил его: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Может ли человек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удерживать всегда свои помыслы и ни в одном не уступать врагу?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И старец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ответил: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Есть человек, который десять удерживает, а в одном уступает.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Тот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брат спросил о том же авву Сисоя, и он сказал: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Действительно есть человек,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который ни в чем не уступает врагу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(88, 89).</w:t>
      </w:r>
    </w:p>
    <w:p w:rsidR="004361BF" w:rsidRPr="000C5CEA" w:rsidRDefault="002B5BDF" w:rsidP="001E715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И еще: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Авва Анувий спросил авву Пимена о нечистых помыслах, рождающихся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сердце человеческом, и о суетных пожеланиях. Авва Пимен ответил ему: </w:t>
      </w:r>
      <w:r w:rsidR="001E7155" w:rsidRPr="001E7155">
        <w:rPr>
          <w:i/>
          <w:szCs w:val="24"/>
          <w:lang w:val="ru-RU"/>
        </w:rPr>
        <w:t>“Величается ли секира пред тем, кто рубит ею</w:t>
      </w:r>
      <w:r w:rsidRPr="001E7155">
        <w:rPr>
          <w:i/>
          <w:szCs w:val="24"/>
          <w:lang w:val="ru-RU"/>
        </w:rPr>
        <w:t>?</w:t>
      </w:r>
      <w:r w:rsidR="001E7155" w:rsidRPr="001E7155">
        <w:rPr>
          <w:i/>
          <w:szCs w:val="24"/>
          <w:lang w:val="ru-RU"/>
        </w:rPr>
        <w:t>”</w:t>
      </w:r>
      <w:r w:rsidR="001E7155">
        <w:rPr>
          <w:szCs w:val="24"/>
          <w:lang w:val="ru-RU"/>
        </w:rPr>
        <w:t xml:space="preserve"> (Ис. 10:</w:t>
      </w:r>
      <w:r w:rsidRPr="000C5CEA">
        <w:rPr>
          <w:szCs w:val="24"/>
          <w:lang w:val="ru-RU"/>
        </w:rPr>
        <w:t>15). Не подавай им руки, и они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ничего не сделают.</w:t>
      </w:r>
      <w:r w:rsidR="001D3D9F" w:rsidRPr="000C5CEA">
        <w:rPr>
          <w:szCs w:val="24"/>
          <w:lang w:val="ru-RU"/>
        </w:rPr>
        <w:t>”</w:t>
      </w:r>
    </w:p>
    <w:p w:rsidR="004361BF" w:rsidRPr="000C5CEA" w:rsidRDefault="002B5BDF" w:rsidP="001E715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 же выйдет из такой неуступчивости? Страсти замрут. Это высказал авва Пимен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авве Исаии, когда тот спросил его о нечистых помыслах, говоря: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Если сундук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платьем будет оставлен без попечения, то платье со временем истлеет; так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помыслы, если не будем исполнять их на самом деле, со временем исчезнут или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 истлеют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(20).</w:t>
      </w:r>
    </w:p>
    <w:p w:rsidR="004361BF" w:rsidRPr="000C5CEA" w:rsidRDefault="002B5BDF" w:rsidP="001E715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Авва Иосиф спросил авву Пимена о том же, и он сказал: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Если кто положит в кувшин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змия и скорпиона и закроет его, то, конечно, гады со временем издохнут; так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худые </w:t>
      </w:r>
      <w:r w:rsidRPr="000C5CEA">
        <w:rPr>
          <w:szCs w:val="24"/>
          <w:lang w:val="ru-RU"/>
        </w:rPr>
        <w:lastRenderedPageBreak/>
        <w:t>помыслы, происходящие от демонов, замрут, если с терпением будем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противостоять им и не давать им пищи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(21).</w:t>
      </w:r>
    </w:p>
    <w:p w:rsidR="004361BF" w:rsidRPr="000C5CEA" w:rsidRDefault="002B5BDF" w:rsidP="001E715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удаляясь от зла таким безжалостным противлением страстным помыслам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пожеланиям, в то же время надо творить благо, насаждая в себе всякую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добродетель. Тем и другим скоро очистится сердце. И о насаждении добродетелей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много уроков у святого Пимена. Вот главнейшие. Приводит он изречение аввы Иоанна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Колова, который говорил: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Я желаю хотя в некоторой степени иметь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добродетели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(46). А далее и свой предлагает о сем урок, говоря: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Когда человек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намерен строить дом, то собирает множество материалов и различного рода веществ,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чтобы можно было ему поставить дом. Так и мы должны приобресть хотя в некоторой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степени все добродетели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(130).</w:t>
      </w:r>
    </w:p>
    <w:p w:rsidR="004361BF" w:rsidRPr="000C5CEA" w:rsidRDefault="002B5BDF" w:rsidP="001E715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есть добродетели источные и руководительные, на которые потому и надо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устремить все свое старание. Их нередко указывает святой Пимен. Вот: хранение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себя, внимание к самому себе и рассудительность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вот три добродетели,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руководительницы души (35).</w:t>
      </w:r>
    </w:p>
    <w:p w:rsidR="004361BF" w:rsidRPr="000C5CEA" w:rsidRDefault="002B5BDF" w:rsidP="001E715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Повергаться пред Богом, смиряться и отвергаться своей воли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вот работные орудия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души! (36).</w:t>
      </w:r>
    </w:p>
    <w:p w:rsidR="004361BF" w:rsidRPr="000C5CEA" w:rsidRDefault="002B5BDF" w:rsidP="001E715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В Писании сказано: </w:t>
      </w:r>
      <w:r w:rsidR="002F58B8" w:rsidRPr="002F58B8">
        <w:rPr>
          <w:i/>
          <w:szCs w:val="24"/>
          <w:lang w:val="ru-RU"/>
        </w:rPr>
        <w:t>“если бы нашлись в ней сии три мужа: Ной, Даниил и Иов, - то они праведностью своею спасли бы только свои души”</w:t>
      </w:r>
      <w:r w:rsidR="002F58B8">
        <w:rPr>
          <w:szCs w:val="24"/>
          <w:lang w:val="ru-RU"/>
        </w:rPr>
        <w:t xml:space="preserve"> (Иез. 14:</w:t>
      </w:r>
      <w:r w:rsidRPr="000C5CEA">
        <w:rPr>
          <w:szCs w:val="24"/>
          <w:lang w:val="ru-RU"/>
        </w:rPr>
        <w:t>14, 20). Ной изображает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собою нестяжательность, Иов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терпение, Даниил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рассудительность. Если сии три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добродетели есть в человеке</w:t>
      </w:r>
      <w:r w:rsidR="002F58B8">
        <w:rPr>
          <w:szCs w:val="24"/>
          <w:lang w:val="ru-RU"/>
        </w:rPr>
        <w:t>, то Господь обитает в нем (60).</w:t>
      </w:r>
    </w:p>
    <w:p w:rsidR="004361BF" w:rsidRPr="000C5CEA" w:rsidRDefault="002B5BDF" w:rsidP="002F58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Страх Божий, молитва и благотворение ближнему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вот три основания совершенства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(160).</w:t>
      </w:r>
    </w:p>
    <w:p w:rsidR="004361BF" w:rsidRPr="000C5CEA" w:rsidRDefault="002B5BDF" w:rsidP="002F58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Авва Пимен заставляет мирянина сказать следующее: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Не умею говорить от Писания,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а скажу вам притчу. Один человек сказал своему другу: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Я желаю видеть царя,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пойдем со мною.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Друг отвечал ему: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Пойду с тобою половину дороги.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Сказал он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другому: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Пойди проведи меня к царю.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Он сказал: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Доведу тебя до царского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дворца.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Сказал он и третьему: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Пойдем со мною к царю.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Пойдем,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отвечал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третий друг,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я доведу тебя до дворца, введу в него, скажу о тебе царю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представлю тебя ему.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Спросили его: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Что значит эта притча?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Он ответил: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Первый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друг есть подвижничество, которое доводит до истинного пути; второе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чистота,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которая достигает до небес; третий друг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милостыня, которая с дерзновением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приводит к Самому Царю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Богу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(109).</w:t>
      </w:r>
    </w:p>
    <w:p w:rsidR="004361BF" w:rsidRPr="000C5CEA" w:rsidRDefault="002B5BDF" w:rsidP="002F58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Когда таким образом, с одной стороны, не дается уступки страстям, с другой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насаждаются добродетели, сердце мало-помалу умягчается (182), согревается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приемлет в себя божественный огнь, который только береги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будешь безопасен.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Авва Пимен говорит об этом: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Когда горшок снизу подогревается огнем, то ни муха,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 иное какое пресмыкающееся не может прикоснуться к нему; когда же простывает,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тогда они садятся на него. То же бывает и с душою: доколе она пребывает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духовном делании (горении духа к Богу), враг не может поразить ее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(111).</w:t>
      </w:r>
    </w:p>
    <w:p w:rsidR="004361BF" w:rsidRPr="000C5CEA" w:rsidRDefault="002B5BDF" w:rsidP="002F58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Довольно с Вас и этих выписок. Сами найдете у святого аввы и другое что для Вас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нужное и ценное. Я только хотел этими выписками возобновить в Вашей памяти все,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говорил прежде. Тут весь путь, на который Вы вступили. Да какого отца 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станьте читать, у всякого найдете то же в существе, хотя отлично в изображении и</w:t>
      </w:r>
      <w:r w:rsidR="00C565CE" w:rsidRPr="000C5CEA">
        <w:rPr>
          <w:szCs w:val="24"/>
          <w:lang w:val="ru-RU"/>
        </w:rPr>
        <w:t xml:space="preserve"> </w:t>
      </w:r>
      <w:r w:rsidR="002F58B8">
        <w:rPr>
          <w:szCs w:val="24"/>
          <w:lang w:val="ru-RU"/>
        </w:rPr>
        <w:t>изъяснении.</w:t>
      </w:r>
    </w:p>
    <w:p w:rsidR="004361BF" w:rsidRPr="000C5CEA" w:rsidRDefault="002B5BDF" w:rsidP="002F58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Умудряйтесь! Благослови Вас, Господи!</w:t>
      </w:r>
    </w:p>
    <w:p w:rsidR="002F58B8" w:rsidRPr="002C2DB9" w:rsidRDefault="002F58B8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67" w:name="_Toc482121637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66</w:t>
      </w:r>
      <w:r>
        <w:rPr>
          <w:lang w:val="ru-RU"/>
        </w:rPr>
        <w:t xml:space="preserve"> |</w:t>
      </w:r>
      <w:bookmarkEnd w:id="67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Т</w:t>
      </w:r>
      <w:r w:rsidRPr="000C5CEA">
        <w:rPr>
          <w:szCs w:val="24"/>
          <w:lang w:val="ru-RU"/>
        </w:rPr>
        <w:t>ак вот кто навел Вас на святого Пимена?! Некто с увлечением говорящий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божественных вещах. Догадываюсь. Это, верно, тот самый, который был у меня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Вами. Рад очень сему обстоятельству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рад, что есть около Вас некто могущий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говорить. Пользуйтесь им и всякий раз, как бывает он у Вас, наводите его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такие предметы и все повытаскайте из него и усвойте себе.</w:t>
      </w:r>
    </w:p>
    <w:p w:rsidR="004361BF" w:rsidRPr="000C5CEA" w:rsidRDefault="002B5BDF" w:rsidP="002F58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lastRenderedPageBreak/>
        <w:t>Собираетесь в Сергиев! Хорошо. Бог благословит. И еще пешком! В два и три раза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хорошо! Чтобы не болтали другие, можно как-нибудь припрятать. А нельзя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пусть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говорят. Но Вы напрасно полагаете, что это будет приятная прогулка. Верст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пятьдесят, может быть, пройдете не без приятности, а потом начнете чувствовать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то, что ожидаете. В два дня дойдете. На первом ночлеге узнаете, что значит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пешеходство, если не знали его прежде. Не забудьте взять пузырчик водки с солью,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 ночь натрете ею ноги. К вечеру-то они будут уж не свои. Натрете, к утру они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немного отойдут. Утром уж не так пойдете, как из Москвы, но разойдетесь. Обратно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можно и по чугунке, а то едва ли сдюжаете еще два дня пройти. Но делайте так,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 имеете предложение в сердце. Для Господа труд, Он даст и силу. И после что-</w:t>
      </w:r>
      <w:r w:rsidR="004361BF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нибудь даст, заметно или незаметно. И преподобный Сергий что-нибудь даст. Святым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 дает способность видеть, что делают для них верующие, и слышать, о чем они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их просят. Только бы все шло из сердца. Как телеграф в одно мгновение дает знать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 Москвы в Санкт-Петербург и далее, так что в сердце зарождается в одно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мгновение дает о себе знать тому, к кому обращено. Преподобный Сергий,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 Вы загадали сходить к нему, уж посматривает на Вас; когда начнете путь,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тем больше будет смотреть, и еще больше, когда к нему в обитель придете,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перенесши благодушно и с радостью труды путешествия. Так благослови, Господи!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 приятностей не ждите, а утомления, мозолей, ломоты в костях. Жертву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готовьтесь принесть, а не удовольствие снискать.</w:t>
      </w:r>
    </w:p>
    <w:p w:rsidR="004361BF" w:rsidRPr="000C5CEA" w:rsidRDefault="002B5BDF" w:rsidP="002C2DB9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Идя дорогою, твердите непрестанно коротенькую молитовку, о коей я Вам писал,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 мысли не знать куда занесут Вас на просторе. Они могут занесть Вас и к тому,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и вообще не пристало думать, и тем паче шествующим на богомолье. Когда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уморитесь твердить такую молитовку, берите какой-либо псалом и читайте его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память с размышлением. Читайте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Помилуй мя, Боже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, или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Боже, в помощь мою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вонми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>, или другой, какой знаете. Да не о том заботьтесь, чтобы прочитать его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начала до конца, а чтобы обдумывать и обчувствовать содержание его. В каждое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слово вникайте, обставив его вопросами, зачем оно сказано и к чему ведет Вас.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Углубляясь так, Вы и не заметите, как будут верста за верстою миновать Вас.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Читать псалмы на память с размышлением во время пути есть правило первых великих</w:t>
      </w:r>
      <w:r w:rsidR="00C565CE" w:rsidRPr="000C5CEA">
        <w:rPr>
          <w:szCs w:val="24"/>
          <w:lang w:val="ru-RU"/>
        </w:rPr>
        <w:t xml:space="preserve"> </w:t>
      </w:r>
      <w:r w:rsidR="002C2DB9">
        <w:rPr>
          <w:szCs w:val="24"/>
          <w:lang w:val="ru-RU"/>
        </w:rPr>
        <w:t>отцов, Антония и Пахо</w:t>
      </w:r>
      <w:r w:rsidRPr="000C5CEA">
        <w:rPr>
          <w:szCs w:val="24"/>
          <w:lang w:val="ru-RU"/>
        </w:rPr>
        <w:t>мия. У них было законом, чтобы кто поступает к ним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ученики непременно заучивал несколько псалмов на память. Кто не умел читать,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тот, прежде чем выучивался читать, псалмы заучивал со слов другого. Выучив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несколько псалмов, он должен был потом читать их и сидя за работою, и особенно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идя куда-либо. Извольте </w:t>
      </w:r>
      <w:r w:rsidR="002C2DB9">
        <w:rPr>
          <w:szCs w:val="24"/>
          <w:lang w:val="ru-RU"/>
        </w:rPr>
        <w:t>сделать опыт подражания древним.</w:t>
      </w:r>
    </w:p>
    <w:p w:rsidR="004361BF" w:rsidRPr="000C5CEA" w:rsidRDefault="002B5BDF" w:rsidP="002C2DB9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Не забудьте в обители исповедаться и причаститься Христовых Таин. Труд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путешествия будет вместо трудов говения. Исповедаться теперь Вам нетрудно после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прошлой, так обстоятельно сделанной исповеди. Ничего не скрывайте, чего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одобряет совесть, малое то или большое. Но не упустите главного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слезку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сокрушения. Одна слезка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будете как выкупавшись или в бане помывшись.</w:t>
      </w:r>
    </w:p>
    <w:p w:rsidR="004361BF" w:rsidRPr="000C5CEA" w:rsidRDefault="002B5BDF" w:rsidP="002C2DB9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О такой слезке я и прежде хотел Вам нечто написать, да забыл. Пропишу теперь.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берете книги из библиотеки для чтения. Возьмите Жуковского и прочитайте статью</w:t>
      </w:r>
      <w:r w:rsidR="00C565CE" w:rsidRPr="000C5CEA">
        <w:rPr>
          <w:szCs w:val="24"/>
          <w:lang w:val="ru-RU"/>
        </w:rPr>
        <w:t xml:space="preserve">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Пери и Ангел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>. Она, кажется, в пятом томе. Преназидательная. Она большая.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Расскажу Вам коротенько ее содержание. Пери, дух, один из увлеченных к отпадению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 Бога, опомнился и воротился в рай. Но прилетев к дверям его, находит 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запертыми. Ангел, страж их, говорит ему: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Есть надежда, что войдешь, но принеси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достойный дар.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Полетел Пери на землю. Видит: война. Умирает доблестный воин и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слезах предсмертных молит Бога об отечестве. Эту слезу подхватил Пери и несет.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Принес, но двери не отворились. Ангел говорит ему: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Хорош дар, но не силен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отворить для тебя двери рая.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Это выражает, что все добродетели гражданские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хороши, но одни не ведут в рай. Летит Пери опять на землю. Видит мор. Умирает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красавец. Его невеста ухаживает за ним с самоотвержением, но заражается и сама.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только что успела закрыть ему глаза, как и сама пала ему на грудь мертвою.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Были слезы и тут. Пери подхватил одну и несет, но двери рая и за эту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отворились. Ангел говорит ему: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Хорош дар, но один не силен отворить для тебя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неба.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Это значит, что семейные добродетели одни тоже не приводят в рай. Ищи!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Есть надежда. Пери опять на землю. Нашел кого-то кающегося. Взял его слезу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lastRenderedPageBreak/>
        <w:t>несет. И прежде чем приблизился к раю, все двери его были уже отворены для него.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 вот какую слезку извольте принесть Господу. Радость бывает на небе, когда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кто плачет и сокрушается, чувствуя себя грешным. И се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благонадежнейший нам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путь: </w:t>
      </w:r>
      <w:r w:rsidR="002C2DB9" w:rsidRPr="002C2DB9">
        <w:rPr>
          <w:i/>
          <w:szCs w:val="24"/>
          <w:lang w:val="ru-RU"/>
        </w:rPr>
        <w:t>“покайтесь и веруйте в Евангелие”</w:t>
      </w:r>
      <w:r w:rsidR="002C2DB9">
        <w:rPr>
          <w:szCs w:val="24"/>
          <w:lang w:val="ru-RU"/>
        </w:rPr>
        <w:t xml:space="preserve"> (Мк. 1:</w:t>
      </w:r>
      <w:r w:rsidRPr="000C5CEA">
        <w:rPr>
          <w:szCs w:val="24"/>
          <w:lang w:val="ru-RU"/>
        </w:rPr>
        <w:t>15). Благослови Вас, Господи!</w:t>
      </w:r>
    </w:p>
    <w:p w:rsidR="002C2DB9" w:rsidRPr="00547DAF" w:rsidRDefault="002C2DB9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68" w:name="_Toc482121638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67</w:t>
      </w:r>
      <w:r>
        <w:rPr>
          <w:lang w:val="ru-RU"/>
        </w:rPr>
        <w:t xml:space="preserve"> |</w:t>
      </w:r>
      <w:bookmarkEnd w:id="68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С</w:t>
      </w:r>
      <w:r w:rsidRPr="000C5CEA">
        <w:rPr>
          <w:szCs w:val="24"/>
          <w:lang w:val="ru-RU"/>
        </w:rPr>
        <w:t>овершили Вы свое путешествие! Слава Богу! Вот видите, исполнилось мое Вам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предсказание утомления и ломот. Исполнилось и то, что обещалось душе Вашей.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Господь утешил Вас обрадованием от святого причащения, а святой Сергий прогнал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Ваше смущение.</w:t>
      </w:r>
    </w:p>
    <w:p w:rsidR="004361BF" w:rsidRPr="000C5CEA" w:rsidRDefault="002B5BDF" w:rsidP="002C2DB9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Пишете: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Поднялось в душе сильное и тревожное смущение, я обратилась к святому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Сергию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смущение мгновенно рассеялось, оно заменилось тихим и приятным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покоем.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Так видите, воззвание из сердца тотчас слышится на небе и тотчас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ниспосылается оттуда ответ на него. Учитесь из сего, где надо искать успокоения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вразумления.</w:t>
      </w:r>
    </w:p>
    <w:p w:rsidR="004361BF" w:rsidRPr="000C5CEA" w:rsidRDefault="002B5BDF" w:rsidP="002C2DB9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что Вы на исповеди какого-то греха не сказали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 недобре сделано. Великое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ли или малое, дело или слово, но, коль скоро совесть говорит, что то грех, надо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очищать то исповедию и покаянием. Сущность таинства покаяния состоит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разрешении сказанного греха. Грех не сказанный не разрешится и останется на душе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с нею пойдет на тот свет. Будет черное пятно, на белом платье тем заметнее.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Хитроумие там не поможет. Надо сделать, как положено не людьми, а Самим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Господом. Господь говорит: </w:t>
      </w:r>
      <w:r w:rsidRPr="00E577B9">
        <w:rPr>
          <w:i/>
          <w:szCs w:val="24"/>
          <w:lang w:val="ru-RU"/>
        </w:rPr>
        <w:t>глаголи ты беззакония твоя прежде, да оправдишися</w:t>
      </w:r>
      <w:r w:rsidR="00C565CE" w:rsidRPr="000C5CEA">
        <w:rPr>
          <w:szCs w:val="24"/>
          <w:lang w:val="ru-RU"/>
        </w:rPr>
        <w:t xml:space="preserve"> </w:t>
      </w:r>
      <w:r w:rsidR="00E577B9">
        <w:rPr>
          <w:szCs w:val="24"/>
          <w:lang w:val="ru-RU"/>
        </w:rPr>
        <w:t>(Ис. 43:25-</w:t>
      </w:r>
      <w:r w:rsidRPr="000C5CEA">
        <w:rPr>
          <w:szCs w:val="24"/>
          <w:lang w:val="ru-RU"/>
        </w:rPr>
        <w:t>26). И в утешение нам и облегчение сего иногда не совсем легкого дела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законоположил: </w:t>
      </w:r>
      <w:r w:rsidR="00E577B9" w:rsidRPr="00E577B9">
        <w:rPr>
          <w:i/>
          <w:szCs w:val="24"/>
          <w:lang w:val="ru-RU"/>
        </w:rPr>
        <w:t>“что вы свяжете на земле, то будет связано на небе; и что разрешите на земле, то будет разрешено на небе”</w:t>
      </w:r>
      <w:r w:rsidR="00E577B9">
        <w:rPr>
          <w:szCs w:val="24"/>
          <w:lang w:val="ru-RU"/>
        </w:rPr>
        <w:t xml:space="preserve"> (Мф. 18:</w:t>
      </w:r>
      <w:r w:rsidRPr="000C5CEA">
        <w:rPr>
          <w:szCs w:val="24"/>
          <w:lang w:val="ru-RU"/>
        </w:rPr>
        <w:t>18). Затвердите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хорошенько и к сердцу примите, что все не разрешенное на земле богоучрежденным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порядком остается не разрешенным и на небе. И поспешите восполнить это опущение.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Теперь Вам надо, каясь во грехе, пропущенном на исповеди, каяться и в том,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 заведомо пропустили.</w:t>
      </w:r>
    </w:p>
    <w:p w:rsidR="004361BF" w:rsidRPr="000C5CEA" w:rsidRDefault="002B5BDF" w:rsidP="00E577B9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Хорошо Вы делали, что всю почти дорогу не оставляли коротенькой молитовки. Да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всегда учитесь быть с нею неразлучно. Она и внимание будет собирать, и отбивать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пустомыслие и суетномыслие, и держать Вас в состоянии получать от Господа чрез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Ангела-хранителя вразумление в час нужный. Маленькая молитовка есть великое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сокровище. Ничего нет равного ей в духовных деланиях. Старайтесь при этом стоять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вниманием в сердце и не слова только непрестанно произносить, но и память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Господе держать, соединяя с нею благоговейный страх. Бог везде есть. Думаем или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думаем о Нем, Он все же тут есть, где и мы, и все видит. Судя по-человечески,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 Ему скорбно, когда не обращают на Него внимания, хотя Он всех держит, о всех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печется и всех снабжает всяким добром. Исключите себя из числа сих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невнимательных и око ума своего не забывайте обращать к Господу или хоть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чувстве только держите, что Он близ, подобно тому как чуем, что солнце над нами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греет, хоть и не смотрим на него. Умное, с благоговением, обращение к Богу из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сердца есть уже молитва. Делайте так, как только есть возможность. А о том,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стать пред иконами и класть поклоны днем не приходится, не беспокойтесь много.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Зато часы утренние и вечерние все отдавайте Господу. Тут и почитайте,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подумайте, и помолитесь подольше. Будто спите, а между тем, пробудившись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пораньше, вставайте поскорее и ведите с Господом сладкую беседу. Наладитесь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утром хорошенько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уже весь день пойдет хорошо. Память Б</w:t>
      </w:r>
      <w:r w:rsidR="00E577B9">
        <w:rPr>
          <w:szCs w:val="24"/>
          <w:lang w:val="ru-RU"/>
        </w:rPr>
        <w:t>ожия, чтение Ева</w:t>
      </w:r>
      <w:r w:rsidRPr="000C5CEA">
        <w:rPr>
          <w:szCs w:val="24"/>
          <w:lang w:val="ru-RU"/>
        </w:rPr>
        <w:t>нгелия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Апостола и других душеполезных книг будут раскрывать и утверждать в Вас понятия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 достодолжном. Совесть возьмет сии понятия под свою опеку и начнет проводить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жизнь, не позволяя Вам уклоняться от дел, ими указываемых. И пойдет жизнь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светлая. Только законом имейте никогда ничего, ни большого, ни малого, не делать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против совести, а если что прорвется, тотчас удовлетворять ее покаянием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своим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внутренним, домашним. Пред духовником после исповедуетесь. Совесть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великое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дело. Она есть голос Вездесущего Бога в душе. Кто в мире с нею, тот в мире и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Богом.</w:t>
      </w:r>
    </w:p>
    <w:p w:rsidR="004361BF" w:rsidRPr="000C5CEA" w:rsidRDefault="002B5BDF" w:rsidP="00E577B9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 Вас, Господи!</w:t>
      </w:r>
    </w:p>
    <w:p w:rsidR="00E577B9" w:rsidRPr="00547DAF" w:rsidRDefault="00E577B9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69" w:name="_Toc482121639"/>
      <w:r>
        <w:rPr>
          <w:lang w:val="ru-RU"/>
        </w:rPr>
        <w:lastRenderedPageBreak/>
        <w:t>|</w:t>
      </w:r>
      <w:r w:rsidR="004361BF" w:rsidRPr="000C5CEA">
        <w:rPr>
          <w:lang w:val="ru-RU"/>
        </w:rPr>
        <w:t xml:space="preserve"> </w:t>
      </w:r>
      <w:r w:rsidR="00E577B9">
        <w:rPr>
          <w:lang w:val="ru-RU"/>
        </w:rPr>
        <w:t>68</w:t>
      </w:r>
      <w:r>
        <w:rPr>
          <w:lang w:val="ru-RU"/>
        </w:rPr>
        <w:t xml:space="preserve"> |</w:t>
      </w:r>
      <w:bookmarkEnd w:id="69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E577B9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Как больно отозвалось у меня в сердце Ваше слово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пошла молва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>! О, как страшен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едок огонь речей и подозрительных очей человеческих! И понятно, почему в псалмах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святой пророк Давид часто с болезнию сердечною обращается к Богу в молитве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избавить его от языка человеческого.</w:t>
      </w:r>
    </w:p>
    <w:p w:rsidR="004361BF" w:rsidRPr="000C5CEA" w:rsidRDefault="002B5BDF" w:rsidP="00E577B9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Где Вам найти утешение и опору? В свидетельстве Вашей совести. Это сознание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нравственного достоинства Ваших поступков пред Богом и всеми здравомыслящими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людьми и держите в уме и сердце. При нем мужественно встретите всякую речь,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какая бы там ни ходила. Между тем относитесь ко всем, как будто ничего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знаете.</w:t>
      </w:r>
    </w:p>
    <w:p w:rsidR="004361BF" w:rsidRPr="000C5CEA" w:rsidRDefault="002B5BDF" w:rsidP="00E577B9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 житейском быту нельзя совсем пренебрегать тем, что скажут или что говорят.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Дело благоразумия, впрочем, здесь должно простираться лишь до следующего: вести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дела так, чтобы не раздражать речей и не мутить очей человеческих. Дальше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этого не должно заходить: к отложению, например, дел, которые считаются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обязательными.</w:t>
      </w:r>
    </w:p>
    <w:p w:rsidR="004361BF" w:rsidRPr="000C5CEA" w:rsidRDefault="002B5BDF" w:rsidP="00343A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Да доселе чем же Вы высказали какую-нибудь особенность?! Неужели тем,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сходили к преподобному Сергию?! Но ведь это сделано не гласно, и тут Вы спрятаны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были за своими. Или тем, что во все воскресные и праздничные дни ходите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церковь ко всенощной и к литургии?! Но это есть долг, верно исполняемый всеми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христианами, помнящими, что они христиане. От исполнения его может увольнять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 крайняя нужда, не навлекая укора в лености и в забвении своего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христианства. На дурные обычаи барышень московских не смотрите и речей их пустых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слушайте. Ныне-завтра смерть. Она не смотрит на красавиц, подкашивает и их.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после смерти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тотчас отчет. И умничания барышень там никак не возьмут в расчет.</w:t>
      </w:r>
    </w:p>
    <w:p w:rsidR="004361BF" w:rsidRPr="000C5CEA" w:rsidRDefault="002B5BDF" w:rsidP="00343A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Так не беспокойтесь речами. С Вашей стороны делается все, чтобы не раздражать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их. Если, несмотря на то, они пошли, пусть их. В утешение и укрепление Вашего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мужества достаточно, как я сказал, свидетельства совести пред Богом. Пусть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осуждают, но, если Бог оправдывает в совести, все суды эти ничто. Сказывал мне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один из наблюдательных, что речи человеческие, коль скоро не цепляются за что-либо действительно дурное, постоят-постоят над человеком, как облако безводное,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отходят. И след их простынет, и никто уже не помянет о них. То же, думаю,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 и в отношении к Вам. От всей души желаю этого Вам. Держите себя ровно,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всегда, будто ничего не замечаете.</w:t>
      </w:r>
    </w:p>
    <w:p w:rsidR="004361BF" w:rsidRPr="000C5CEA" w:rsidRDefault="002B5BDF" w:rsidP="00343A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Вместо строгости подвижнической, неприложимой в Вашем быту, возьмите страх Божий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память смертную, и они научат Вас всему.</w:t>
      </w:r>
    </w:p>
    <w:p w:rsidR="004361BF" w:rsidRPr="000C5CEA" w:rsidRDefault="002B5BDF" w:rsidP="00343A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Пишите обо всем. Скрытность в житейском быту не худая вещь, в духовной же жизни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самая опасная. Непременно надо иметь кого-нибудь, с кем бы можно было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совещаться о всем бывающем и вне, и паче внутри. Как уж у нас с Вами зашла о том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речь, то и пишите. Есть около нас и в нас какая-то дурная сила, которая разными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призрачными добротностями вводит нас в обман и путает дела наши, наводя то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пустоделие, то даже и на худоделие. Сидит враг под боком и все подталкивает под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руку. Много помогает против него и свое рассуждение: то, чтоб не сразу делать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всякое показавшееся хорошим дело, а наперед обсуждать его всесторонне. Когда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станете обсуждать, призрачность добра, какою облекает враг свои внушения, тотчас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рассеется. Но свое рассуждение не всегда успевает это сделать, потому что враг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нередко и его запутывает своими подсказами (наши старцы прозвали это подсадами).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Пишите же и все рассказывайте. А если там найдете кого, с тем переговаривайте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всем почаще.</w:t>
      </w:r>
    </w:p>
    <w:p w:rsidR="004361BF" w:rsidRPr="000C5CEA" w:rsidRDefault="002B5BDF" w:rsidP="00343A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Спаси Вас, Господи, и помилуй! Жить надо учиться.</w:t>
      </w:r>
    </w:p>
    <w:p w:rsidR="004361BF" w:rsidRPr="000C5CEA" w:rsidRDefault="002B5BDF" w:rsidP="00343A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Наблюдайте за собою. Ошибки покажут, как в другой раз поступить исправнее.</w:t>
      </w:r>
    </w:p>
    <w:p w:rsidR="00343AB8" w:rsidRDefault="00343AB8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70" w:name="_Toc482121640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69</w:t>
      </w:r>
      <w:r>
        <w:rPr>
          <w:lang w:val="ru-RU"/>
        </w:rPr>
        <w:t xml:space="preserve"> |</w:t>
      </w:r>
      <w:bookmarkEnd w:id="70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343A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lastRenderedPageBreak/>
        <w:t>Ваша тоска со страхованиями есть нечто непонятное. Чего Вам? Все у вас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порядке: и по дому, и по делу души Вашей. Перетерпите. Что делать?! Богу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молитесь и Ему свою участь и участь всех своих предавайте. Се самый надежный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путь к покою! Заботу имейте об одном, чтобы не сделать чего-либо Бога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прогневляющего. От этого и упование будете иметь крепкое, и покой прочный.</w:t>
      </w:r>
    </w:p>
    <w:p w:rsidR="004361BF" w:rsidRPr="000C5CEA" w:rsidRDefault="002B5BDF" w:rsidP="00343AB8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 есть некоторые семейные развлечения приятные, ничего. Только не увлекайтесь.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Бога не забывайте и за всякое утешение Его благодарите, принимая то утешение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 из рук Его. Зато, уединяясь, усерднее припадите к Господу, прося у Него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вразумления и указаний о путях жизни. Но бывает и то, что развлечения,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приятные, порождают тоску, потому что хоть они и не грешные, но не то, что может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довольствовать сердце. Впрочем, переменчивость чувств так нам свойственна. Ее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надобно сносить и перетерпливать, об одном заботясь, чтобы не переменялось,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всегда в силе пребывало главное решение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цель жизни, которую Вы себе избрали.</w:t>
      </w:r>
    </w:p>
    <w:p w:rsidR="004361BF" w:rsidRPr="000C5CEA" w:rsidRDefault="002B5BDF" w:rsidP="00F82C0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Разве вот что может быть?! Бог окончательно сердца Вашего просит, а сердце Бога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хощет. Ибо без Бога оно никогда не бывает сыто, все скучает; осмотрите себя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этой стороны. Может быть, тут найдете дверь в покои Божии.</w:t>
      </w:r>
    </w:p>
    <w:p w:rsidR="004361BF" w:rsidRPr="000C5CEA" w:rsidRDefault="002B5BDF" w:rsidP="00F82C0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 Вы разошлись душою с одною из своих приятельниц, которая своим симпатичным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вкрадчивым нравом оказывала на Вас влияние, неблагоприятное для цели жизни, Вами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для себя предначертанной, это очень добре. Вы поминали когда-то о сем влиянии,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но я пропустил сказать Вам: постерегитесь. Ну, слава Богу! Теперь само собою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дело приняло добрый оборот. Всяко, однако ж, не следует допускать в сердце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неприязни. Ограничьтесь тем, чтобы не доверять ей более и речей ее сладких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принимать к сердцу. Держите себя ровненько и мирных отношений не расстраивайте.</w:t>
      </w:r>
    </w:p>
    <w:p w:rsidR="004361BF" w:rsidRPr="000C5CEA" w:rsidRDefault="002B5BDF" w:rsidP="00F82C0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Спрашиваете, как думать об </w:t>
      </w:r>
      <w:r w:rsidR="00F82C0D">
        <w:rPr>
          <w:szCs w:val="24"/>
          <w:lang w:val="ru-RU"/>
        </w:rPr>
        <w:t xml:space="preserve">английском апостоле каком-то </w:t>
      </w:r>
      <w:r w:rsidR="00F82C0D" w:rsidRPr="00F82C0D">
        <w:rPr>
          <w:sz w:val="20"/>
          <w:szCs w:val="24"/>
          <w:lang w:val="ru-RU"/>
        </w:rPr>
        <w:t>(Редстоке)</w:t>
      </w:r>
      <w:r w:rsidRPr="000C5CEA">
        <w:rPr>
          <w:szCs w:val="24"/>
          <w:lang w:val="ru-RU"/>
        </w:rPr>
        <w:t>. Но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Ваших же словах есть и решение, как о нем думать. Он говорит, что Господь 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является и приказывает ему, что сделать и что говорить. Неужто не видите или 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Вас там не видят, что он обманщик? Если бы Господь ему являлся, то не послал 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его к нам, а к туркам, например, или другим каким неверам. Нашу веру Сам Господь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многократно подтверждал и подтверждает чудесами, святыми мощами и явлениями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Своими и святых Своих. Нас нечего учить. Напротив, ему самому надо у нас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поучиться. Апостол этот не общеанглийской веры, а особой некоей, недавно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появившейся. Недавно появилась там секта духоносцев. Кому-то пришло в голову,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в Церкви Христовой должно повторяться то же, что было на апостолах, то есть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чтобы Дух Святый видимо сходил и видимо действовал в верующих. Несколько лиц 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поверили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больше красавицы. Начали думать, как бы сего достигнуть. Думали-думали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надумали. Не знать как, они убедились, что Дух Святый точно в них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действует, и других стали в том уверять. Повыдумали несколько темных чудес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стали разглашать всюду. Так понабралось около них немало легковерных. Они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отделились от прочих, завели свои церковные порядки. И вот секта!</w:t>
      </w:r>
    </w:p>
    <w:p w:rsidR="004361BF" w:rsidRPr="000C5CEA" w:rsidRDefault="002B5BDF" w:rsidP="00F82C0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Из их-то среды и Ваш апостол. Он все толкует о Святом Духе, что всякому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непременно надобно быть исполнену благодати Его, чтобы спастись. Эта мысль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совершенно верная. Я раскрывал ее Вам в первых письмах. Но только и есть правды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 его словах. Далее все ложь! Он кричит: веруй-веруй, и Дух Святый придет.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главная его ложь! Вера точно есть неотложное условие к получению дара Духа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Святаго, но самое получение дара бывает не по одной вере, а по вере чрез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богоучрежденные таинства. Так было и во времена апостолов. Вот случай! Святой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Павел пришел в Ефес и, встретив там некоторых верующих, спросил их, приняли 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они Духа Святаго. Те отвечали, что они не слышали даже, есть ли Дух Святый.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Оказалось, что они были крещены лишь крещением Иоанновым. Тогда святой Павел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окрестил их Христовым крещением, после же крещения возложил на них руки, и они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исполнились Духа Святаго. Крещением они были обновлены, но не получили дара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Святаго Духа. Он сообщился им чрез апостольское возложение рук, а крещение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сделало их только способными к принятию дара и достойными того. Как с этими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верующими было, так бывало и со всеми и при </w:t>
      </w:r>
      <w:r w:rsidRPr="000C5CEA">
        <w:rPr>
          <w:szCs w:val="24"/>
          <w:lang w:val="ru-RU"/>
        </w:rPr>
        <w:lastRenderedPageBreak/>
        <w:t>апостолах, и после них. Так это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доселе бывает в Церкви Божией, именно через святое миропомазание, которое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апостолами же введено вместо возложения рук.</w:t>
      </w:r>
    </w:p>
    <w:p w:rsidR="004361BF" w:rsidRPr="000C5CEA" w:rsidRDefault="002B5BDF" w:rsidP="00F82C0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Мы все, крещеные и миропомазанные, имеем дар Святаго Духа. Он у всех есть, но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 всех действен. Как достигнуть того, чтобы он стал действенным, изображено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моих первых письмах. Потрудитесь снова пересмотреть. Здесь прибавлю только,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иного пути к тому нет.</w:t>
      </w:r>
    </w:p>
    <w:p w:rsidR="004361BF" w:rsidRPr="000C5CEA" w:rsidRDefault="002B5BDF" w:rsidP="00F82C0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Обратитесь теперь к английскому апостолу и спросите, имеет ли он сам дар Святаго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Духа. Не имеет. Ибо у англичан нет таинства миропомазания, без которого, как без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возложения рук апостольских, Дух Святый никогда не сходил и не сходит. 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англичан только два таинства: крещение и причащение, а таинства миропомазания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нет. Нет, следовательно, в них и дара Святаго Духа. Нет его и у сего апостола.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Стало быть, он толкует о том, чего не знает, и проповедует о получении того,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чего сам не имеет. В речах его Вы не заметите и помина о том, как приемлется Дух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Святый. Он толкует только о необходимости иметь Его и потом взывает: веруй!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Похоже на то: разинь рот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Дух Святый влетит.</w:t>
      </w:r>
    </w:p>
    <w:p w:rsidR="004361BF" w:rsidRPr="000C5CEA" w:rsidRDefault="002B5BDF" w:rsidP="00A2604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Как идет к сему апостолу слово Господа: врачу, исцелися сам!</w:t>
      </w:r>
    </w:p>
    <w:p w:rsidR="004361BF" w:rsidRPr="000C5CEA" w:rsidRDefault="002B5BDF" w:rsidP="00A2604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Извольте с сим согласиться и передать мои мысли другим, собственно тому, кто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говорит у Вас с увлечением о предметах веры. Чрез него такое воззрение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апостола может шире разойтись.</w:t>
      </w:r>
    </w:p>
    <w:p w:rsidR="004361BF" w:rsidRPr="000C5CEA" w:rsidRDefault="002B5BDF" w:rsidP="00A2604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 Вас, Господи! Спасайтесь!</w:t>
      </w:r>
    </w:p>
    <w:p w:rsidR="00A2604F" w:rsidRPr="00547DAF" w:rsidRDefault="00A2604F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71" w:name="_Toc482121641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70</w:t>
      </w:r>
      <w:r>
        <w:rPr>
          <w:lang w:val="ru-RU"/>
        </w:rPr>
        <w:t xml:space="preserve"> |</w:t>
      </w:r>
      <w:bookmarkEnd w:id="71"/>
    </w:p>
    <w:p w:rsidR="004361BF" w:rsidRPr="000C5CEA" w:rsidRDefault="002B5BDF" w:rsidP="00175C86">
      <w:pPr>
        <w:rPr>
          <w:szCs w:val="24"/>
          <w:lang w:val="ru-RU"/>
        </w:rPr>
      </w:pPr>
      <w:r w:rsidRPr="00175C86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A2604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По Вашему желанию посылаю вам святого Антония с его писаниями. Читайте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углубляйтесь. И подивитесь. Он не был ученый и книг ученых не читал, только пел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Псалтирь и прочитывал </w:t>
      </w:r>
      <w:r w:rsidR="00CB1469">
        <w:rPr>
          <w:szCs w:val="24"/>
          <w:lang w:val="ru-RU"/>
        </w:rPr>
        <w:t>Евангелие</w:t>
      </w:r>
      <w:r w:rsidRPr="000C5CEA">
        <w:rPr>
          <w:szCs w:val="24"/>
          <w:lang w:val="ru-RU"/>
        </w:rPr>
        <w:t xml:space="preserve"> с Апостолом. Благодать Божия раскрывала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созерцания в уме его, и вот смотрите, какие премудрые у него речи. О нем есть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свидетельство очевидцев, что, когда он начинал говорить, речь его текла как река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и, исходя из его сердца, исполняла сердца всех слушавших. Иногда целые ночи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проходили в таких беседах, и ни он, ни слушавшие его не знали утомления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чувствовали позыва ко сну. Вот и у нас о. Серафим Саровский тоже был неученый,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но опыты жизни духовной, углубление в слово Божие и писания отеческие сделали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его из мудрых мудрым. В духовной жизни книги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только руководство. Само познание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приобретается делом. Даже то, что познано бывает из чтения, будто ясно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обстоятельно, когда испытано бывает делом, представляется совсем в другом свете.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Жизнь духовная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особый мир, в который не проникает мудрость человеческая.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сами это испытаете или уже испытываете. Трудитесь над собою и внимайте себе.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Понемножку-понемножку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Вы дойдете до того, что начнете вести премудрые речи,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которые садись да записывай. Благослови Вас, Господи!</w:t>
      </w:r>
    </w:p>
    <w:p w:rsidR="004361BF" w:rsidRPr="000C5CEA" w:rsidRDefault="002B5BDF" w:rsidP="00A2604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Пишете: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Много читаю; не худо ли это?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Бывает и худо, и хорошо, судя по тому,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читаете и как читаете. Читайте с рассуждением и читаемое поверяйте неложною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истиною нашего исповедания. Что согласно с ним, то принимайте, а что несогласно,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тотчас отвергайте как богопротивную мысль и книгу ту, в которой излагаются такие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мысли, бросайте. Вы взялись изучать духовную жизнь. Это предмет и многообъятный,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возвышенный, и сладостный для сердца, которое не может не видеть в ней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последнего своего блага. Взялись за это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изучайте, и из книг, и паче делом.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Какие книги читать, уже знаете, и как наладиться на соответственную жизнь,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ведаете. Если серьезно желаете вступить на эту стезю, то Вам некогда будет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обращаться к изучению других предметов. Учились и общие понятия о всем имеете,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довольно с Вас.</w:t>
      </w:r>
    </w:p>
    <w:p w:rsidR="004361BF" w:rsidRPr="000C5CEA" w:rsidRDefault="002B5BDF" w:rsidP="00A2604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Скажете: да этак отсталою выйдешь? Что же за беда! Отсталою в одном,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преуспевающею в другом, и в другом гораздо высшем. Если бы, отставая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человеческих мудрованиях, Вы не преуспевали в премудрости Божией, был бы ущерб.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Но как преуспевать в последней Вы, несомненно, будете, если возьметесь за дело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как следует, то не ущерб </w:t>
      </w:r>
      <w:r w:rsidRPr="000C5CEA">
        <w:rPr>
          <w:szCs w:val="24"/>
          <w:lang w:val="ru-RU"/>
        </w:rPr>
        <w:lastRenderedPageBreak/>
        <w:t>потерпите, а большее преимущество приобретете. Ибо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мудростию духовною человеческое мудрование в сравнение идти не может.</w:t>
      </w:r>
    </w:p>
    <w:p w:rsidR="004361BF" w:rsidRPr="000C5CEA" w:rsidRDefault="002B5BDF" w:rsidP="00A2604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Говоря так, я не то хочу сказать, чтобы другого ничего нельзя уж было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почитать, а только то, что и без него можно обойтись без ущерба, тогда как,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склонясь на него, можно понесть ущерб в своем главном. За двумя погонитесь, ни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одном не успеете.</w:t>
      </w:r>
    </w:p>
    <w:p w:rsidR="004361BF" w:rsidRPr="000C5CEA" w:rsidRDefault="002B5BDF" w:rsidP="00A2604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вопрос все еще остается нерешенным: так как же, можно читать иное что, кроме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духовного? Сквозь зубы говорю Вам, чуть слышно: пожалуй, можно, только немного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без разбора. Положите такую примету: когда, находясь в добром духовном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настроении, станете читать с человеческими мудростями книгу и то доброе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настроение начнет отходить, бросайте ту книгу. Это всеобщий для Вас закон.</w:t>
      </w:r>
    </w:p>
    <w:p w:rsidR="004361BF" w:rsidRPr="000C5CEA" w:rsidRDefault="002B5BDF" w:rsidP="008A4F3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и эти книги с человеческими мудростями могут питать дух. Это те, которые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природе и в истории указывают нам следы премудрости, благости, правды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многопопечительного о нас промышления Божия. Такие книги читайте. Бог открывает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Себя в природе и истории так же, как и в слове Своем. И они суть книги Божии для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тех, кто умеет в них читать.</w:t>
      </w:r>
    </w:p>
    <w:p w:rsidR="004361BF" w:rsidRPr="000C5CEA" w:rsidRDefault="002B5BDF" w:rsidP="008A4F3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Сказать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читайте такие книги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легко, но где их взять? Этого я Вам указать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могу. Ныне более выходит книг по предметам естествознания. Но почти все они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дурным направлением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именно покушаются объяснить происхождение мира без Бога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 нравственно-религиозные и другие проявления духовной в нас жизни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без духа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души. И в руки их не берите. Есть книги по предметам естествознания без таких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мудрований. Те можно читать. Хорошо уяснить себе строение растений, животных,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особенно человека и законы жизни, в них проявляющейся. Великая во всем этом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премудрость Божия! Неисследимая! Какие именно есть такого рода книжки, спросите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 того, кто увлекательно говорит о предметах веры.</w:t>
      </w:r>
    </w:p>
    <w:p w:rsidR="004361BF" w:rsidRPr="000C5CEA" w:rsidRDefault="002B5BDF" w:rsidP="008A4F3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А повести и романы?! Есть и между ними хорошие. Но чтобы узнать, хороши ли они,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надо их прочитать, а прочитавши, наберетесь таких историй и образов, что Боже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упаси! Занавозите свою чистенькую головку. После поди вычищай. Какая же стать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накликать на себя такой труд?! Потому, думаю, лучше не читать их. Когда кто из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прочитавших благонамеренных людей порекомендует какую повесть, можете прочитать.</w:t>
      </w:r>
    </w:p>
    <w:p w:rsidR="004361BF" w:rsidRPr="000C5CEA" w:rsidRDefault="002B5BDF" w:rsidP="008A4F3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Есть хорошие землеописания. И их можно почитать. Но все понемногу и как 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 для разнообразия. Свое дело держите и от него внимания не отвлекайте.</w:t>
      </w:r>
    </w:p>
    <w:p w:rsidR="004361BF" w:rsidRPr="000C5CEA" w:rsidRDefault="002B5BDF" w:rsidP="008A4F3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 Вас, Господи!</w:t>
      </w:r>
    </w:p>
    <w:p w:rsidR="008A4F33" w:rsidRDefault="008A4F33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72" w:name="_Toc482121642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71</w:t>
      </w:r>
      <w:r>
        <w:rPr>
          <w:lang w:val="ru-RU"/>
        </w:rPr>
        <w:t xml:space="preserve"> |</w:t>
      </w:r>
      <w:bookmarkEnd w:id="72"/>
    </w:p>
    <w:p w:rsidR="004361BF" w:rsidRPr="000C5CEA" w:rsidRDefault="002B5BDF" w:rsidP="008B3944">
      <w:pPr>
        <w:rPr>
          <w:szCs w:val="24"/>
          <w:lang w:val="ru-RU"/>
        </w:rPr>
      </w:pPr>
      <w:r w:rsidRPr="008B3944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8A4F33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Пишете: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Что-то плохо идет молитва моя.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Что молитва идет плохо, в этом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молитва виновата, а молящийся. Старайтесь молиться как должно, и молитва будет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идти хорошо. Кто дурно пишет, на того прикрикнут и погрозят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он начинает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писать исправно. Извольте прикрикнуть на себя и погрозить судом Божиим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начнете молиться как следует. Человеческие дела исправляем мы тщательно, потому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люди увидят и укорят, а дело Божие делаем кое-как, потому что Господь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молчит, не тотчас укоряет, представляя служение Себе усердию детей Своих,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столько Им благодетельствуемых. О, как это горько будет, когда придется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сознаться виновными против сего пред Самим Господом.</w:t>
      </w:r>
    </w:p>
    <w:p w:rsidR="004361BF" w:rsidRPr="000C5CEA" w:rsidRDefault="002B5BDF" w:rsidP="007576F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Да куда же это девалась молитва Ваша?! Ведь она пошла было хорошо, и Вы ощущали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уже благое ее действие в сердце. Я Вам скажу, куда она девалась. Помолившись раз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два усердно и с теплотою и у святого Сергия испытав такую скорую помощь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вследствие молитвы, Вы подумали, что молитва Ваша уже установилась и нечего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потому много о ней заботиться: сама будет идти хорошо. Допустив такую мысль, Вы,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становясь на молитву, и молитвы стали прочитывать небрежно и спешно, за мыслями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перестали смотреть. От этого внимание рассеивалось, мысли расходились в разные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стороны и молитва была не в молитву. Раз-два </w:t>
      </w:r>
      <w:r w:rsidRPr="000C5CEA">
        <w:rPr>
          <w:szCs w:val="24"/>
          <w:lang w:val="ru-RU"/>
        </w:rPr>
        <w:lastRenderedPageBreak/>
        <w:t>поступили так, и молитва совсем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пропала. Начинайте опять снова приобретать молитву и испрашивать ее себе 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Господа.</w:t>
      </w:r>
    </w:p>
    <w:p w:rsidR="004361BF" w:rsidRPr="000C5CEA" w:rsidRDefault="002B5BDF" w:rsidP="007576F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Из сего научитесь, что никогда не должно считать установившимся никакого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духовного делания, и тем паче молитву, а всегда так себя иметь, как бы в первый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раз начинали ее совершать. Что делается в первый раз, тому отдается и первое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усердие. Если будете так себя иметь, приступая к молитве, что Вы никогда еще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маливались как должно и теперь только в первый раз хотите сделать это, то всегда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будете молитву свою совершать с первым усердием. И она будет идти хорошо.</w:t>
      </w:r>
    </w:p>
    <w:p w:rsidR="004361BF" w:rsidRPr="000C5CEA" w:rsidRDefault="002B5BDF" w:rsidP="007576F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Полагаю, что Вы стали спешно совершать свое молитвенное правило, кое-как, лишь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 кончить. Положите себе отселе законом никогда не молиться кое-как. Ничто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столько не оскорбляет Господа, как это. Лучше не все положенные молитвы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прочитывайте, но со страхом Божиим и благоговеинством, чем все, но кое-как.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Лучше даже одну молитву какую-нибудь прочитать или даже своим словом, падши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колена, помолиться, нежели так делать. Стали так молиться, вот и плода нет.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Извольте же хорошенько пожурить себя за такую небрежность. Сие ведайте,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никто из внимательно и усердно молящихся не отходит от молитвы, не прияв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действия молитвы. О, какого блага лишаем мы себя, позволяя себе небрежно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молиться!</w:t>
      </w:r>
    </w:p>
    <w:p w:rsidR="004361BF" w:rsidRPr="000C5CEA" w:rsidRDefault="002B5BDF" w:rsidP="007576FE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Отчего спешность бывает в молитве? Непонятно. За другими делами часы проводим,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кажется долго, а на молитву лишь станем, как уж думаем, что не знать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долго простояли. И ну погонять себя, чтобы скорее кончить. Никакого толку 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молитвы и не бывает. Как же быть? Иные вот как делают, чтобы не подвергаться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такому самообману: назначают себе на молитву четверть часа, или полчаса, или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час, как им удобнее, и так подгоняют свое стояние на молитве, чтобы удар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часах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получасовой или часовой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давал им знать о конце стояния. Затем,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становясь на молитву, уже не заботятся о прочитании стольких и стольких молитв,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 лишь о том, чтобы к Господу вознестись в молитве достодолжно во все время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положенное. Другие так: определив себе время для молитвы, узнают, сколько в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время раз можно пройти четки, неспешно их передвигая. Затем, становясь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молитву, передвигают четки неспешно определенное число раз, а умом в ту пору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Господу предстоят, или своим словом беседуя к Нему, или прочитывая какие-либо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молитвы, или без того и другого благоговейно поклоняясь Его беспредельному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величию. Те и другие так навыкают молиться, что минуты стояния на молитве бывают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для них сладостными минутами. И уж редко бывает, чтобы они стояли на молитве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лишь положенное время, но удвояют и утрояют его. Извольте себе избрать какой-</w:t>
      </w:r>
      <w:r w:rsidR="004361BF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либо из этих приемов. И держитесь его неотложно. Нам с Вами нельзя без точных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правил обойтись. Для усердных же молитвенников никакие правила не нужны.</w:t>
      </w:r>
    </w:p>
    <w:p w:rsidR="004361BF" w:rsidRPr="000C5CEA" w:rsidRDefault="002B5BDF" w:rsidP="003A45C7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Я Вам писал уже, чтобы Вы заучили молитвы на память и, становясь на молитву,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память читали их, не беря в руки Молитвенника. Это куда как хорошо! Становясь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молитву, читайте заученную молитву или псалом и всякое слово его обнимайте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мыслию только, но и чувством. Если при этом от какого-либо слова псалма или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молитвы начнут рождаться свои молитвенные воззвания, не пресекайте их, пусть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идут. Вам ведь не будет заботы прочитать столько и столько, а только простоять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 молитве положенное время, которое скажется само или четками, или часами.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Спешить читанием молитв и не для чего. Пусть один псалом или одну молитву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прочитаете во все это время. Некто рассказывал, что ему нередко случается во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положенное у него время для молитвы прочитать одно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Отче наш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>. Потому что всякое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слово у него обращается в целую молитву. Другой сказывал, что когда растолковал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ему кто-то, что так можно молиться, то он всю утреню простоял в благоговейной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молитве, читая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Помилуй мя, Боже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>, и не успел докончить псалма.</w:t>
      </w:r>
    </w:p>
    <w:p w:rsidR="004361BF" w:rsidRPr="000C5CEA" w:rsidRDefault="002B5BDF" w:rsidP="003A45C7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Извольте навыкать и себе так молиться и, Бог даст, скоро воспитаете в себе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молитву. А там уж и правил никаких не нужно будет. Трудитесь, иначе ничего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выйдет из Вас. Если в молитве не будете успевать, не ждите успеха и ни в чем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другом. Она корень всего.</w:t>
      </w:r>
    </w:p>
    <w:p w:rsidR="004361BF" w:rsidRPr="000C5CEA" w:rsidRDefault="002B5BDF" w:rsidP="003A45C7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 Вас, Господи.</w:t>
      </w:r>
    </w:p>
    <w:p w:rsidR="003A45C7" w:rsidRPr="00547DAF" w:rsidRDefault="003A45C7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73" w:name="_Toc482121643"/>
      <w:r>
        <w:rPr>
          <w:lang w:val="ru-RU"/>
        </w:rPr>
        <w:lastRenderedPageBreak/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72</w:t>
      </w:r>
      <w:r>
        <w:rPr>
          <w:lang w:val="ru-RU"/>
        </w:rPr>
        <w:t xml:space="preserve"> |</w:t>
      </w:r>
      <w:bookmarkEnd w:id="73"/>
    </w:p>
    <w:p w:rsidR="004361BF" w:rsidRPr="000C5CEA" w:rsidRDefault="002B5BDF" w:rsidP="008B3944">
      <w:pPr>
        <w:rPr>
          <w:szCs w:val="24"/>
          <w:lang w:val="ru-RU"/>
        </w:rPr>
      </w:pPr>
      <w:r w:rsidRPr="008B3944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Вами.</w:t>
      </w:r>
    </w:p>
    <w:p w:rsidR="004361BF" w:rsidRPr="000C5CEA" w:rsidRDefault="002B5BDF" w:rsidP="00E153B7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Несказанную радость доставило мне последнее Ваше письмо. Итак, окончательно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решаетесь жизнь свою посвятить на служение Господу, не соплетаясь житейским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бытом. Да приимет Господь милостиво жертву сию и да благословит доброе решение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Ваше! Изрекли пред Господом, держите же его и отселе так сложитесь в мыслях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своих, что Вы уже отрезанная от мира. Я и прежде слышал от Вас, что у Вас душа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лежит к этому быту, то по слабости здоровья Вашего, то по страху неудач,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какие случалось Вам замечать в иных семьях. Но то была одна речь, а теперь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другая. Дело одно, но душа в нем другая. То было нерасположение к житейскому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житейским соображениям, а теперь Вы отсекаете себя от житейского, чтобы всецело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принадлежать Господу. Мало ли людей живет бессемейно, но живут все так же, как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семейные, с теми же заботами и видами. Ваше решение не в этом духе. Оно совсем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 другого источника и к другому порядку жизни принадлежит и Вас приурочивает.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Возгревайте же тот дух, в котором изречено Ваше решение.</w:t>
      </w:r>
    </w:p>
    <w:p w:rsidR="004361BF" w:rsidRPr="000C5CEA" w:rsidRDefault="002B5BDF" w:rsidP="00B531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Решение произнесено, но когда и как его исполнить, на это надо пождание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терпеливое. Нельзя рвануться вдруг при Вашей обстановке, когда все,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ожидаете, будет поперек. Родительское благословение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первое условие. Его надо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выждать. Ждите и молитесь. Господь, вложивший в Вас такое благое намерение, Сам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приведет его и в исполнение незаметным образом, как под гору скатываются санки.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Сказывать не сказывайте, а, держа на душе одну мысль, все молитесь Господу,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чтобы Он привел в исполнение Ваше намерение, как знает Его премудрая воля.</w:t>
      </w:r>
    </w:p>
    <w:p w:rsidR="004361BF" w:rsidRPr="000C5CEA" w:rsidRDefault="002B5BDF" w:rsidP="00B531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Между тем сами в себе прилаживайтесь к тому роду жизни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не изменением внешних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порядков, а внутренним строем. Под этим я разумею не что-либо особое, а то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самое, о чем было писано так много прежде и что уже начали Вы делать. Возьмитесь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 все указанное порешительнее теперь. Основа положена, созидайте здание.</w:t>
      </w:r>
    </w:p>
    <w:p w:rsidR="004361BF" w:rsidRPr="000C5CEA" w:rsidRDefault="002B5BDF" w:rsidP="00B531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Стали Вы спиною к житейскому, не обращайте уже более к нему лица.</w:t>
      </w:r>
    </w:p>
    <w:p w:rsidR="004361BF" w:rsidRPr="000C5CEA" w:rsidRDefault="002B5BDF" w:rsidP="00B531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Теперь Вам можно совсем отказаться от всех развлекающих утех и держать себя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больше дома в уединении, за делом каким, а между ним и за занятиями по духу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Вашего настроения. Теперь Вам можно решительнее действовать в этом отношении.</w:t>
      </w:r>
    </w:p>
    <w:p w:rsidR="004361BF" w:rsidRPr="000C5CEA" w:rsidRDefault="002B5BDF" w:rsidP="00B531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Помяну и о главном. Отрекаясь от житейского, к Богу надо паче присвояться. Сие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ведаете, но блаженны будете, если и творить то станете. Помышляйте же более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Боге и делах Божиих. Память о том, что Господь всюду есть, и с Вами, и в Вас,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эту память навяжите на свой ум и с нею ходите неразлучно: работайте, сидите,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спите и бодрствуйте. Сочетайте с сею памятию и другую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память о смерти и о том,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по смерти,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суде и предрешении участи вечной. Сии две памяти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два мощных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стража всякого добра. Они сами Вас всему научат, возгревая в Вас спасительный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страх Божий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источник божественной премудрости.</w:t>
      </w:r>
    </w:p>
    <w:p w:rsidR="004361BF" w:rsidRPr="000C5CEA" w:rsidRDefault="002B5BDF" w:rsidP="00B531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Это все уж Вы знаете. Поминаю мимоходом, чтобы Вы порешительнее взялись за это.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Особенно же нужное Вам теперь слово есть: благослови, Господи! Но исполнения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ждите с терпением.</w:t>
      </w:r>
    </w:p>
    <w:p w:rsidR="00B53131" w:rsidRPr="00B53131" w:rsidRDefault="00B53131" w:rsidP="00B53131">
      <w:pPr>
        <w:rPr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74" w:name="_Toc482121644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73</w:t>
      </w:r>
      <w:r>
        <w:rPr>
          <w:lang w:val="ru-RU"/>
        </w:rPr>
        <w:t xml:space="preserve"> |</w:t>
      </w:r>
      <w:bookmarkEnd w:id="74"/>
    </w:p>
    <w:p w:rsidR="004361BF" w:rsidRPr="000C5CEA" w:rsidRDefault="002B5BDF" w:rsidP="008B3944">
      <w:pPr>
        <w:rPr>
          <w:szCs w:val="24"/>
          <w:lang w:val="ru-RU"/>
        </w:rPr>
      </w:pPr>
      <w:r w:rsidRPr="008B3944">
        <w:rPr>
          <w:b/>
          <w:sz w:val="40"/>
          <w:szCs w:val="24"/>
          <w:lang w:val="ru-RU"/>
        </w:rPr>
        <w:t>С</w:t>
      </w:r>
      <w:r w:rsidRPr="000C5CEA">
        <w:rPr>
          <w:szCs w:val="24"/>
          <w:lang w:val="ru-RU"/>
        </w:rPr>
        <w:t>пешу и еще приложить Вам кое-что о том же.</w:t>
      </w:r>
    </w:p>
    <w:p w:rsidR="004361BF" w:rsidRPr="000C5CEA" w:rsidRDefault="002B5BDF" w:rsidP="00B531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Святой апостол Павел, насадивший веру Христову в Коринфе, опасаясь, как 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Коринфяне не уклонились на какой-нибудь неправый путь, писал к ним: </w:t>
      </w:r>
      <w:r w:rsidR="00B53131" w:rsidRPr="00B53131">
        <w:rPr>
          <w:i/>
          <w:szCs w:val="24"/>
          <w:lang w:val="ru-RU"/>
        </w:rPr>
        <w:t>“Ибо я ревную о вас ревностью Божиею; потому что я обручил вас единому мужу, чтобы представить Христу чистою девою. Но боюсь, чтобы, как змий хитростью своею прельстил Еву, так и ваши умы не повредились, уклонившись от простоты во Христе”</w:t>
      </w:r>
      <w:r w:rsidR="00B53131">
        <w:rPr>
          <w:szCs w:val="24"/>
          <w:lang w:val="ru-RU"/>
        </w:rPr>
        <w:t xml:space="preserve"> (2 Кор. 11:</w:t>
      </w:r>
      <w:r w:rsidRPr="000C5CEA">
        <w:rPr>
          <w:szCs w:val="24"/>
          <w:lang w:val="ru-RU"/>
        </w:rPr>
        <w:t>2-3). Ревную Божиею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ревностию и я по Вас, как это Вы видите с самого начала наших бесед. 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предстоите Вы Христу Господу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дева чистая, Ему себя предавшая! Но обручение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Ваше с Господом не мною совершено. Оно устроилось помимо моих усилий и даже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намерений. Пиша к Вам, я не имел </w:t>
      </w:r>
      <w:r w:rsidRPr="000C5CEA">
        <w:rPr>
          <w:szCs w:val="24"/>
          <w:lang w:val="ru-RU"/>
        </w:rPr>
        <w:lastRenderedPageBreak/>
        <w:t>ничего в виду, как наладить Вас на строй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истинно христианской жизни,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строй прочный, в котором, как на безопасной ладье,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могли бы Вы переплыть неверное море временного жития. Произошло, однако же,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большее. И слава Богу! Предрасположение к тому было у Вас от природы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Бог дал.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Повеяла на него Божия благодать. И се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решение!</w:t>
      </w:r>
    </w:p>
    <w:p w:rsidR="004361BF" w:rsidRPr="000C5CEA" w:rsidRDefault="002B5BDF" w:rsidP="00B531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Решение! Но дело-то ведь еще далеко. Сколько может встретиться случайностей,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могущих все поворотить кверху дном. Нельзя потому не бояться, да не истлеет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Ваш разум от простоты, да не прельстит и Вас враг лукавством своим, как некогда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змий Еву. Господь да избавит Вас от таких случайностей. Однако ж, если и всегда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необходимо рабам Христовым трезвиться и бодрствовать, бдеть и молиться, тем паче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необходимо это для Вас теперь, после принятого Вами намерения. Определенного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ничего не могу Вам сказать, как: будьте на страже. Мгновенно может напасть враг.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Пишите тогда поскорее. А между тем стойте.</w:t>
      </w:r>
    </w:p>
    <w:p w:rsidR="004361BF" w:rsidRPr="000C5CEA" w:rsidRDefault="002B5BDF" w:rsidP="00B531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Поглубже укорените то убеждение, что образ жизни, Вами избираемый, есть Богом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благословенный. Его одобрил Спаситель словом о скопцах Царствия ради Небесного.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Ему Он дал предпочтение, сказав о Марии, приседшей к ногам Его и слушавшей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 слово Его, что она благую часть избрала, избрала то, что есть единое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потребу. Светлые примеры его видите в лице многих пророков и апостолов, святого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Предтечи Господня, паче же Пречистой Владычицы Богородицы, чистоты приятелища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источника. Покров Ее Материнский да осеняет Вас всегда. Девственницы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особый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предмет Ее попечения.</w:t>
      </w:r>
    </w:p>
    <w:p w:rsidR="004361BF" w:rsidRPr="000C5CEA" w:rsidRDefault="002B5BDF" w:rsidP="00B531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Девственницы, как и девственники, установились в Церкви Христовой еще во времена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апостолов и с того времени постоянно в ней пребывают и пребудут, пока стоит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святая Церковь, то есть до скончания века. Ибо сей род жизни и естеству нашему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чужд, и благоприятствуется духом веры Христовой. В Коринфе многие девы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хотели выходить замуж, всею любовию возлюбив Христа Господа, всем душам Единого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Мужа. Отцы обратились к святому Павлу с вопросом, как им поступить. Святой Павел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посоветовал им дать дочерям свободу работать Господу, не нудя их выходить замуж.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Отцы послушались сего совета, и девы остались девами. Примеру Коринфян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последовали другие Церкви, и девство зацвело повсюду. В иных местах девы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собирались для жительства в одном доме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работали и Богу молились, не входя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общение с прочими. Многие из таковых увенчались и венцами мученическими,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свидетельствуют подлинные жития их.</w:t>
      </w:r>
    </w:p>
    <w:p w:rsidR="004361BF" w:rsidRPr="000C5CEA" w:rsidRDefault="002B5BDF" w:rsidP="00B53131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Видите, в какой сонм Вы вступаете, чьим стопам последуете, чьим покровом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осеняетесь и чьему слову внимаете. Смотрите же, взявшись за рало, не обращайтеся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вспять. Затвердите слова апостола об отказавшихся от брака и почаще вращайте 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в уме своем: </w:t>
      </w:r>
      <w:r w:rsidR="00B53131" w:rsidRPr="00B53131">
        <w:rPr>
          <w:i/>
          <w:szCs w:val="24"/>
          <w:lang w:val="ru-RU"/>
        </w:rPr>
        <w:t>“незамужняя заботится о Господнем, как угодить Господу, чтобы быть святою и телом и духом”</w:t>
      </w:r>
      <w:r w:rsidR="00B53131" w:rsidRPr="00B53131">
        <w:rPr>
          <w:szCs w:val="24"/>
          <w:lang w:val="ru-RU"/>
        </w:rPr>
        <w:t xml:space="preserve"> </w:t>
      </w:r>
      <w:r w:rsidR="00B53131">
        <w:rPr>
          <w:szCs w:val="24"/>
          <w:lang w:val="ru-RU"/>
        </w:rPr>
        <w:t>(1 Кор. 7:</w:t>
      </w:r>
      <w:r w:rsidRPr="000C5CEA">
        <w:rPr>
          <w:szCs w:val="24"/>
          <w:lang w:val="ru-RU"/>
        </w:rPr>
        <w:t>34). О святости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телом нечего говорить. Но о святости духом нельзя не говорить много и много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заботиться. Можно ее мгновенно потерять. </w:t>
      </w:r>
      <w:r w:rsidR="00B53131" w:rsidRPr="00353CAD">
        <w:rPr>
          <w:i/>
          <w:szCs w:val="24"/>
          <w:lang w:val="ru-RU"/>
        </w:rPr>
        <w:t>“</w:t>
      </w:r>
      <w:r w:rsidRPr="00B53131">
        <w:rPr>
          <w:i/>
          <w:szCs w:val="24"/>
          <w:lang w:val="ru-RU"/>
        </w:rPr>
        <w:t>Блюдите убо, како опасно ходите</w:t>
      </w:r>
      <w:r w:rsidR="00B53131" w:rsidRPr="00353CAD">
        <w:rPr>
          <w:i/>
          <w:szCs w:val="24"/>
          <w:lang w:val="ru-RU"/>
        </w:rPr>
        <w:t>”</w:t>
      </w:r>
      <w:r w:rsidR="00B53131">
        <w:rPr>
          <w:szCs w:val="24"/>
          <w:lang w:val="ru-RU"/>
        </w:rPr>
        <w:t xml:space="preserve"> (Еф. 5:</w:t>
      </w:r>
      <w:r w:rsidRPr="000C5CEA">
        <w:rPr>
          <w:szCs w:val="24"/>
          <w:lang w:val="ru-RU"/>
        </w:rPr>
        <w:t>15). Что блюсти? Сердце, чтобы оно ни к чему не прилеплялось, не к лицу только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об этом и говорить нечего,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но ни к какой вещи. Всякое такое прилепление будет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нарушением Вашего обручения с Господом, неверностию Ему. А Он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ревнив. И строго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вз</w:t>
      </w:r>
      <w:r w:rsidR="0030594D">
        <w:rPr>
          <w:szCs w:val="24"/>
          <w:lang w:val="ru-RU"/>
        </w:rPr>
        <w:t>ыскивает с сердец, Ему неверных.</w:t>
      </w:r>
    </w:p>
    <w:p w:rsidR="004361BF" w:rsidRPr="000C5CEA" w:rsidRDefault="002B5BDF" w:rsidP="0030594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Пишу это не затем, чтобы застращать Вас. Стращание уж что за держава!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напоминаю про случай, что Вам самим, может быть, иногда придется вразумлять саму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себя страхом, если другие вразумления не возьмут. На нашу ревность и постоянство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положиться нельзя. Ныне так, а завтра кто знает, что будет. Так вот и ведайте,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сколь дурно будет, если отступитесь от преднамеренного.</w:t>
      </w:r>
    </w:p>
    <w:p w:rsidR="004361BF" w:rsidRPr="000C5CEA" w:rsidRDefault="002B5BDF" w:rsidP="0030594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 Вас, Господи!</w:t>
      </w:r>
    </w:p>
    <w:p w:rsidR="0030594D" w:rsidRPr="00353CAD" w:rsidRDefault="0030594D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75" w:name="_Toc482121645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74</w:t>
      </w:r>
      <w:r>
        <w:rPr>
          <w:lang w:val="ru-RU"/>
        </w:rPr>
        <w:t xml:space="preserve"> |</w:t>
      </w:r>
      <w:bookmarkEnd w:id="75"/>
    </w:p>
    <w:p w:rsidR="004361BF" w:rsidRPr="000C5CEA" w:rsidRDefault="002B5BDF" w:rsidP="008B3944">
      <w:pPr>
        <w:rPr>
          <w:szCs w:val="24"/>
          <w:lang w:val="ru-RU"/>
        </w:rPr>
      </w:pPr>
      <w:r w:rsidRPr="008B3944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30594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Пишете: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О, когда бы поскорее! Сейчас бы улетела куда-нибудь в пустыню, чтобы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ничего не видать и не слыхать.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Нет, нет. Спешить никак нельзя. Где спешность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этакое </w:t>
      </w:r>
      <w:r w:rsidRPr="000C5CEA">
        <w:rPr>
          <w:szCs w:val="24"/>
          <w:lang w:val="ru-RU"/>
        </w:rPr>
        <w:lastRenderedPageBreak/>
        <w:t>рвение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поскорее да поскорее,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там не Божие дело. Смятенные желания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добрые не добры и не ведут к добру. Божие идет</w:t>
      </w:r>
      <w:r w:rsidR="0030594D">
        <w:rPr>
          <w:szCs w:val="24"/>
          <w:lang w:val="ru-RU"/>
        </w:rPr>
        <w:t xml:space="preserve"> тихонько, незаметно, но прочно.</w:t>
      </w:r>
    </w:p>
    <w:p w:rsidR="004361BF" w:rsidRPr="000C5CEA" w:rsidRDefault="002B5BDF" w:rsidP="0030594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Молитесь и с терпением ждите, высматривая, не откроется ли дверь к выходу.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Господь так устроит, что и сами не догадаетесь, как все устроится. Обручиться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Господом обручитесь теперь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сами в себе пред Ним Единым. А когда поступить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хор невест Его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 предоставьте решить Ему. Предайтесь всецело в руки Его.</w:t>
      </w:r>
    </w:p>
    <w:p w:rsidR="004361BF" w:rsidRPr="000C5CEA" w:rsidRDefault="002B5BDF" w:rsidP="0030594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Вы избираете монастырь. Но монастырь не единственное место для тех, которые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хотят связываться семейными узами. Сначала и совсем не было монастырей. Которые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решались работать Господу, не связываясь житейскими хлопотами, в своем же доме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устраивали себе уединенную каютку и в ней жили отчужденно от всего, в постах,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молитвах и поучении в Божественном Писании. Потом уже, довольно спустя, когда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стало неудобно жить в домах, иные стали выходить за города и села и жили там кто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 натуральной пещере, кто в гробницах, кто в нарочно устроенной келии вроде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шалаша. А после них уже завелись и монастыри, чтобы жить сообща и общими силами,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содержать себя, и вести дело спасения в нарочитых подвигах. Но и при них иные,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решаясь посвятить Господу жизнь в безбрачии, не вступали в монастырь, а обрекали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себя на служение братьям и сестрам в больницах, богадельнях и странноприимницах.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 эти роды жизни, образовавшиеся в самом начале в Христовой Церкви, уже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пресекались, а пребывали всегда и доселе пребывают. И теперь из безбрачных иные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дома спасаются, а иные идут в монастырь, а иные берутся ходить за больными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сестрах милосердия.</w:t>
      </w:r>
    </w:p>
    <w:p w:rsidR="004361BF" w:rsidRPr="000C5CEA" w:rsidRDefault="002B5BDF" w:rsidP="0030594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 Вам можно избрать любой из этих родов жизни. А какой именно, надо пождать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посмотреть, какой Бог укажет. Вы правильно сказали, что в монастыре удобнее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спасаться. Там скорее можно достигнуть очищения сердца и того состояния, которое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есть радость о Дусе Святе. Все там к этому приспособлено. Мне думается, что и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состоянию Вашего здоровья монастырь есть самое пригодное для Вас место. Потому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бросайте мысли попасть туда в свое время. Время Господь укажет. А до того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потерпеть надо. До того подвизайтесь первым родом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то есть дома живя. Имейте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свою комнату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имейте ее как келию монастырскую и ведите там жизнь будто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монастыре. Пусть папа и мама будут для Вас вместо игумении, свои все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вместо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сестер монастырских, а Вы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послушница для всех несменная.</w:t>
      </w:r>
    </w:p>
    <w:p w:rsidR="004361BF" w:rsidRPr="000C5CEA" w:rsidRDefault="002B5BDF" w:rsidP="0030594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Вы спешите в монастырь, будто на свободу и в рай. Точно, там полная свобода для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духа, но не для тела и внешних дел. В этом отношении там полная связа, закон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неотложный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не иметь своей воли. И рай там есть, но его находят, не всегда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цветистой шествуя дороге. Он воистину там находится, но загорожен терновниками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колючками, сквозь которые надо до него добираться. Этого, не исколовшись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исцарапавшись, никто не достигает. Сие и имейте в виду и исправьте чаяния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свободы и рая от монастыря.</w:t>
      </w:r>
    </w:p>
    <w:p w:rsidR="004361BF" w:rsidRPr="000C5CEA" w:rsidRDefault="002B5BDF" w:rsidP="0030594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Ждите же терпеливо. Помните гувернантк</w:t>
      </w:r>
      <w:r w:rsidR="0030594D">
        <w:rPr>
          <w:szCs w:val="24"/>
          <w:lang w:val="ru-RU"/>
        </w:rPr>
        <w:t xml:space="preserve">у! </w:t>
      </w:r>
      <w:r w:rsidR="0030594D" w:rsidRPr="0030594D">
        <w:rPr>
          <w:sz w:val="20"/>
          <w:szCs w:val="24"/>
          <w:lang w:val="ru-RU"/>
        </w:rPr>
        <w:t>(См. письмо 28)</w:t>
      </w:r>
      <w:r w:rsidRPr="0030594D">
        <w:rPr>
          <w:sz w:val="20"/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Она семь лет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ждала, испытывая прочность своего намерения. Зато и вышла огневая монахиня.</w:t>
      </w:r>
    </w:p>
    <w:p w:rsidR="004361BF" w:rsidRPr="000C5CEA" w:rsidRDefault="002B5BDF" w:rsidP="0030594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 спешить? Монастыри не уйдут. Успеете попасть в какой-нибудь. Между тем Вы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 намерении укрепитесь, и телом поокрепнете. У Вас дома все порядки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благочестные. И родители Ваши и родные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люди богобоязненные. Ничего Вы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можете терпеть такого, что бы было противно Вашему решению Господу себя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посвятить. И зрейте среди такой атмосферы и в таком рассаднике.</w:t>
      </w:r>
    </w:p>
    <w:p w:rsidR="004361BF" w:rsidRPr="000C5CEA" w:rsidRDefault="002B5BDF" w:rsidP="0030594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Так решено: ждите. Жизнь же и навыки свои понемногу подлаживайте под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монастырские.</w:t>
      </w:r>
    </w:p>
    <w:p w:rsidR="004361BF" w:rsidRPr="000C5CEA" w:rsidRDefault="002B5BDF" w:rsidP="0030594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 Вас, Господи!</w:t>
      </w:r>
    </w:p>
    <w:p w:rsidR="0030594D" w:rsidRPr="00353CAD" w:rsidRDefault="0030594D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76" w:name="_Toc482121646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75</w:t>
      </w:r>
      <w:r>
        <w:rPr>
          <w:lang w:val="ru-RU"/>
        </w:rPr>
        <w:t xml:space="preserve"> |</w:t>
      </w:r>
      <w:bookmarkEnd w:id="76"/>
    </w:p>
    <w:p w:rsidR="004361BF" w:rsidRPr="000C5CEA" w:rsidRDefault="002B5BDF" w:rsidP="008B3944">
      <w:pPr>
        <w:rPr>
          <w:szCs w:val="24"/>
          <w:lang w:val="ru-RU"/>
        </w:rPr>
      </w:pPr>
      <w:r w:rsidRPr="008B3944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353CA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Пишете: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Грустно мне, нигде нет покоя. Что-то давит меня, на сердце тяжело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темно. Вдруг охватило.</w:t>
      </w:r>
      <w:r w:rsidR="001D3D9F" w:rsidRPr="000C5CEA">
        <w:rPr>
          <w:szCs w:val="24"/>
          <w:lang w:val="ru-RU"/>
        </w:rPr>
        <w:t>”</w:t>
      </w:r>
    </w:p>
    <w:p w:rsidR="004361BF" w:rsidRPr="000C5CEA" w:rsidRDefault="002B5BDF" w:rsidP="00353CA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lastRenderedPageBreak/>
        <w:t>С нами крестная сила! Мужайтесь и стойте. Это враг догадался, что Вы совсем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хотите бежать из того круга, где ему удобно удается поживиться около христиан,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вот встречает Вас такою тугою и томлением. Не Вы одна, все испытывают такие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нападки, но не все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одни и те же. Вас томит тугою; иного обдает страхованиями;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 иного в мыслях взгромождает такие препятствия, будто горы; иному рисует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голове несообразность начинаемого дела. Ко всякому подходит, как ему </w:t>
      </w:r>
      <w:r w:rsidR="00353CAD">
        <w:rPr>
          <w:szCs w:val="24"/>
          <w:lang w:val="ru-RU"/>
        </w:rPr>
        <w:t>сподр</w:t>
      </w:r>
      <w:r w:rsidRPr="000C5CEA">
        <w:rPr>
          <w:szCs w:val="24"/>
          <w:lang w:val="ru-RU"/>
        </w:rPr>
        <w:t>учнее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бывает, наводит потоки мыслей, растревоживает сердце, возмущает его внутри.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 вдруг, как порывом бури. Такие уж уловки у врагов наших. Они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беспорядочный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народ. Шатаются всюду. Видят, что двери отворены и стражей нет, врываются в дом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наш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все вверх дном. Нагородят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убежали. А ты тут потом и справляйся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знаешь. Но ведь беды от этого еще никакой нет. Мы не виноваты в том, что враги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набегают; не виноваты и в том расстройстве внутреннего нашего строя, какой они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причиняют; не виноваты и в тех мыслях и чувствах, какие при этом ими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возбуждаются. И Бог не винит нас в этом. Только соглашаться ни с чем не надобно,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 перетерпеть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все пройдет.</w:t>
      </w:r>
    </w:p>
    <w:p w:rsidR="004361BF" w:rsidRPr="000C5CEA" w:rsidRDefault="002B5BDF" w:rsidP="00353CA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Вы не определили никакою чертою Вашего томления, верно, потому, что оно в самом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деле неопределенно; этою неопределенностью больше всего и обличается, что тут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вражеские нападки. Стойте же! Господь попустил Вам такое испытание, чтобы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показали, что не шутите словом обета. Отнеситесь же к испытываемому Вами как 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посланному от Господа и говорите, как Иов: буди имя Господне благословенно! Было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покойно, а теперь туга! Благодарение Господу за покой, благодарение и за эту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тугу. Скажите Господу: буду терпеть, буди воля Твоя! Помоги только, Господи,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перетерпеть. И все припадайте к Господу. И Матерь Божию призывайте.</w:t>
      </w:r>
    </w:p>
    <w:p w:rsidR="004361BF" w:rsidRPr="000C5CEA" w:rsidRDefault="002B5BDF" w:rsidP="00353CA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Вы терпите нападение. Это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случай показать свое умение стоять в добром,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воину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случай отличиться, когда нападает враг. Пусть бьет враг. Вы стойте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неуклонно в добром. Говорите даже языком: не изменю ни йоты в своем намерении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решении. Не хочу ничего из того, что внушает враг; и перечисляйте, что внушает,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отвергая и проклиная то. И Господа зовите на помощь. Все пройдет. На одного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доброго мирянина напал дух хулы и неверия. Он рассказывал: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Слышу, как в ушах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жужжат враги: нет Бога, нет Христа. А я только твердил: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Верую, Господи! Верую,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верую, верую!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И отогнал врага.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Вот и Ваше дело так. Кричите: не хочу того,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хочу другого, не хочу третьего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ничего не хочу внушаемого врагом. Одного хочу,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изрекла пред Господом в сердце своем.</w:t>
      </w:r>
    </w:p>
    <w:p w:rsidR="004361BF" w:rsidRPr="000C5CEA" w:rsidRDefault="002B5BDF" w:rsidP="00353CA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Говорите: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Верно, я большая грешница, и Господь меня наказывает.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Что грешницею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себя чувствуете, это доброе чувство. И если большею грешницею себя чувствовать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будете, не переступите за должную черту.</w:t>
      </w:r>
    </w:p>
    <w:p w:rsidR="004361BF" w:rsidRPr="000C5CEA" w:rsidRDefault="002B5BDF" w:rsidP="00353CA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Все мы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большие грешники и неоплатные. Если и этот случай будете производить 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своей грешности, беды не будет. Только внутренних своих решений не отменяйте и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нечаяние не вдавайтесь. Что ни попускает Господь, и внутренне, и внешне,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направляет к нашему очищению и спасению. Сам же близ есть и помогает. И близ Вас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есть. Воскресите такое упование и терпя молитесь.</w:t>
      </w:r>
    </w:p>
    <w:p w:rsidR="004361BF" w:rsidRPr="000C5CEA" w:rsidRDefault="002B5BDF" w:rsidP="00353CA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Сие и подобное сему Господь попускает венцов ради. Кто устоит, тот победитель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тому венец. Мы всем нас окружающим и всем с нами встречающимся можем добывать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венцы. Только внимание надо, мужество и то, чтобы все от Бога принимать и к Богу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относить.</w:t>
      </w:r>
    </w:p>
    <w:p w:rsidR="004361BF" w:rsidRPr="000C5CEA" w:rsidRDefault="002B5BDF" w:rsidP="00353CA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Благодушествуйте же и не допускайте никаких колебаний. Благослови Вас, Господи!</w:t>
      </w:r>
    </w:p>
    <w:p w:rsidR="00353CAD" w:rsidRPr="00557BEF" w:rsidRDefault="00353CAD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77" w:name="_Toc482121647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76</w:t>
      </w:r>
      <w:r>
        <w:rPr>
          <w:lang w:val="ru-RU"/>
        </w:rPr>
        <w:t xml:space="preserve"> |</w:t>
      </w:r>
      <w:bookmarkEnd w:id="77"/>
    </w:p>
    <w:p w:rsidR="004361BF" w:rsidRPr="000C5CEA" w:rsidRDefault="002B5BDF" w:rsidP="008B3944">
      <w:pPr>
        <w:rPr>
          <w:szCs w:val="24"/>
          <w:lang w:val="ru-RU"/>
        </w:rPr>
      </w:pPr>
      <w:r w:rsidRPr="008B3944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353CA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Ну вот! Не успела отойти первая тягота, как подготовлена уж и другая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тончайшая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опаснейшая. Кто это у Вас там разглагольствовал?! Ведь сколько наврал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сколько дрянного хламу набросал он Вам в голову?! Метил веру поколебать и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 от Христа Господа отклонить, но и совсем безбожницею сделать. Это враг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подослал Вам такого мудреца разумного.</w:t>
      </w:r>
    </w:p>
    <w:p w:rsidR="004361BF" w:rsidRPr="000C5CEA" w:rsidRDefault="002B5BDF" w:rsidP="00353CAD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lastRenderedPageBreak/>
        <w:t>Вы хорошо порешили всячески избегать разговоров с неверами и всякой с ними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встречи. Злые беседы растлевают добрые настроения души. Поди после борись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восстановляй расстроенное. Но ведь не упасешься. Эти злые твари шныряют всюду.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Глядишь, он тут и есть. Так вперед вот как поступайте: когда невзначай придется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услышать что противное вере, всячески старайтесь не допускать до сердца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слышанного, а направлять то из одного уха в другое. В то же время, отклоняя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внимание от речей невера, позаботьтесь занять сердце убеждением, что вера наша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непреложно истинна во всех своих пунктах и что если есть противники ей, то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 непонимания дела. Возражать можно на все, даже на то, существуем ли мы.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Восстановленное в сердце убеждение при мысли о недалекости ума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недоброкачественности сердца говорящего сделает душу Вашу камнем, о который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ударяясь, дурные речи будут отскакивать, не оставляя следа. Если несмотря на то,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все-таки западет что-либо недоброе в душу, обратитесь к молитве тут же, как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сделали у преподобного Сергия: взывайте к Ангелу-хранителю, Матери Божией, паче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же к Самому Господу Спасителю. И Они развеют навеваемый мрак. После или сами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обсудите запавшее недоумение, или в книге какой ищите опровержения его, или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поговорите с кем, но непременно сделайте, чтобы и следа его не оставалось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душе. Оставленный след все будет мутить душу и будто камни подбрасывать под ноги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идущему.</w:t>
      </w:r>
    </w:p>
    <w:p w:rsidR="004361BF" w:rsidRPr="000C5CEA" w:rsidRDefault="002B5BDF" w:rsidP="00DC49D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Пишите и ко мне. Вы добре сделали, что прописали все слышанное. Хоть у Вас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было колебания и уже отошло все, что засело было в мысли от речей тех, скажу,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однако ж, против них слово-другое.</w:t>
      </w:r>
    </w:p>
    <w:p w:rsidR="004361BF" w:rsidRPr="000C5CEA" w:rsidRDefault="001D3D9F" w:rsidP="009F397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“</w:t>
      </w:r>
      <w:r w:rsidR="002B5BDF" w:rsidRPr="000C5CEA">
        <w:rPr>
          <w:szCs w:val="24"/>
          <w:lang w:val="ru-RU"/>
        </w:rPr>
        <w:t>Веру воспитание набивает.</w:t>
      </w:r>
      <w:r w:rsidRPr="000C5CEA">
        <w:rPr>
          <w:szCs w:val="24"/>
          <w:lang w:val="ru-RU"/>
        </w:rPr>
        <w:t>”</w:t>
      </w:r>
      <w:r w:rsidR="002B5BDF" w:rsidRPr="000C5CEA">
        <w:rPr>
          <w:szCs w:val="24"/>
          <w:lang w:val="ru-RU"/>
        </w:rPr>
        <w:t xml:space="preserve"> Не набивает, а развивает и дает ей определенный вид.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Всякий вновь рождающийся вступает в общество, имеющее веру. Вера общества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становится его верою, как и все прочее. Но способность к вере и ее потребность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для души не обществом набивается. Все одно как и в отношении к познаниям: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общество чрез воспитание передает новому члену своему добытые им познания, но не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дает ему способности познавать. Эта способность есть неотъемлемая принадлежность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души. Так и вера в бытие Бога и Его вседержительство есть неотъемлемая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принадлежность духа, которая с силою и обнаруживается у всякого, как только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разовьются его способности. Общество передает только образ веры своей, а не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самую верующую силу и потребность ее.</w:t>
      </w:r>
    </w:p>
    <w:p w:rsidR="004361BF" w:rsidRPr="000C5CEA" w:rsidRDefault="002B5BDF" w:rsidP="009F3975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Общество чрез воспитание набивает веру. А в общество-то откуда она зашла?!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 входит в общество, все то выходит из души. Оно есть хранилище, как 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бассейн, куда стекает все выходящее из души. Таким образом, в обществе есть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вера, потому что она наперед есть в душе. Из души она вышла и оселась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обществе. Вера старше общества и семьи, а следовательно, и самого воспитания.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Воспитание отдает новорожденному то, что прежде внесено в семью и общество из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души.</w:t>
      </w:r>
    </w:p>
    <w:p w:rsidR="004361BF" w:rsidRPr="000C5CEA" w:rsidRDefault="002B5BDF" w:rsidP="00547DA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Так извольте покрепче установить в уме убеждение, что воспитание развивает лишь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то, что есть в природе человека, но ничего не влагает в него нового. Если оно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развивает веру, то потому, что она в природе человека. Знать Бога и поклоняться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Ему никто бы научить не мог, если бы в духе человека не лежало это неотложным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законом. И вот видим, что во всем роде человеческом есть вера. У самых диких она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есть, потому что без нее человек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не человек. Если которые не верят из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многоученых, то это не значит, что они шагнули далеко вперед или высоко махнули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ввысь, а значит, что они выступили из природы человеческой, исказили себя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изуродовали, как бы кто глаза себе выколол или отрезал нос. Если все имеют веру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следует, что норма жизни человеческой неотложно содержит и веру.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Следовательно, кто не имеет веры, тот отступает от сей нормы и есть нравственный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урод</w:t>
      </w:r>
      <w:r w:rsidR="00450DE7">
        <w:rPr>
          <w:szCs w:val="24"/>
          <w:lang w:val="ru-RU"/>
        </w:rPr>
        <w:t xml:space="preserve"> — </w:t>
      </w:r>
      <w:r w:rsidR="00547DAF">
        <w:rPr>
          <w:szCs w:val="24"/>
          <w:lang w:val="ru-RU"/>
        </w:rPr>
        <w:t>такого ранга суть все неверы.</w:t>
      </w:r>
    </w:p>
    <w:p w:rsidR="004361BF" w:rsidRPr="000C5CEA" w:rsidRDefault="001D3D9F" w:rsidP="00547DA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“</w:t>
      </w:r>
      <w:r w:rsidR="002B5BDF" w:rsidRPr="000C5CEA">
        <w:rPr>
          <w:szCs w:val="24"/>
          <w:lang w:val="ru-RU"/>
        </w:rPr>
        <w:t>Человек, с детства попавший в круг животных, делается и сам таким же, как они.</w:t>
      </w:r>
      <w:r w:rsidRPr="000C5CEA">
        <w:rPr>
          <w:szCs w:val="24"/>
          <w:lang w:val="ru-RU"/>
        </w:rPr>
        <w:t>”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Это писалось во французских повестях и романах конца прошлого столетия. Было ли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что подобное на деле, не знаю. Человек</w:t>
      </w:r>
      <w:r w:rsidR="00450DE7">
        <w:rPr>
          <w:szCs w:val="24"/>
          <w:lang w:val="ru-RU"/>
        </w:rPr>
        <w:t xml:space="preserve"> — </w:t>
      </w:r>
      <w:r w:rsidR="002B5BDF" w:rsidRPr="000C5CEA">
        <w:rPr>
          <w:szCs w:val="24"/>
          <w:lang w:val="ru-RU"/>
        </w:rPr>
        <w:t>везде человек. Пусть и между животными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он вырастет, все свое уж возьмет он непременно. Но пусть и бывало так, как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говорят; возьмите вы этого человека, выросшего среди животных, и штуки две из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этих животных и введите в свой круг. Чрез неделю увидите, как далеко уйдет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 xml:space="preserve">человек от животных. Отчего? Оттого что в нем есть зародыши </w:t>
      </w:r>
      <w:r w:rsidR="002B5BDF" w:rsidRPr="000C5CEA">
        <w:rPr>
          <w:szCs w:val="24"/>
          <w:lang w:val="ru-RU"/>
        </w:rPr>
        <w:lastRenderedPageBreak/>
        <w:t>высшей жизни. И вера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у него появится. Она в нем есть уже, но темна, забита. С первых же указаний</w:t>
      </w:r>
      <w:r w:rsidR="00C565CE" w:rsidRPr="000C5CEA">
        <w:rPr>
          <w:szCs w:val="24"/>
          <w:lang w:val="ru-RU"/>
        </w:rPr>
        <w:t xml:space="preserve"> </w:t>
      </w:r>
      <w:r w:rsidR="002B5BDF" w:rsidRPr="000C5CEA">
        <w:rPr>
          <w:szCs w:val="24"/>
          <w:lang w:val="ru-RU"/>
        </w:rPr>
        <w:t>пробудится и скоро придет в силу. Животные же все останутся животными.</w:t>
      </w:r>
    </w:p>
    <w:p w:rsidR="004361BF" w:rsidRPr="000C5CEA" w:rsidRDefault="002B5BDF" w:rsidP="00547DA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Неверам, выступившим из нормы человеческого естества, обычно в подтверждение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своего неверия обращаться к ненормальностям. Таково, кроме выдуманного ими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ненормального воспитания человека среди животных, указание их на дурачков 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природы. И чего-чего они при этом не наговорят?! И Бога нет, и души нет. Между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тем как, здраво судя, из этих случаев ничего выводить не следует, потому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сами эти случаи еще не объяснены. Извольте вот как рассуждать о них. Душа у них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есть так же, как и у всех людей, но не имеет возможности проявлять себя вполне: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связана. Применяйте это вот к каким действиям промысла Божия. Бывает, что кому-либо угрожает опасность от имеющих сплестись впереди обстоятельств, если он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 в них действователем. Бог посылает на него болезнь, и, пока он лежит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постели, обстоятельства те проходят без его участия. Так спасается он от беды.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будь он здоров, непременно вплелся бы в дела и попал в беду. Так рассуждайте и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дурачках от природы. У них души связаны на весь период земного их бытия, потому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что, если бы развязать их, не обобраться бы бед от них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ни другим, ни им самим.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 другой жизни откроется, что это так. Их души перейдут туда, как души умирающих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младенцев. Оправдается ли или нет такое верование, увидим на том свете. Но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том свете и возражение устроится из сего обстоятельства, если можно ему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устроиться. А на этом ничего из него выводить нельзя.</w:t>
      </w:r>
    </w:p>
    <w:p w:rsidR="004361BF" w:rsidRPr="000C5CEA" w:rsidRDefault="002B5BDF" w:rsidP="00547DA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Других слышанных Вами нелепостей не касаюсь. Вы сами их хорошо поняли. </w:t>
      </w:r>
      <w:r w:rsidR="00547DAF" w:rsidRPr="00547DAF">
        <w:rPr>
          <w:i/>
          <w:szCs w:val="24"/>
          <w:lang w:val="ru-RU"/>
        </w:rPr>
        <w:t>“</w:t>
      </w:r>
      <w:r w:rsidRPr="00547DAF">
        <w:rPr>
          <w:i/>
          <w:szCs w:val="24"/>
          <w:lang w:val="ru-RU"/>
        </w:rPr>
        <w:t>Блюдите</w:t>
      </w:r>
      <w:r w:rsidR="00C565CE" w:rsidRPr="00547DAF">
        <w:rPr>
          <w:i/>
          <w:szCs w:val="24"/>
          <w:lang w:val="ru-RU"/>
        </w:rPr>
        <w:t xml:space="preserve"> </w:t>
      </w:r>
      <w:r w:rsidRPr="00547DAF">
        <w:rPr>
          <w:i/>
          <w:szCs w:val="24"/>
          <w:lang w:val="ru-RU"/>
        </w:rPr>
        <w:t>убо, како опасно ходите, не якоже немудри, но якоже премудри</w:t>
      </w:r>
      <w:r w:rsidR="00547DAF" w:rsidRPr="00547DAF">
        <w:rPr>
          <w:i/>
          <w:szCs w:val="24"/>
          <w:lang w:val="ru-RU"/>
        </w:rPr>
        <w:t>”</w:t>
      </w:r>
      <w:r w:rsidR="00547DAF">
        <w:rPr>
          <w:szCs w:val="24"/>
          <w:lang w:val="ru-RU"/>
        </w:rPr>
        <w:t xml:space="preserve"> (Еф. 5:</w:t>
      </w:r>
      <w:r w:rsidRPr="000C5CEA">
        <w:rPr>
          <w:szCs w:val="24"/>
          <w:lang w:val="ru-RU"/>
        </w:rPr>
        <w:t>15).</w:t>
      </w:r>
    </w:p>
    <w:p w:rsidR="004361BF" w:rsidRPr="000C5CEA" w:rsidRDefault="002B5BDF" w:rsidP="00547DA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 Вас, Господи!</w:t>
      </w:r>
    </w:p>
    <w:p w:rsidR="00547DAF" w:rsidRPr="00557BEF" w:rsidRDefault="00547DAF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78" w:name="_Toc482121648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77</w:t>
      </w:r>
      <w:r>
        <w:rPr>
          <w:lang w:val="ru-RU"/>
        </w:rPr>
        <w:t xml:space="preserve"> |</w:t>
      </w:r>
      <w:bookmarkEnd w:id="78"/>
    </w:p>
    <w:p w:rsidR="004361BF" w:rsidRPr="000C5CEA" w:rsidRDefault="002B5BDF" w:rsidP="008B3944">
      <w:pPr>
        <w:rPr>
          <w:szCs w:val="24"/>
          <w:lang w:val="ru-RU"/>
        </w:rPr>
      </w:pPr>
      <w:r w:rsidRPr="008B3944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547DA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Вот и еще! То неверкою хотел Вас сделать враг, а теперь делает бунтовщицею,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против кого же? Против родителей.</w:t>
      </w:r>
    </w:p>
    <w:p w:rsidR="004361BF" w:rsidRPr="000C5CEA" w:rsidRDefault="002B5BDF" w:rsidP="00547DA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Боже мой, какое ропотливое письмо Ваше! А что там такое случилось?! Верно, блоха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укусила. Всячески догадываюсь, что это какая-нибудь мелочь, что и сказать-то 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ней нечего. А в голове Вашей она вгромождена в такую величину, что и глазом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окинешь. Все враг, все враг. Он гонит Вас из-под крова родительского, чтобы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свернуть Вам голову. Вот и раздувает всякую мелочь в гору, подавляющую Вас. 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описать не можете, что это такое. Я Вам наперед скажу, что и описывать нечего.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 обычная вражеская уловка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запутывать ум наш неопределенностями.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огорчения, им возбуждаемые, и дурацкие его утешения он умеет так закрывать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призрачностями, что, ничего в них не видя определенного, думают, однако ж,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они суть нечто великое. А стал разбирать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все разлетится, ни горя, ни утешения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нет там, где их указывались горы. Все обман. И теперь над Вами устроил он обман.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Извольте перекреститься и плюнуть на эти советы врага.</w:t>
      </w:r>
    </w:p>
    <w:p w:rsidR="004361BF" w:rsidRPr="000C5CEA" w:rsidRDefault="002B5BDF" w:rsidP="00547DA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Неприятности, неприятности! Я уверен, что их совсем нет. Но пусть и в самом деле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они есть, разве бежать от них надо?! Их надо переносить благодушно и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благодарением Господу. Враг ведь это разжигает Вас. Когда воин встречает врага,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бежать разве ему надо? Надо воевать. И Вам тоже. Вы же что? Враг рога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показал, воздымая какие-то неприятности, а Вы уж и бежать. И думать не думайте.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Из-под крова родительского после принятого Вами намерения не вязать себя браком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Вам только два выхода: или в монастырь, или в сестры милосердия; то или другое 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благословения самих родителей. Пока же не устроилось ни то ни другое, сидите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дома и все терпите. Извольте сейчас же стать пред Господом, искренно покаяться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своем дурном смущении и изречь твердое решение: буду ждать, буду все сносить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благодушно. Да будет во всем воля Твоя, Господи!</w:t>
      </w:r>
    </w:p>
    <w:p w:rsidR="004361BF" w:rsidRPr="000C5CEA" w:rsidRDefault="002B5BDF" w:rsidP="00547DAF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Не умею понять, как можете Вы расходиться с родителями в чем-либо? Если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касается суждений о чем-либо, то почему Вам не уступать в этом всякий раз со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смирением? Они постарше Вас и поопытнее. Ошибку в суждении скорее Вам следует за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собою признать, чем предполагать ее у них. Так и полагайте: верно, я плохо вижу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 xml:space="preserve">и соглашайтесь с их </w:t>
      </w:r>
      <w:r w:rsidRPr="000C5CEA">
        <w:rPr>
          <w:szCs w:val="24"/>
          <w:lang w:val="ru-RU"/>
        </w:rPr>
        <w:lastRenderedPageBreak/>
        <w:t>мнением. Если это касается каких-либо распоряжений по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дому, опять сделать по-ихнему, и конец. Если не можете чего сделать, объясните,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не можете, и тоже конец. Если, несмотря на то, они будут настаивать, делайте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 можете. И не могу я придумать ни в чем у Вас такого разладу, чтобы 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нельзя было сладить. Все враг из мухи слона строит.</w:t>
      </w:r>
    </w:p>
    <w:p w:rsidR="004361BF" w:rsidRPr="000C5CEA" w:rsidRDefault="002B5BDF" w:rsidP="00EC2C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Да уж Вы не хотите ли, чтобы все шло, как Вам хочется? Вот гордячка! Не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 незаконно в отношении чего-либо по дому, но даже и в отношении Вас самих.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Извольте же отрешить себя на совершенную покорность родителям и все делайте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угодность им, чтобы успокаивать дух их. Это и будет предварительным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приготовлением к будущему монастырскому послушанию или исполнительности в общине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сестер милосердия. Вот апостол для всех положил законом </w:t>
      </w:r>
      <w:r w:rsidR="00EC2CCB" w:rsidRPr="00EC2CCB">
        <w:rPr>
          <w:i/>
          <w:szCs w:val="24"/>
          <w:lang w:val="ru-RU"/>
        </w:rPr>
        <w:t>“</w:t>
      </w:r>
      <w:r w:rsidRPr="00EC2CCB">
        <w:rPr>
          <w:i/>
          <w:szCs w:val="24"/>
          <w:lang w:val="ru-RU"/>
        </w:rPr>
        <w:t>повиноваться друг другу</w:t>
      </w:r>
      <w:r w:rsidR="00C565CE" w:rsidRPr="00EC2CCB">
        <w:rPr>
          <w:i/>
          <w:szCs w:val="24"/>
          <w:lang w:val="ru-RU"/>
        </w:rPr>
        <w:t xml:space="preserve"> </w:t>
      </w:r>
      <w:r w:rsidR="00EC2CCB" w:rsidRPr="00EC2CCB">
        <w:rPr>
          <w:i/>
          <w:szCs w:val="24"/>
          <w:lang w:val="ru-RU"/>
        </w:rPr>
        <w:t>в страхе Божием”</w:t>
      </w:r>
      <w:r w:rsidR="00EC2CCB">
        <w:rPr>
          <w:szCs w:val="24"/>
          <w:lang w:val="ru-RU"/>
        </w:rPr>
        <w:t xml:space="preserve"> (Еф. 5:</w:t>
      </w:r>
      <w:r w:rsidRPr="000C5CEA">
        <w:rPr>
          <w:szCs w:val="24"/>
          <w:lang w:val="ru-RU"/>
        </w:rPr>
        <w:t>21). А Вы и родителям поперечить беретесь, и расходитесь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 ними, Бога не боясь. На что это похоже? В чьей школе научились Вы такой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мудрости?!</w:t>
      </w:r>
    </w:p>
    <w:p w:rsidR="004361BF" w:rsidRPr="000C5CEA" w:rsidRDefault="002B5BDF" w:rsidP="00EC2C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Блюдите же, повторяю Вам еще, како опасно ходите! Благослови Вас, Господи!</w:t>
      </w:r>
    </w:p>
    <w:p w:rsidR="00EC2CCB" w:rsidRPr="00557BEF" w:rsidRDefault="00EC2CCB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79" w:name="_Toc482121649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78</w:t>
      </w:r>
      <w:r>
        <w:rPr>
          <w:lang w:val="ru-RU"/>
        </w:rPr>
        <w:t xml:space="preserve"> |</w:t>
      </w:r>
      <w:bookmarkEnd w:id="79"/>
    </w:p>
    <w:p w:rsidR="004361BF" w:rsidRPr="000C5CEA" w:rsidRDefault="002B5BDF" w:rsidP="008B3944">
      <w:pPr>
        <w:rPr>
          <w:szCs w:val="24"/>
          <w:lang w:val="ru-RU"/>
        </w:rPr>
      </w:pPr>
      <w:r w:rsidRPr="008B3944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EC2C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Опять?! Несправедливости, напраслины! Это уж, верно, откуда-нибудь совне.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откуда бы они ни были, скажу Вам: не мужайтесь только и крепитесь, но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радуйтесь. Значит, Ваше дело душевное идет хорошо. Господь ведет Вас к очищению,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 враг встречает в Вас сильную соперницу. Стойте же крепко на своем.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Несправедливостями и напраслинами нечего смущаться. Кто их причиняет, тому судит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Бог, а кому их причиняют, тому должно терпеть их благодушно и Бога благодарить.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забывайте, что есть другая жизнь, в которой отзовется все здешнее, в похвалу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или в укор. Перенесете несправедливость? Похвала будет. Не перенесете? Укор. Там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скажете: да ведь несправедливо. Справедливо или нет, не твое дело, скажут,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судить. Ты почему не терпела?!</w:t>
      </w:r>
    </w:p>
    <w:p w:rsidR="004361BF" w:rsidRPr="000C5CEA" w:rsidRDefault="002B5BDF" w:rsidP="00EC2C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Несправедливости от Бога никакие не происходят, но попускаются они Богом во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 тем, на кого попускаются. Истинно во благо! Это не простая фраза, 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настоящее дело. Привожу Вам в пример мучеников. Уж как их не тиранили. А Господь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что? Он тут же был, видимо являлся им, утешал их, облегчал страдания, но все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оставлял их в муках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терпеть до конца, чтобы увенчаться полным венцом. Так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всякая неправда и всякая напраслина венец готовит. Но тому, на кого они падают,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перетерпеть их надо. Вот эта надобность теперь и Вас </w:t>
      </w:r>
      <w:r w:rsidR="00EC2CCB">
        <w:rPr>
          <w:szCs w:val="24"/>
          <w:lang w:val="ru-RU"/>
        </w:rPr>
        <w:t>в</w:t>
      </w:r>
      <w:r w:rsidR="00EC2CCB" w:rsidRPr="000C5CEA">
        <w:rPr>
          <w:szCs w:val="24"/>
          <w:lang w:val="ru-RU"/>
        </w:rPr>
        <w:t>стретила</w:t>
      </w:r>
      <w:r w:rsidRPr="000C5CEA">
        <w:rPr>
          <w:szCs w:val="24"/>
          <w:lang w:val="ru-RU"/>
        </w:rPr>
        <w:t>. И извольте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благодушно терпеть, что бы у Вас там ни было. Того хощет от Вас Бог для Вашего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же блага.</w:t>
      </w:r>
    </w:p>
    <w:p w:rsidR="004361BF" w:rsidRPr="000C5CEA" w:rsidRDefault="002B5BDF" w:rsidP="00EC2C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Вы говорите: страшно отдать себя неправдам на целый век. Конечно, страшно. Затем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и говорится тому, кто идет вслед Господа: </w:t>
      </w:r>
      <w:r w:rsidR="00EC2CCB" w:rsidRPr="00EC2CCB">
        <w:rPr>
          <w:i/>
          <w:szCs w:val="24"/>
          <w:lang w:val="ru-RU"/>
        </w:rPr>
        <w:t>“</w:t>
      </w:r>
      <w:r w:rsidRPr="00EC2CCB">
        <w:rPr>
          <w:i/>
          <w:szCs w:val="24"/>
          <w:lang w:val="ru-RU"/>
        </w:rPr>
        <w:t>мужайся, и да крепится сердце твое</w:t>
      </w:r>
      <w:r w:rsidR="00EC2CCB" w:rsidRPr="00EC2CCB">
        <w:rPr>
          <w:i/>
          <w:szCs w:val="24"/>
          <w:lang w:val="ru-RU"/>
        </w:rPr>
        <w:t>”</w:t>
      </w:r>
      <w:r w:rsidR="00EC2CCB" w:rsidRPr="00EC2CCB">
        <w:rPr>
          <w:szCs w:val="24"/>
          <w:lang w:val="ru-RU"/>
        </w:rPr>
        <w:t xml:space="preserve"> (</w:t>
      </w:r>
      <w:r w:rsidR="00EC2CCB">
        <w:rPr>
          <w:szCs w:val="24"/>
          <w:lang w:val="ru-RU"/>
        </w:rPr>
        <w:t>Пс. 26:14</w:t>
      </w:r>
      <w:r w:rsidR="00EC2CCB" w:rsidRPr="00EC2CCB">
        <w:rPr>
          <w:szCs w:val="24"/>
          <w:lang w:val="ru-RU"/>
        </w:rPr>
        <w:t>).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Впереди крест. Выходит, что ничего не остается более, как отдать себя скорбям,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лишениям и напраслинам. В этом отдании, скажу Вам, начало истинного пути.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Отдадите себя на это? В самую ту минуту, когда отдадите, вступите вслед Господа.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Извольте все это обсудить и решить по-Божиему. От должного решения этого пункта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весь успех.</w:t>
      </w:r>
    </w:p>
    <w:p w:rsidR="004361BF" w:rsidRPr="000C5CEA" w:rsidRDefault="002B5BDF" w:rsidP="00EC2C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А Вы рванулись было из дома родителей, да еще и не знать куда, чувствуя будто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какое-то стеснение со стороны их. Долг родителей блюсти Вас; они и блюдут, 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думаю, как зеницу ока. Если это идет в ином наперекор Вашим желаниям, надо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покоряться. Несправедливо видеть в них при этом одно желание поставить на своем,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 естественнее видеть здесь желание охранить Вас и обезопасить от всего. А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есть плод любви. Уверенностию в этом и услаждайте горечь покорности, если она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чувствуется в Вас по причине Вашей непокорливости.</w:t>
      </w:r>
    </w:p>
    <w:p w:rsidR="004361BF" w:rsidRPr="000C5CEA" w:rsidRDefault="002B5BDF" w:rsidP="00EC2C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Этою покорностию Вы должны отплачивать за то, что получаете в семье. Пища,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одежда, кров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это хоть и не малое, но не главное. Главное есть обезопасение от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неприятностей вовне. Орлиные крылья покрывают Вас. Клюв орла и когти его готовы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 поражение всякого, кто покусится причинить Вам оскорбление или неприятность.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 благо ничем не заменимо. Как только орла, покрывающего Вас, не станет, так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заклюют Вас. Теперь </w:t>
      </w:r>
      <w:r w:rsidRPr="000C5CEA">
        <w:rPr>
          <w:szCs w:val="24"/>
          <w:lang w:val="ru-RU"/>
        </w:rPr>
        <w:lastRenderedPageBreak/>
        <w:t>приступа никому нет, а тогда все набросятся. Сколько велик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ужас беззащитности, Вы вообразить не можете, ибо не испытали. И не дай Бог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испытать его. Есть защита? Берегите ее или не порывайтесь из-под нее. Из-под нее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Вам надо перейти тоже опять под защиту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или в стенах обители, или в общине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сестер милосердия. А одной вступать в борьбу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нет, нет, нет. Заклюют, и места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не найдете.</w:t>
      </w:r>
    </w:p>
    <w:p w:rsidR="004361BF" w:rsidRPr="000C5CEA" w:rsidRDefault="002B5BDF" w:rsidP="00EC2CCB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Что значит так сильно у Вас выразившийся порыв к свободе? Это из дурных дурной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порыв. Ваша дорога уже определена. Куда же рваться-то? Да определили ли Вы, чего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хотите, так желая себе свободы? Внутренней свободы нечего искать, ибо она есть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уже, так как есть неотъемлемая принадлежность духа. Ее никто отнять не может.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Выходит, Вам желательна внешняя свобода. Но извольте рассудить, в какой мере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допустима и достижима такая свобода? Куда ни киньтесь, всюду Вы будете окружены</w:t>
      </w:r>
      <w:r w:rsidR="00C565CE" w:rsidRPr="000C5CEA">
        <w:rPr>
          <w:szCs w:val="24"/>
          <w:lang w:val="ru-RU"/>
        </w:rPr>
        <w:t xml:space="preserve"> </w:t>
      </w:r>
      <w:r w:rsidR="00D81D00">
        <w:rPr>
          <w:szCs w:val="24"/>
          <w:lang w:val="ru-RU"/>
        </w:rPr>
        <w:t>таки</w:t>
      </w:r>
      <w:r w:rsidRPr="000C5CEA">
        <w:rPr>
          <w:szCs w:val="24"/>
          <w:lang w:val="ru-RU"/>
        </w:rPr>
        <w:t>ми же свободами, как и Ваша, равноправными Вашей свободе. Что бы мы 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задумали делать, всегда должны соображать свои действия с действиями других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людей и ими ограничивать себя и, следовательно, стеснять свою свободу. Что 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шаг, то пресечение свободы, и притом законное, против которого возражать нельзя,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 собственному сознанию. Если это так, то порыв на свободу есть бегание за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радугою и еще хуже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желание схватить призрак. Так вообще, у Вас же в тысячу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крат это несмысленнее.</w:t>
      </w:r>
    </w:p>
    <w:p w:rsidR="004361BF" w:rsidRPr="000C5CEA" w:rsidRDefault="002B5BDF" w:rsidP="00D81D0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Извольте же укротить свои порывы. Дети да слушают своих родителей и их советом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да устрояют дела свои и жизнь свою, подчиняясь им доброхотно. Вот Вам закон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свободы! А Вы что загадываете? Рванусь туда, рванусь сюда, и говорить никто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смей. Настоящая эманципатка! Да посмотрите, не болеете ли Вы гордостию?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эманципатки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гордячки.</w:t>
      </w:r>
    </w:p>
    <w:p w:rsidR="004361BF" w:rsidRPr="000C5CEA" w:rsidRDefault="002B5BDF" w:rsidP="00D81D0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Рвануться куда-либо что мудреного? Непрестанно видим порывающихся, только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счастливыми никого из них не видим. Какой же смысл в таких порывах? Никакого,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только одно фанфаронство: сторонись! Я так хочу! Кто мне указ? И стремятся сии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безуказные без оглядки и под ноги не смотря, пока бухнутся в пропасть, из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которой нет вылазу. Извольте принять сие во внимание при порывах: я то сделаю, 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 то решусь.</w:t>
      </w:r>
    </w:p>
    <w:p w:rsidR="004361BF" w:rsidRPr="000C5CEA" w:rsidRDefault="002B5BDF" w:rsidP="00D81D0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Одно из Ваших намерений очень хорошо. И может быть, не есть ли оно указание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то, как устроиться Вам в жизни? Я разумею поступление в сестры милосердия. 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оно среди таких беспорядочных порывов обнаруживается, это не добре. Никаких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еще указаний не видно, как Вам устроиться. И ждите, как я уже не раз писал.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Господь все устроит. Гнездышко Ваше тепло и уютно. Сидите в нем, пока придет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срок выпорхнуть.</w:t>
      </w:r>
    </w:p>
    <w:p w:rsidR="004361BF" w:rsidRPr="000C5CEA" w:rsidRDefault="002B5BDF" w:rsidP="00D81D0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 Вас, Господи!</w:t>
      </w:r>
    </w:p>
    <w:p w:rsidR="00D81D00" w:rsidRPr="00557BEF" w:rsidRDefault="00D81D00" w:rsidP="004361BF">
      <w:pPr>
        <w:rPr>
          <w:szCs w:val="24"/>
          <w:lang w:val="ru-RU"/>
        </w:rPr>
      </w:pPr>
    </w:p>
    <w:p w:rsidR="004361BF" w:rsidRPr="000C5CEA" w:rsidRDefault="00F26D75" w:rsidP="007064AB">
      <w:pPr>
        <w:pStyle w:val="Heading3"/>
        <w:rPr>
          <w:lang w:val="ru-RU"/>
        </w:rPr>
      </w:pPr>
      <w:bookmarkStart w:id="80" w:name="_Toc482121650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79</w:t>
      </w:r>
      <w:r>
        <w:rPr>
          <w:lang w:val="ru-RU"/>
        </w:rPr>
        <w:t xml:space="preserve"> |</w:t>
      </w:r>
      <w:bookmarkEnd w:id="80"/>
    </w:p>
    <w:p w:rsidR="004361BF" w:rsidRPr="000C5CEA" w:rsidRDefault="002B5BDF" w:rsidP="008B3944">
      <w:pPr>
        <w:rPr>
          <w:szCs w:val="24"/>
          <w:lang w:val="ru-RU"/>
        </w:rPr>
      </w:pPr>
      <w:r w:rsidRPr="008B3944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Pr="000C5CEA" w:rsidRDefault="002B5BDF" w:rsidP="00D81D0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У Вас все еще тревоги. И скажите, откуда бы им у Вас быть?! Внешнее Ваше хорошо,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внутреннее все Вами пересмотрено, налажено и Вашим решением скреплено. Откуда же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быть тревогам?! Все враг, все враг. Неоткуда более.</w:t>
      </w:r>
    </w:p>
    <w:p w:rsidR="004361BF" w:rsidRPr="000C5CEA" w:rsidRDefault="002B5BDF" w:rsidP="00D81D0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Разве вот что еще может быть. Не думаете ли Вы сами собою, своими силами и своим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уменьем устроить свою жизнь, хоть и по прописанному?! Присмотритесь и, если это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хоть на волос верно, поспешите исправиться. При этом строе не оберетесь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смущений. Так вот что! Извольте пересмотреть или мысленно повторить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прописанное, и то, что в Вас происходило, и как Вы наконец порешили дело жизни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своей, и направьте этот пересмотр так, чтобы в конце его вышло крепкое решение,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Вы участь свою безвозвратно предать должны в руки Божии. Затем станьте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молитву и, усердно помолившись, изреките пред Господом из сердца: </w:t>
      </w:r>
      <w:r w:rsidR="001D3D9F" w:rsidRPr="000C5CEA">
        <w:rPr>
          <w:szCs w:val="24"/>
          <w:lang w:val="ru-RU"/>
        </w:rPr>
        <w:t>“</w:t>
      </w:r>
      <w:r w:rsidRPr="000C5CEA">
        <w:rPr>
          <w:szCs w:val="24"/>
          <w:lang w:val="ru-RU"/>
        </w:rPr>
        <w:t>В руки Твои,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Господи, предаю участь мою. Как Тебе угодно, так и устрояй жизнь мою, со всеми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ее соприкосновенностями и случайностями. Отселе пресекаю всякую о себе заботу,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одну заботу восприемля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творить всегда благоугодное пред Тобою.</w:t>
      </w:r>
      <w:r w:rsidR="001D3D9F" w:rsidRPr="000C5CEA">
        <w:rPr>
          <w:szCs w:val="24"/>
          <w:lang w:val="ru-RU"/>
        </w:rPr>
        <w:t>”</w:t>
      </w:r>
      <w:r w:rsidRPr="000C5CEA">
        <w:rPr>
          <w:szCs w:val="24"/>
          <w:lang w:val="ru-RU"/>
        </w:rPr>
        <w:t xml:space="preserve"> Скажите так 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уж и самым делом всесовершенно возложите себя на руки Божии, ни о чем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заботясь, а всякий случай принимая спокойно, как Богом нарочито для Вас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 xml:space="preserve">устрояемый, приятен ли он </w:t>
      </w:r>
      <w:r w:rsidRPr="000C5CEA">
        <w:rPr>
          <w:szCs w:val="24"/>
          <w:lang w:val="ru-RU"/>
        </w:rPr>
        <w:lastRenderedPageBreak/>
        <w:t>или неприятен. Забота Ваша должна состоять только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том, чтобы во всяком случае поступать по заповеди Божией. Сие единое Вам на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потребу.</w:t>
      </w:r>
    </w:p>
    <w:p w:rsidR="004361BF" w:rsidRPr="000C5CEA" w:rsidRDefault="002B5BDF" w:rsidP="00D81D0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Коль скоро так настроитесь, всем беспокойствам конец. Теперь Вы заботитесь сами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 себе и все случайности хотите устроить и поворачивать по-своему. Как все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клеится, то Вы и мучаетесь, что то не так, другое не этак. А когда все предадите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Господу и будете принимать как от Него исходящее и для Вас благопотребное, 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никакого беспокойства иметь не будете, а только будете посматривать кругом,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чтобы увидать, что посылает Господь, чтобы по смыслу посылаемого и поступить.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Всякий случай под заповедь подойти может. И подводите, и по заповеди делайте,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Богу угодить стараясь, а не своему желанию удовлетворить напрягаясь. Вникните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хорошенько, о чем говорю, и положите достигнуть такого настроения. Учиться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надобно, вдруг нельзя. И молитесь о сем.</w:t>
      </w:r>
    </w:p>
    <w:p w:rsidR="004361BF" w:rsidRPr="000C5CEA" w:rsidRDefault="002B5BDF" w:rsidP="00D81D0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Молюсь Господу, чтобы высвободил Вас из того положения, которое Вы считаете для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себя неприятным, прибавляя, однако ж: если то угодно Его святой воле и Вам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спасительно. И высвободит, конечно, в свое время. Облекитесь сею верою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терпите. И просто смотря на текущие состояния, видим, что они непрестанно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меняются. Ничто не стоит. Переменится и то, что Вас тяготит. Настанут дни, когда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будете свободно дышать, и не только дышать, но и порхать, как бабочка по цветам,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надо только перетерпеть положенный терпению термин. Хозяйка сажает в печку пирог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 не вынимает его оттуда, пока не удостоверится, что он испекся. Владыка мира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посадил и Вас в печь и держит в ней, ожидая, пока испечетесь. Терпите же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ждите. Как только испечетесь, и минуты не будете долее сидеть в печи. Тотчас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вынут Вас вон. Если рванетесь сами вон, будете то же, что недопеченный пирог.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Вооружитесь же терпением. Еще скажу: по вере нашей, кто переносит благодушно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встречающиеся неприятности, принимая их как от руки Господней, тот причастником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бывает мученичества. Извольте хорошенько напечатлеть это в мысли своей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навевайте тем утешение на сердце свое.</w:t>
      </w:r>
    </w:p>
    <w:p w:rsidR="004361BF" w:rsidRPr="000C5CEA" w:rsidRDefault="002B5BDF" w:rsidP="00F5555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Без чувств жить нельзя, но чувствам поддаваться незаконно. Надо освежать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умерять их рассуждением и давать им должное направление. Вы впечатлительны,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сердце заливает у Вас голову. Делайте так, как я уже писал Вам: наперед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соображайте, где какого чувства возможно возбуждение, и вступайте в 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обстоятельства, держа себя на страже от волнений сердца, или держа сердце в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крепких руках. В этом надо упражняться, и упражнением можно дойти до полной над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собою власти.</w:t>
      </w:r>
    </w:p>
    <w:p w:rsidR="004361BF" w:rsidRPr="000C5CEA" w:rsidRDefault="002B5BDF" w:rsidP="00F5555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все от Бога. К Нему и прибегать надо. А Вы пишете, что не молитесь. Умница!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 же Вы, в бусурманки, что ли, записались?! Как не молиться? Вы не все готовые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молитвы читайте, а и своими словами сказывайте Ему, что у Вас на душе, и просите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помощи. Видишь, Господи, что у меня? И то, и то. Справиться с собою не могу.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Помоги, Всемилостивый! И всякую частичку своей нужды перескажите, и на все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просите соответственной помощи. И это будет самая настоящая молитва. Можно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всегда молиться своею молитвою, не читая печатных молитв, только бы поблажки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лености не было.</w:t>
      </w:r>
    </w:p>
    <w:p w:rsidR="004361BF" w:rsidRPr="000C5CEA" w:rsidRDefault="002B5BDF" w:rsidP="00F5555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Но зачем Вы слушаете того, кто внушает Вам: брось молитву? Или не видите,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это враг? Явно враг. Он в уши жужжит: брось; а иногда, будто охвативши все тело,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тащит поскорее в постель. Все это его уловки. Но он свое дело делает, от доброго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дела отвлекая. А нам надо свое дело делать, от доброго дела не отступая, пока не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кончим. Так извольте вооружиться мужеством и врага не слушайте и внимания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никакого не обращайте на его жужжание. А рассерчать еще лучше. Серчание на врага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то же, что в грудь кого подать. Тотчас отлетит.</w:t>
      </w:r>
    </w:p>
    <w:p w:rsidR="004361BF" w:rsidRPr="000C5CEA" w:rsidRDefault="002B5BDF" w:rsidP="00F5555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От всей души желаю Вам успокоиться наконец.</w:t>
      </w:r>
    </w:p>
    <w:p w:rsidR="004361BF" w:rsidRPr="000C5CEA" w:rsidRDefault="002B5BDF" w:rsidP="00F5555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 Вас, Господи!</w:t>
      </w:r>
    </w:p>
    <w:p w:rsidR="00F55550" w:rsidRPr="00557BEF" w:rsidRDefault="00F55550" w:rsidP="004361BF">
      <w:pPr>
        <w:rPr>
          <w:szCs w:val="24"/>
          <w:lang w:val="ru-RU"/>
        </w:rPr>
      </w:pPr>
    </w:p>
    <w:p w:rsidR="004361BF" w:rsidRPr="00F26D75" w:rsidRDefault="00F26D75" w:rsidP="007064AB">
      <w:pPr>
        <w:pStyle w:val="Heading3"/>
      </w:pPr>
      <w:bookmarkStart w:id="81" w:name="_Toc482121651"/>
      <w:r>
        <w:rPr>
          <w:lang w:val="ru-RU"/>
        </w:rPr>
        <w:t>|</w:t>
      </w:r>
      <w:r w:rsidR="004361BF" w:rsidRPr="000C5CEA">
        <w:rPr>
          <w:lang w:val="ru-RU"/>
        </w:rPr>
        <w:t xml:space="preserve"> </w:t>
      </w:r>
      <w:r w:rsidR="002B5BDF" w:rsidRPr="000C5CEA">
        <w:rPr>
          <w:lang w:val="ru-RU"/>
        </w:rPr>
        <w:t>80</w:t>
      </w:r>
      <w:r>
        <w:rPr>
          <w:lang w:val="ru-RU"/>
        </w:rPr>
        <w:t xml:space="preserve"> |</w:t>
      </w:r>
      <w:r>
        <w:t>|</w:t>
      </w:r>
      <w:bookmarkEnd w:id="81"/>
    </w:p>
    <w:p w:rsidR="004361BF" w:rsidRPr="000C5CEA" w:rsidRDefault="002B5BDF" w:rsidP="008B3944">
      <w:pPr>
        <w:rPr>
          <w:szCs w:val="24"/>
          <w:lang w:val="ru-RU"/>
        </w:rPr>
      </w:pPr>
      <w:r w:rsidRPr="008B3944">
        <w:rPr>
          <w:b/>
          <w:sz w:val="40"/>
          <w:szCs w:val="24"/>
          <w:lang w:val="ru-RU"/>
        </w:rPr>
        <w:t>М</w:t>
      </w:r>
      <w:r w:rsidRPr="000C5CEA">
        <w:rPr>
          <w:szCs w:val="24"/>
          <w:lang w:val="ru-RU"/>
        </w:rPr>
        <w:t>илость Божия буди с Вами!</w:t>
      </w:r>
    </w:p>
    <w:p w:rsidR="004361BF" w:rsidRDefault="002B5BDF" w:rsidP="00F5555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lastRenderedPageBreak/>
        <w:t>Ну, вот и слава Богу! Стали поперечить своим тревогам с молитвою или, лучше,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врагу, воздымавшему их,</w:t>
      </w:r>
      <w:r w:rsidR="00F55550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пошел покой. Помоги Вам, Господи, и продолжать такое</w:t>
      </w:r>
      <w:r w:rsidR="00C565CE" w:rsidRPr="000C5CEA">
        <w:rPr>
          <w:szCs w:val="24"/>
          <w:lang w:val="ru-RU"/>
        </w:rPr>
        <w:t xml:space="preserve"> </w:t>
      </w:r>
      <w:r w:rsidR="00F55550">
        <w:rPr>
          <w:szCs w:val="24"/>
          <w:lang w:val="ru-RU"/>
        </w:rPr>
        <w:t>действование.</w:t>
      </w:r>
    </w:p>
    <w:p w:rsidR="004361BF" w:rsidRPr="000C5CEA" w:rsidRDefault="002B5BDF" w:rsidP="00F5555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 xml:space="preserve">Так видите, какую бурю перенесли Вы! Над Вами исполнилось слово Господа: </w:t>
      </w:r>
      <w:r w:rsidR="00F55550" w:rsidRPr="00F55550">
        <w:rPr>
          <w:i/>
          <w:szCs w:val="24"/>
          <w:lang w:val="ru-RU"/>
        </w:rPr>
        <w:t>“сатана просил, чтобы сеять вас как пшеницу”</w:t>
      </w:r>
      <w:r w:rsidR="00F55550" w:rsidRPr="00F55550">
        <w:rPr>
          <w:szCs w:val="24"/>
          <w:lang w:val="ru-RU"/>
        </w:rPr>
        <w:t xml:space="preserve"> (</w:t>
      </w:r>
      <w:r w:rsidR="00F55550">
        <w:rPr>
          <w:szCs w:val="24"/>
          <w:lang w:val="ru-RU"/>
        </w:rPr>
        <w:t>Лук. 22:31</w:t>
      </w:r>
      <w:r w:rsidR="00F55550" w:rsidRPr="00F55550">
        <w:rPr>
          <w:szCs w:val="24"/>
          <w:lang w:val="ru-RU"/>
        </w:rPr>
        <w:t>)</w:t>
      </w:r>
      <w:r w:rsidRPr="000C5CEA">
        <w:rPr>
          <w:szCs w:val="24"/>
          <w:lang w:val="ru-RU"/>
        </w:rPr>
        <w:t>. Куда-куда он Вас не бросал?! Господь попустил,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он сеял Вас: то в одну сторону бросит, то в другую. Какая милость Божия, что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наконец избавились! Вот и учитесь. Наука жизни опытом достается. Припомните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хорошенько, что с Вами было во все продолжение этого дурного состояния, 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поточнее определите то. Все это время Вы были под нападками врага. И знаете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теперь, каковы эти нападки, как являются и как отходят. По этому и вперед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узнавайте, когда подвергнетесь вражескому стрелянию. Враг всегда маскирует себя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призраком правости. Но Вы не на это смотрите, а на то, что бывает в душе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именно непрестанная тревога и смутная неопределенность. По этому тотчас можете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догадаться, что подошел враг,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и гоните его безжалостно отвержением и молитвою.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А Божие воздействие всегда светоносно. Это Ангел-хранитель влагал Вам в уши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слово утешения. Навыкайте его слушаться, и он будет учить Вас всему.</w:t>
      </w:r>
    </w:p>
    <w:p w:rsidR="004361BF" w:rsidRPr="000C5CEA" w:rsidRDefault="002B5BDF" w:rsidP="00F5555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Очень рад, что Вы стали на свою дорогу. И извольте трудиться над собою,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приготовляясь туда, куда задумали. Враг понуждает спешить. Он всегда полошит,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чтобы спутать дело. А Божие идет мирно и тихо. Нельзя иначе как с пожданием.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Всему свой час. Придет час, как на санках под гору скатитесь, как я уже писал.</w:t>
      </w:r>
    </w:p>
    <w:p w:rsidR="004361BF" w:rsidRPr="000C5CEA" w:rsidRDefault="002B5BDF" w:rsidP="00F5555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Собираетесь в деревню и мечтаете о сладостях деревенской жизни. Добре, добре! Та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жизнь истину имеет. В городах, а паче в столицах, нет истины. Тут все комедии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играют. Дай, Господи, поскорее и благополучно добраться Вам до этого места, где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Вы так безмятежно росли и воспитывались. Чем помянете пребывание в древней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столице?! Всяко она преподала Вам добрую науку, особенно под конец порядочно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поджарила Вас на сковородке.</w:t>
      </w:r>
    </w:p>
    <w:p w:rsidR="004361BF" w:rsidRPr="000C5CEA" w:rsidRDefault="002B5BDF" w:rsidP="00F5555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В деревне будете анахореткою. Присоединяю к Вашим мечтам нечто свое. Найдите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естественную пещеру или выкопайте ее своими руками. С одного боку, если можно,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пусть будет маленький источник, с другого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какое-нибудь фруктовое дерево;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спереди</w:t>
      </w:r>
      <w:r w:rsidR="00450DE7">
        <w:rPr>
          <w:szCs w:val="24"/>
          <w:lang w:val="ru-RU"/>
        </w:rPr>
        <w:t xml:space="preserve"> — </w:t>
      </w:r>
      <w:r w:rsidRPr="000C5CEA">
        <w:rPr>
          <w:szCs w:val="24"/>
          <w:lang w:val="ru-RU"/>
        </w:rPr>
        <w:t>небольшой цветничок. К дереву и цветам приучите несколько поющих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птичек. Вставайте раньше и, уединяясь сюда, вместе с птичками пойте славу</w:t>
      </w:r>
      <w:r w:rsidR="00C565CE" w:rsidRPr="000C5CEA">
        <w:rPr>
          <w:szCs w:val="24"/>
          <w:lang w:val="ru-RU"/>
        </w:rPr>
        <w:t xml:space="preserve"> </w:t>
      </w:r>
      <w:r w:rsidRPr="000C5CEA">
        <w:rPr>
          <w:szCs w:val="24"/>
          <w:lang w:val="ru-RU"/>
        </w:rPr>
        <w:t>Создавшему всяческая!</w:t>
      </w:r>
    </w:p>
    <w:p w:rsidR="00EC6704" w:rsidRPr="00F55550" w:rsidRDefault="002B5BDF" w:rsidP="00F55550">
      <w:pPr>
        <w:ind w:firstLine="708"/>
        <w:rPr>
          <w:szCs w:val="24"/>
          <w:lang w:val="ru-RU"/>
        </w:rPr>
      </w:pPr>
      <w:r w:rsidRPr="000C5CEA">
        <w:rPr>
          <w:szCs w:val="24"/>
          <w:lang w:val="ru-RU"/>
        </w:rPr>
        <w:t>Благослови, Господи, путь Ваш!</w:t>
      </w:r>
      <w:r w:rsidR="00C565CE">
        <w:rPr>
          <w:szCs w:val="24"/>
        </w:rPr>
        <w:t xml:space="preserve"> </w:t>
      </w:r>
    </w:p>
    <w:sectPr w:rsidR="00EC6704" w:rsidRPr="00F55550" w:rsidSect="00EC6704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B220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947D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26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D27F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12E3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A800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403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6A8A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46DF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F07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C1DD2"/>
    <w:multiLevelType w:val="hybridMultilevel"/>
    <w:tmpl w:val="B330DAD0"/>
    <w:lvl w:ilvl="0" w:tplc="FFFFFFFF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21C41"/>
    <w:multiLevelType w:val="hybridMultilevel"/>
    <w:tmpl w:val="311C7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40F22"/>
    <w:multiLevelType w:val="hybridMultilevel"/>
    <w:tmpl w:val="CC44D8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AF2BEB"/>
    <w:multiLevelType w:val="hybridMultilevel"/>
    <w:tmpl w:val="09D6AD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9307D0"/>
    <w:multiLevelType w:val="hybridMultilevel"/>
    <w:tmpl w:val="E1CE1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4169EE"/>
    <w:multiLevelType w:val="hybridMultilevel"/>
    <w:tmpl w:val="20E2DE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3"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04"/>
    <w:rsid w:val="00005C67"/>
    <w:rsid w:val="00024896"/>
    <w:rsid w:val="00032132"/>
    <w:rsid w:val="00033DA3"/>
    <w:rsid w:val="0007451E"/>
    <w:rsid w:val="00075C31"/>
    <w:rsid w:val="00077A9F"/>
    <w:rsid w:val="00081904"/>
    <w:rsid w:val="000948AE"/>
    <w:rsid w:val="000A3CC6"/>
    <w:rsid w:val="000B4AF3"/>
    <w:rsid w:val="000B6F56"/>
    <w:rsid w:val="000C0145"/>
    <w:rsid w:val="000C15D1"/>
    <w:rsid w:val="000C5CEA"/>
    <w:rsid w:val="000D0C5B"/>
    <w:rsid w:val="000D2C51"/>
    <w:rsid w:val="000E3B34"/>
    <w:rsid w:val="000F112C"/>
    <w:rsid w:val="00121F5A"/>
    <w:rsid w:val="00122761"/>
    <w:rsid w:val="00142336"/>
    <w:rsid w:val="0015078F"/>
    <w:rsid w:val="0015249A"/>
    <w:rsid w:val="001528AA"/>
    <w:rsid w:val="00175C86"/>
    <w:rsid w:val="0017655E"/>
    <w:rsid w:val="001B298A"/>
    <w:rsid w:val="001D3D9F"/>
    <w:rsid w:val="001D64B2"/>
    <w:rsid w:val="001E7155"/>
    <w:rsid w:val="001F762D"/>
    <w:rsid w:val="002022E2"/>
    <w:rsid w:val="002114DB"/>
    <w:rsid w:val="0021563E"/>
    <w:rsid w:val="00217A6D"/>
    <w:rsid w:val="00260ED0"/>
    <w:rsid w:val="00280473"/>
    <w:rsid w:val="00280E10"/>
    <w:rsid w:val="002B5BDF"/>
    <w:rsid w:val="002B615F"/>
    <w:rsid w:val="002C2DB9"/>
    <w:rsid w:val="002D4EDC"/>
    <w:rsid w:val="002F58B8"/>
    <w:rsid w:val="00302ED8"/>
    <w:rsid w:val="0030433B"/>
    <w:rsid w:val="0030594D"/>
    <w:rsid w:val="003104E5"/>
    <w:rsid w:val="003112E0"/>
    <w:rsid w:val="003244B7"/>
    <w:rsid w:val="00343AB8"/>
    <w:rsid w:val="00353CAD"/>
    <w:rsid w:val="00395C00"/>
    <w:rsid w:val="003A45C7"/>
    <w:rsid w:val="003B6001"/>
    <w:rsid w:val="003C4136"/>
    <w:rsid w:val="003D598B"/>
    <w:rsid w:val="00406D9A"/>
    <w:rsid w:val="004213A1"/>
    <w:rsid w:val="00422437"/>
    <w:rsid w:val="0043185B"/>
    <w:rsid w:val="004361BF"/>
    <w:rsid w:val="00450DE7"/>
    <w:rsid w:val="004F50AD"/>
    <w:rsid w:val="00502B2D"/>
    <w:rsid w:val="00505A26"/>
    <w:rsid w:val="00547DAF"/>
    <w:rsid w:val="00555A00"/>
    <w:rsid w:val="00557BEF"/>
    <w:rsid w:val="00571076"/>
    <w:rsid w:val="0059209A"/>
    <w:rsid w:val="005A0571"/>
    <w:rsid w:val="005A1743"/>
    <w:rsid w:val="005B513D"/>
    <w:rsid w:val="005B5D55"/>
    <w:rsid w:val="005F4BBF"/>
    <w:rsid w:val="00651D85"/>
    <w:rsid w:val="00653282"/>
    <w:rsid w:val="006557B1"/>
    <w:rsid w:val="00660D68"/>
    <w:rsid w:val="00671C19"/>
    <w:rsid w:val="00673F15"/>
    <w:rsid w:val="006954E0"/>
    <w:rsid w:val="006C5D01"/>
    <w:rsid w:val="006D7B38"/>
    <w:rsid w:val="006F22AA"/>
    <w:rsid w:val="006F4DED"/>
    <w:rsid w:val="007064AB"/>
    <w:rsid w:val="0070733D"/>
    <w:rsid w:val="0072517A"/>
    <w:rsid w:val="00727589"/>
    <w:rsid w:val="00730EEF"/>
    <w:rsid w:val="00731060"/>
    <w:rsid w:val="0073196C"/>
    <w:rsid w:val="00733966"/>
    <w:rsid w:val="007544D2"/>
    <w:rsid w:val="007576FE"/>
    <w:rsid w:val="00772C5C"/>
    <w:rsid w:val="00790718"/>
    <w:rsid w:val="00793047"/>
    <w:rsid w:val="00794A39"/>
    <w:rsid w:val="007D56CB"/>
    <w:rsid w:val="007E732A"/>
    <w:rsid w:val="00807791"/>
    <w:rsid w:val="008127B7"/>
    <w:rsid w:val="0084044B"/>
    <w:rsid w:val="00843D08"/>
    <w:rsid w:val="0084468C"/>
    <w:rsid w:val="008605FD"/>
    <w:rsid w:val="008666FF"/>
    <w:rsid w:val="00887B40"/>
    <w:rsid w:val="008A4F33"/>
    <w:rsid w:val="008B362C"/>
    <w:rsid w:val="008B3944"/>
    <w:rsid w:val="008E18FC"/>
    <w:rsid w:val="00952C4E"/>
    <w:rsid w:val="00983DE1"/>
    <w:rsid w:val="00990EC4"/>
    <w:rsid w:val="009B2A99"/>
    <w:rsid w:val="009B3D0F"/>
    <w:rsid w:val="009B4810"/>
    <w:rsid w:val="009F325C"/>
    <w:rsid w:val="009F3975"/>
    <w:rsid w:val="009F486B"/>
    <w:rsid w:val="00A21B68"/>
    <w:rsid w:val="00A2604F"/>
    <w:rsid w:val="00A30273"/>
    <w:rsid w:val="00A3082E"/>
    <w:rsid w:val="00A313BE"/>
    <w:rsid w:val="00A449BE"/>
    <w:rsid w:val="00A660B8"/>
    <w:rsid w:val="00AB6951"/>
    <w:rsid w:val="00AC144A"/>
    <w:rsid w:val="00AC7D65"/>
    <w:rsid w:val="00AD38B1"/>
    <w:rsid w:val="00AD435C"/>
    <w:rsid w:val="00B232A6"/>
    <w:rsid w:val="00B53131"/>
    <w:rsid w:val="00B93D74"/>
    <w:rsid w:val="00BB21DB"/>
    <w:rsid w:val="00BC224D"/>
    <w:rsid w:val="00BD3606"/>
    <w:rsid w:val="00BF3C61"/>
    <w:rsid w:val="00C025EB"/>
    <w:rsid w:val="00C0784A"/>
    <w:rsid w:val="00C27E65"/>
    <w:rsid w:val="00C442DD"/>
    <w:rsid w:val="00C565CE"/>
    <w:rsid w:val="00C60099"/>
    <w:rsid w:val="00C65FBA"/>
    <w:rsid w:val="00CA4699"/>
    <w:rsid w:val="00CB1469"/>
    <w:rsid w:val="00CC49BB"/>
    <w:rsid w:val="00CD6003"/>
    <w:rsid w:val="00D1053C"/>
    <w:rsid w:val="00D15FF9"/>
    <w:rsid w:val="00D23323"/>
    <w:rsid w:val="00D3160F"/>
    <w:rsid w:val="00D341C2"/>
    <w:rsid w:val="00D56E54"/>
    <w:rsid w:val="00D749BB"/>
    <w:rsid w:val="00D81D00"/>
    <w:rsid w:val="00D97FA9"/>
    <w:rsid w:val="00DC49DF"/>
    <w:rsid w:val="00DC718C"/>
    <w:rsid w:val="00DE1AC6"/>
    <w:rsid w:val="00DE79A1"/>
    <w:rsid w:val="00E153B7"/>
    <w:rsid w:val="00E16915"/>
    <w:rsid w:val="00E26EAD"/>
    <w:rsid w:val="00E376E8"/>
    <w:rsid w:val="00E55E77"/>
    <w:rsid w:val="00E577B9"/>
    <w:rsid w:val="00E70EC3"/>
    <w:rsid w:val="00E74B1A"/>
    <w:rsid w:val="00EB04B6"/>
    <w:rsid w:val="00EB3E22"/>
    <w:rsid w:val="00EC2CCB"/>
    <w:rsid w:val="00EC6704"/>
    <w:rsid w:val="00EE0892"/>
    <w:rsid w:val="00EF0A8E"/>
    <w:rsid w:val="00F11682"/>
    <w:rsid w:val="00F17990"/>
    <w:rsid w:val="00F26D75"/>
    <w:rsid w:val="00F26E5F"/>
    <w:rsid w:val="00F30A07"/>
    <w:rsid w:val="00F33D46"/>
    <w:rsid w:val="00F40901"/>
    <w:rsid w:val="00F42E90"/>
    <w:rsid w:val="00F44460"/>
    <w:rsid w:val="00F50067"/>
    <w:rsid w:val="00F55550"/>
    <w:rsid w:val="00F61270"/>
    <w:rsid w:val="00F63539"/>
    <w:rsid w:val="00F70F1D"/>
    <w:rsid w:val="00F82C0D"/>
    <w:rsid w:val="00FA2A3A"/>
    <w:rsid w:val="00FB7054"/>
    <w:rsid w:val="00FC7285"/>
    <w:rsid w:val="00FD5C67"/>
    <w:rsid w:val="00FE02D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0D507"/>
  <w15:chartTrackingRefBased/>
  <w15:docId w15:val="{9B929B63-3C1E-40CC-9F5B-92E595D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26D75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26D75"/>
    <w:pPr>
      <w:keepNext/>
      <w:spacing w:after="240"/>
      <w:jc w:val="center"/>
      <w:outlineLvl w:val="0"/>
    </w:pPr>
    <w:rPr>
      <w:rFonts w:ascii="Arial" w:hAnsi="Arial"/>
      <w:b/>
      <w:color w:val="993300"/>
      <w:spacing w:val="30"/>
      <w:kern w:val="28"/>
      <w:sz w:val="56"/>
    </w:rPr>
  </w:style>
  <w:style w:type="paragraph" w:styleId="Heading2">
    <w:name w:val="heading 2"/>
    <w:basedOn w:val="Normal"/>
    <w:next w:val="Normal"/>
    <w:link w:val="Heading2Char"/>
    <w:qFormat/>
    <w:rsid w:val="00F26D75"/>
    <w:pPr>
      <w:keepNext/>
      <w:spacing w:after="120"/>
      <w:jc w:val="center"/>
      <w:outlineLvl w:val="1"/>
    </w:pPr>
    <w:rPr>
      <w:rFonts w:ascii="Arial" w:hAnsi="Arial"/>
      <w:b/>
      <w:color w:val="993300"/>
      <w:spacing w:val="20"/>
      <w:sz w:val="38"/>
    </w:rPr>
  </w:style>
  <w:style w:type="paragraph" w:styleId="Heading3">
    <w:name w:val="heading 3"/>
    <w:basedOn w:val="Normal"/>
    <w:next w:val="Normal"/>
    <w:link w:val="Heading3Char"/>
    <w:qFormat/>
    <w:rsid w:val="00F26D75"/>
    <w:pPr>
      <w:keepNext/>
      <w:spacing w:after="120"/>
      <w:jc w:val="center"/>
      <w:outlineLvl w:val="2"/>
    </w:pPr>
    <w:rPr>
      <w:rFonts w:ascii="Arial" w:hAnsi="Arial"/>
      <w:b/>
      <w:color w:val="0000FF"/>
      <w:spacing w:val="16"/>
      <w:sz w:val="30"/>
    </w:rPr>
  </w:style>
  <w:style w:type="paragraph" w:styleId="Heading4">
    <w:name w:val="heading 4"/>
    <w:basedOn w:val="Normal"/>
    <w:next w:val="Normal"/>
    <w:link w:val="Heading4Char"/>
    <w:qFormat/>
    <w:rsid w:val="00F26D75"/>
    <w:pPr>
      <w:keepNext/>
      <w:spacing w:after="60"/>
      <w:outlineLvl w:val="3"/>
    </w:pPr>
    <w:rPr>
      <w:rFonts w:ascii="Arial" w:hAnsi="Arial"/>
      <w:b/>
      <w:color w:val="0000FF"/>
    </w:rPr>
  </w:style>
  <w:style w:type="paragraph" w:styleId="Heading5">
    <w:name w:val="heading 5"/>
    <w:basedOn w:val="Normal"/>
    <w:next w:val="Normal"/>
    <w:link w:val="Heading5Char"/>
    <w:qFormat/>
    <w:rsid w:val="00F26D75"/>
    <w:pPr>
      <w:keepNext/>
      <w:outlineLvl w:val="4"/>
    </w:pPr>
    <w:rPr>
      <w:b/>
      <w:bCs/>
      <w:lang w:val="ru-RU"/>
    </w:rPr>
  </w:style>
  <w:style w:type="paragraph" w:styleId="Heading6">
    <w:name w:val="heading 6"/>
    <w:basedOn w:val="Normal"/>
    <w:next w:val="Normal"/>
    <w:link w:val="Heading6Char"/>
    <w:qFormat/>
    <w:rsid w:val="00F26D75"/>
    <w:pPr>
      <w:keepNext/>
      <w:tabs>
        <w:tab w:val="left" w:pos="475"/>
      </w:tabs>
      <w:jc w:val="center"/>
      <w:outlineLvl w:val="5"/>
    </w:pPr>
    <w:rPr>
      <w:b/>
      <w:bCs/>
      <w:color w:val="800000"/>
      <w:spacing w:val="30"/>
      <w:sz w:val="28"/>
      <w:lang w:val="ru-RU"/>
    </w:rPr>
  </w:style>
  <w:style w:type="paragraph" w:styleId="Heading7">
    <w:name w:val="heading 7"/>
    <w:basedOn w:val="Normal"/>
    <w:next w:val="Normal"/>
    <w:link w:val="Heading7Char"/>
    <w:qFormat/>
    <w:rsid w:val="004361B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361B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361B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  <w:rsid w:val="00F26D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26D75"/>
  </w:style>
  <w:style w:type="paragraph" w:styleId="PlainText">
    <w:name w:val="Plain Text"/>
    <w:basedOn w:val="Normal"/>
    <w:link w:val="PlainTextChar"/>
    <w:rsid w:val="004361BF"/>
    <w:rPr>
      <w:rFonts w:ascii="Courier New" w:hAnsi="Courier New" w:cs="Courier New"/>
      <w:sz w:val="20"/>
    </w:rPr>
  </w:style>
  <w:style w:type="character" w:customStyle="1" w:styleId="Heading1Char">
    <w:name w:val="Heading 1 Char"/>
    <w:link w:val="Heading1"/>
    <w:rsid w:val="004361BF"/>
    <w:rPr>
      <w:rFonts w:ascii="Arial" w:hAnsi="Arial"/>
      <w:b/>
      <w:color w:val="993300"/>
      <w:spacing w:val="30"/>
      <w:kern w:val="28"/>
      <w:sz w:val="56"/>
      <w:lang w:eastAsia="en-US"/>
    </w:rPr>
  </w:style>
  <w:style w:type="character" w:customStyle="1" w:styleId="Heading2Char">
    <w:name w:val="Heading 2 Char"/>
    <w:link w:val="Heading2"/>
    <w:rsid w:val="004361BF"/>
    <w:rPr>
      <w:rFonts w:ascii="Arial" w:hAnsi="Arial"/>
      <w:b/>
      <w:color w:val="993300"/>
      <w:spacing w:val="20"/>
      <w:sz w:val="38"/>
      <w:lang w:eastAsia="en-US"/>
    </w:rPr>
  </w:style>
  <w:style w:type="character" w:customStyle="1" w:styleId="Heading3Char">
    <w:name w:val="Heading 3 Char"/>
    <w:link w:val="Heading3"/>
    <w:rsid w:val="004361BF"/>
    <w:rPr>
      <w:rFonts w:ascii="Arial" w:hAnsi="Arial"/>
      <w:b/>
      <w:color w:val="0000FF"/>
      <w:spacing w:val="16"/>
      <w:sz w:val="30"/>
      <w:lang w:eastAsia="en-US"/>
    </w:rPr>
  </w:style>
  <w:style w:type="character" w:customStyle="1" w:styleId="Heading4Char">
    <w:name w:val="Heading 4 Char"/>
    <w:link w:val="Heading4"/>
    <w:rsid w:val="002C2DB9"/>
    <w:rPr>
      <w:rFonts w:ascii="Arial" w:hAnsi="Arial"/>
      <w:b/>
      <w:color w:val="0000FF"/>
      <w:sz w:val="24"/>
      <w:lang w:eastAsia="en-US"/>
    </w:rPr>
  </w:style>
  <w:style w:type="character" w:customStyle="1" w:styleId="Heading5Char">
    <w:name w:val="Heading 5 Char"/>
    <w:link w:val="Heading5"/>
    <w:rsid w:val="004361BF"/>
    <w:rPr>
      <w:b/>
      <w:bCs/>
      <w:sz w:val="24"/>
      <w:lang w:val="ru-RU" w:eastAsia="en-US"/>
    </w:rPr>
  </w:style>
  <w:style w:type="character" w:customStyle="1" w:styleId="Heading6Char">
    <w:name w:val="Heading 6 Char"/>
    <w:link w:val="Heading6"/>
    <w:rsid w:val="004361BF"/>
    <w:rPr>
      <w:b/>
      <w:bCs/>
      <w:color w:val="800000"/>
      <w:spacing w:val="30"/>
      <w:sz w:val="28"/>
      <w:lang w:val="ru-RU" w:eastAsia="en-US"/>
    </w:rPr>
  </w:style>
  <w:style w:type="character" w:customStyle="1" w:styleId="Heading7Char">
    <w:name w:val="Heading 7 Char"/>
    <w:link w:val="Heading7"/>
    <w:rsid w:val="004361BF"/>
    <w:rPr>
      <w:sz w:val="22"/>
      <w:szCs w:val="24"/>
    </w:rPr>
  </w:style>
  <w:style w:type="character" w:customStyle="1" w:styleId="Heading8Char">
    <w:name w:val="Heading 8 Char"/>
    <w:link w:val="Heading8"/>
    <w:rsid w:val="004361BF"/>
    <w:rPr>
      <w:i/>
      <w:iCs/>
      <w:sz w:val="22"/>
      <w:szCs w:val="24"/>
    </w:rPr>
  </w:style>
  <w:style w:type="character" w:customStyle="1" w:styleId="Heading9Char">
    <w:name w:val="Heading 9 Char"/>
    <w:link w:val="Heading9"/>
    <w:rsid w:val="004361B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F26D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361BF"/>
    <w:rPr>
      <w:sz w:val="24"/>
      <w:lang w:eastAsia="en-US"/>
    </w:rPr>
  </w:style>
  <w:style w:type="character" w:styleId="PageNumber">
    <w:name w:val="page number"/>
    <w:basedOn w:val="DefaultParagraphFont"/>
    <w:rsid w:val="00F26D75"/>
  </w:style>
  <w:style w:type="paragraph" w:styleId="Header">
    <w:name w:val="header"/>
    <w:basedOn w:val="Normal"/>
    <w:link w:val="HeaderChar"/>
    <w:rsid w:val="00F26D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361BF"/>
    <w:rPr>
      <w:sz w:val="24"/>
      <w:lang w:eastAsia="en-US"/>
    </w:rPr>
  </w:style>
  <w:style w:type="character" w:styleId="Hyperlink">
    <w:name w:val="Hyperlink"/>
    <w:uiPriority w:val="99"/>
    <w:rsid w:val="00F26D75"/>
    <w:rPr>
      <w:color w:val="662D08"/>
      <w:u w:val="single"/>
    </w:rPr>
  </w:style>
  <w:style w:type="paragraph" w:customStyle="1" w:styleId="headingredital">
    <w:name w:val="heading_red_ital"/>
    <w:basedOn w:val="Normal"/>
    <w:rsid w:val="004361BF"/>
    <w:rPr>
      <w:i/>
      <w:color w:val="800000"/>
    </w:rPr>
  </w:style>
  <w:style w:type="paragraph" w:styleId="TOC1">
    <w:name w:val="toc 1"/>
    <w:basedOn w:val="Normal"/>
    <w:next w:val="Normal"/>
    <w:autoRedefine/>
    <w:uiPriority w:val="39"/>
    <w:rsid w:val="00F26D75"/>
  </w:style>
  <w:style w:type="paragraph" w:styleId="TOC2">
    <w:name w:val="toc 2"/>
    <w:basedOn w:val="Normal"/>
    <w:next w:val="Normal"/>
    <w:rsid w:val="00F26D75"/>
    <w:pPr>
      <w:ind w:left="240"/>
    </w:pPr>
    <w:rPr>
      <w:b/>
      <w:color w:val="800000"/>
    </w:rPr>
  </w:style>
  <w:style w:type="paragraph" w:styleId="TOC3">
    <w:name w:val="toc 3"/>
    <w:basedOn w:val="Normal"/>
    <w:next w:val="Normal"/>
    <w:uiPriority w:val="39"/>
    <w:rsid w:val="00F26D75"/>
    <w:pPr>
      <w:ind w:left="480"/>
    </w:pPr>
    <w:rPr>
      <w:b/>
      <w:color w:val="800000"/>
    </w:rPr>
  </w:style>
  <w:style w:type="paragraph" w:styleId="DocumentMap">
    <w:name w:val="Document Map"/>
    <w:basedOn w:val="Normal"/>
    <w:link w:val="DocumentMapChar"/>
    <w:rsid w:val="004361B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4361BF"/>
    <w:rPr>
      <w:rFonts w:ascii="Tahoma" w:hAnsi="Tahoma" w:cs="Tahoma"/>
      <w:sz w:val="22"/>
      <w:shd w:val="clear" w:color="auto" w:fill="000080"/>
    </w:rPr>
  </w:style>
  <w:style w:type="paragraph" w:styleId="BlockText">
    <w:name w:val="Block Text"/>
    <w:basedOn w:val="Normal"/>
    <w:rsid w:val="004361B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F26D75"/>
    <w:pPr>
      <w:tabs>
        <w:tab w:val="left" w:pos="475"/>
      </w:tabs>
    </w:pPr>
    <w:rPr>
      <w:sz w:val="20"/>
      <w:szCs w:val="24"/>
      <w:lang w:val="ru-RU"/>
    </w:rPr>
  </w:style>
  <w:style w:type="character" w:customStyle="1" w:styleId="BodyTextChar">
    <w:name w:val="Body Text Char"/>
    <w:link w:val="BodyText"/>
    <w:rsid w:val="004361BF"/>
    <w:rPr>
      <w:szCs w:val="24"/>
      <w:lang w:val="ru-RU" w:eastAsia="en-US"/>
    </w:rPr>
  </w:style>
  <w:style w:type="paragraph" w:styleId="BodyText2">
    <w:name w:val="Body Text 2"/>
    <w:basedOn w:val="Normal"/>
    <w:link w:val="BodyText2Char"/>
    <w:rsid w:val="004361BF"/>
    <w:pPr>
      <w:spacing w:after="120" w:line="480" w:lineRule="auto"/>
    </w:pPr>
  </w:style>
  <w:style w:type="character" w:customStyle="1" w:styleId="BodyText2Char">
    <w:name w:val="Body Text 2 Char"/>
    <w:link w:val="BodyText2"/>
    <w:rsid w:val="004361BF"/>
    <w:rPr>
      <w:sz w:val="22"/>
    </w:rPr>
  </w:style>
  <w:style w:type="paragraph" w:styleId="BodyText3">
    <w:name w:val="Body Text 3"/>
    <w:basedOn w:val="Normal"/>
    <w:link w:val="BodyText3Char"/>
    <w:rsid w:val="004361B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361B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361B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361BF"/>
    <w:rPr>
      <w:sz w:val="22"/>
      <w:szCs w:val="24"/>
      <w:lang w:val="ru-RU" w:eastAsia="en-US"/>
    </w:rPr>
  </w:style>
  <w:style w:type="paragraph" w:styleId="BodyTextIndent">
    <w:name w:val="Body Text Indent"/>
    <w:basedOn w:val="Normal"/>
    <w:link w:val="BodyTextIndentChar"/>
    <w:rsid w:val="00F26D75"/>
    <w:pPr>
      <w:tabs>
        <w:tab w:val="left" w:pos="475"/>
      </w:tabs>
      <w:ind w:left="475"/>
    </w:pPr>
    <w:rPr>
      <w:sz w:val="20"/>
      <w:lang w:val="ru-RU"/>
    </w:rPr>
  </w:style>
  <w:style w:type="character" w:customStyle="1" w:styleId="BodyTextIndentChar">
    <w:name w:val="Body Text Indent Char"/>
    <w:link w:val="BodyTextIndent"/>
    <w:rsid w:val="004361BF"/>
    <w:rPr>
      <w:lang w:val="ru-RU" w:eastAsia="en-US"/>
    </w:rPr>
  </w:style>
  <w:style w:type="paragraph" w:styleId="BodyTextFirstIndent2">
    <w:name w:val="Body Text First Indent 2"/>
    <w:basedOn w:val="BodyTextIndent"/>
    <w:link w:val="BodyTextFirstIndent2Char"/>
    <w:rsid w:val="004361B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361BF"/>
    <w:rPr>
      <w:sz w:val="22"/>
      <w:szCs w:val="24"/>
      <w:lang w:val="es-AR" w:eastAsia="en-US"/>
    </w:rPr>
  </w:style>
  <w:style w:type="paragraph" w:styleId="BodyTextIndent2">
    <w:name w:val="Body Text Indent 2"/>
    <w:basedOn w:val="Normal"/>
    <w:link w:val="BodyTextIndent2Char"/>
    <w:rsid w:val="004361B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4361BF"/>
    <w:rPr>
      <w:sz w:val="22"/>
    </w:rPr>
  </w:style>
  <w:style w:type="paragraph" w:styleId="BodyTextIndent3">
    <w:name w:val="Body Text Indent 3"/>
    <w:basedOn w:val="Normal"/>
    <w:link w:val="BodyTextIndent3Char"/>
    <w:rsid w:val="004361B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361BF"/>
    <w:rPr>
      <w:sz w:val="16"/>
      <w:szCs w:val="16"/>
    </w:rPr>
  </w:style>
  <w:style w:type="paragraph" w:styleId="Caption">
    <w:name w:val="caption"/>
    <w:basedOn w:val="Normal"/>
    <w:next w:val="Normal"/>
    <w:qFormat/>
    <w:rsid w:val="004361BF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link w:val="ClosingChar"/>
    <w:rsid w:val="004361BF"/>
    <w:pPr>
      <w:ind w:left="4320"/>
    </w:pPr>
  </w:style>
  <w:style w:type="character" w:customStyle="1" w:styleId="ClosingChar">
    <w:name w:val="Closing Char"/>
    <w:link w:val="Closing"/>
    <w:rsid w:val="004361BF"/>
    <w:rPr>
      <w:sz w:val="22"/>
    </w:rPr>
  </w:style>
  <w:style w:type="paragraph" w:styleId="CommentText">
    <w:name w:val="annotation text"/>
    <w:basedOn w:val="Normal"/>
    <w:link w:val="CommentTextChar"/>
    <w:rsid w:val="004361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61BF"/>
  </w:style>
  <w:style w:type="paragraph" w:styleId="Date">
    <w:name w:val="Date"/>
    <w:basedOn w:val="Normal"/>
    <w:next w:val="Normal"/>
    <w:link w:val="DateChar"/>
    <w:rsid w:val="004361BF"/>
  </w:style>
  <w:style w:type="character" w:customStyle="1" w:styleId="DateChar">
    <w:name w:val="Date Char"/>
    <w:link w:val="Date"/>
    <w:rsid w:val="004361BF"/>
    <w:rPr>
      <w:sz w:val="22"/>
    </w:rPr>
  </w:style>
  <w:style w:type="paragraph" w:styleId="E-mailSignature">
    <w:name w:val="E-mail Signature"/>
    <w:basedOn w:val="Normal"/>
    <w:link w:val="E-mailSignatureChar"/>
    <w:rsid w:val="004361BF"/>
  </w:style>
  <w:style w:type="character" w:customStyle="1" w:styleId="E-mailSignatureChar">
    <w:name w:val="E-mail Signature Char"/>
    <w:link w:val="E-mailSignature"/>
    <w:rsid w:val="004361BF"/>
    <w:rPr>
      <w:sz w:val="22"/>
    </w:rPr>
  </w:style>
  <w:style w:type="paragraph" w:styleId="EndnoteText">
    <w:name w:val="endnote text"/>
    <w:basedOn w:val="Normal"/>
    <w:link w:val="EndnoteTextChar"/>
    <w:rsid w:val="004361B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361BF"/>
  </w:style>
  <w:style w:type="paragraph" w:styleId="EnvelopeAddress">
    <w:name w:val="envelope address"/>
    <w:basedOn w:val="Normal"/>
    <w:rsid w:val="004361B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361BF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rsid w:val="004361B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361BF"/>
  </w:style>
  <w:style w:type="paragraph" w:styleId="HTMLAddress">
    <w:name w:val="HTML Address"/>
    <w:basedOn w:val="Normal"/>
    <w:link w:val="HTMLAddressChar"/>
    <w:rsid w:val="004361BF"/>
    <w:rPr>
      <w:i/>
      <w:iCs/>
    </w:rPr>
  </w:style>
  <w:style w:type="character" w:customStyle="1" w:styleId="HTMLAddressChar">
    <w:name w:val="HTML Address Char"/>
    <w:link w:val="HTMLAddress"/>
    <w:rsid w:val="004361BF"/>
    <w:rPr>
      <w:i/>
      <w:iCs/>
      <w:sz w:val="22"/>
    </w:rPr>
  </w:style>
  <w:style w:type="paragraph" w:styleId="HTMLPreformatted">
    <w:name w:val="HTML Preformatted"/>
    <w:basedOn w:val="Normal"/>
    <w:link w:val="HTMLPreformattedChar"/>
    <w:rsid w:val="004361B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4361B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361BF"/>
    <w:pPr>
      <w:ind w:left="240" w:hanging="240"/>
    </w:pPr>
  </w:style>
  <w:style w:type="paragraph" w:styleId="Index2">
    <w:name w:val="index 2"/>
    <w:basedOn w:val="Normal"/>
    <w:next w:val="Normal"/>
    <w:autoRedefine/>
    <w:rsid w:val="004361BF"/>
    <w:pPr>
      <w:ind w:left="480" w:hanging="240"/>
    </w:pPr>
  </w:style>
  <w:style w:type="paragraph" w:styleId="Index3">
    <w:name w:val="index 3"/>
    <w:basedOn w:val="Normal"/>
    <w:next w:val="Normal"/>
    <w:autoRedefine/>
    <w:rsid w:val="004361BF"/>
    <w:pPr>
      <w:ind w:left="720" w:hanging="240"/>
    </w:pPr>
  </w:style>
  <w:style w:type="paragraph" w:styleId="Index4">
    <w:name w:val="index 4"/>
    <w:basedOn w:val="Normal"/>
    <w:next w:val="Normal"/>
    <w:autoRedefine/>
    <w:rsid w:val="004361BF"/>
    <w:pPr>
      <w:ind w:left="960" w:hanging="240"/>
    </w:pPr>
  </w:style>
  <w:style w:type="paragraph" w:styleId="Index5">
    <w:name w:val="index 5"/>
    <w:basedOn w:val="Normal"/>
    <w:next w:val="Normal"/>
    <w:autoRedefine/>
    <w:rsid w:val="004361BF"/>
    <w:pPr>
      <w:ind w:left="1200" w:hanging="240"/>
    </w:pPr>
  </w:style>
  <w:style w:type="paragraph" w:styleId="Index6">
    <w:name w:val="index 6"/>
    <w:basedOn w:val="Normal"/>
    <w:next w:val="Normal"/>
    <w:autoRedefine/>
    <w:rsid w:val="004361BF"/>
    <w:pPr>
      <w:ind w:left="1440" w:hanging="240"/>
    </w:pPr>
  </w:style>
  <w:style w:type="paragraph" w:styleId="Index7">
    <w:name w:val="index 7"/>
    <w:basedOn w:val="Normal"/>
    <w:next w:val="Normal"/>
    <w:autoRedefine/>
    <w:rsid w:val="004361BF"/>
    <w:pPr>
      <w:ind w:left="1680" w:hanging="240"/>
    </w:pPr>
  </w:style>
  <w:style w:type="paragraph" w:styleId="Index8">
    <w:name w:val="index 8"/>
    <w:basedOn w:val="Normal"/>
    <w:next w:val="Normal"/>
    <w:autoRedefine/>
    <w:rsid w:val="004361BF"/>
    <w:pPr>
      <w:ind w:left="1920" w:hanging="240"/>
    </w:pPr>
  </w:style>
  <w:style w:type="paragraph" w:styleId="Index9">
    <w:name w:val="index 9"/>
    <w:basedOn w:val="Normal"/>
    <w:next w:val="Normal"/>
    <w:autoRedefine/>
    <w:rsid w:val="004361BF"/>
    <w:pPr>
      <w:ind w:left="2160" w:hanging="240"/>
    </w:pPr>
  </w:style>
  <w:style w:type="paragraph" w:styleId="IndexHeading">
    <w:name w:val="index heading"/>
    <w:basedOn w:val="Normal"/>
    <w:next w:val="Index1"/>
    <w:rsid w:val="004361BF"/>
    <w:rPr>
      <w:rFonts w:ascii="Arial" w:hAnsi="Arial" w:cs="Arial"/>
      <w:b/>
      <w:bCs/>
    </w:rPr>
  </w:style>
  <w:style w:type="paragraph" w:styleId="List">
    <w:name w:val="List"/>
    <w:basedOn w:val="Normal"/>
    <w:rsid w:val="004361BF"/>
    <w:pPr>
      <w:ind w:left="360" w:hanging="360"/>
    </w:pPr>
  </w:style>
  <w:style w:type="paragraph" w:styleId="List2">
    <w:name w:val="List 2"/>
    <w:basedOn w:val="Normal"/>
    <w:rsid w:val="004361BF"/>
    <w:pPr>
      <w:ind w:left="720" w:hanging="360"/>
    </w:pPr>
  </w:style>
  <w:style w:type="paragraph" w:styleId="List3">
    <w:name w:val="List 3"/>
    <w:basedOn w:val="Normal"/>
    <w:rsid w:val="004361BF"/>
    <w:pPr>
      <w:ind w:left="1080" w:hanging="360"/>
    </w:pPr>
  </w:style>
  <w:style w:type="paragraph" w:styleId="List4">
    <w:name w:val="List 4"/>
    <w:basedOn w:val="Normal"/>
    <w:rsid w:val="004361BF"/>
    <w:pPr>
      <w:ind w:left="1440" w:hanging="360"/>
    </w:pPr>
  </w:style>
  <w:style w:type="paragraph" w:styleId="List5">
    <w:name w:val="List 5"/>
    <w:basedOn w:val="Normal"/>
    <w:rsid w:val="004361BF"/>
    <w:pPr>
      <w:ind w:left="1800" w:hanging="360"/>
    </w:pPr>
  </w:style>
  <w:style w:type="paragraph" w:styleId="ListBullet">
    <w:name w:val="List Bullet"/>
    <w:basedOn w:val="Normal"/>
    <w:autoRedefine/>
    <w:rsid w:val="004361BF"/>
    <w:pPr>
      <w:numPr>
        <w:numId w:val="2"/>
      </w:numPr>
    </w:pPr>
  </w:style>
  <w:style w:type="paragraph" w:styleId="ListBullet2">
    <w:name w:val="List Bullet 2"/>
    <w:basedOn w:val="Normal"/>
    <w:autoRedefine/>
    <w:rsid w:val="004361BF"/>
    <w:pPr>
      <w:numPr>
        <w:numId w:val="3"/>
      </w:numPr>
    </w:pPr>
  </w:style>
  <w:style w:type="paragraph" w:styleId="ListBullet3">
    <w:name w:val="List Bullet 3"/>
    <w:basedOn w:val="Normal"/>
    <w:autoRedefine/>
    <w:rsid w:val="004361BF"/>
    <w:pPr>
      <w:numPr>
        <w:numId w:val="4"/>
      </w:numPr>
    </w:pPr>
  </w:style>
  <w:style w:type="paragraph" w:styleId="ListBullet4">
    <w:name w:val="List Bullet 4"/>
    <w:basedOn w:val="Normal"/>
    <w:autoRedefine/>
    <w:rsid w:val="004361BF"/>
    <w:pPr>
      <w:tabs>
        <w:tab w:val="num" w:pos="1080"/>
      </w:tabs>
      <w:ind w:left="1080" w:hanging="360"/>
    </w:pPr>
  </w:style>
  <w:style w:type="paragraph" w:styleId="ListBullet5">
    <w:name w:val="List Bullet 5"/>
    <w:basedOn w:val="Normal"/>
    <w:autoRedefine/>
    <w:rsid w:val="004361BF"/>
    <w:pPr>
      <w:numPr>
        <w:numId w:val="5"/>
      </w:numPr>
    </w:pPr>
  </w:style>
  <w:style w:type="paragraph" w:styleId="ListContinue">
    <w:name w:val="List Continue"/>
    <w:basedOn w:val="Normal"/>
    <w:rsid w:val="004361BF"/>
    <w:pPr>
      <w:spacing w:after="120"/>
      <w:ind w:left="360"/>
    </w:pPr>
  </w:style>
  <w:style w:type="paragraph" w:styleId="ListContinue2">
    <w:name w:val="List Continue 2"/>
    <w:basedOn w:val="Normal"/>
    <w:rsid w:val="004361BF"/>
    <w:pPr>
      <w:spacing w:after="120"/>
      <w:ind w:left="720"/>
    </w:pPr>
  </w:style>
  <w:style w:type="paragraph" w:styleId="ListContinue3">
    <w:name w:val="List Continue 3"/>
    <w:basedOn w:val="Normal"/>
    <w:rsid w:val="004361BF"/>
    <w:pPr>
      <w:spacing w:after="120"/>
      <w:ind w:left="1080"/>
    </w:pPr>
  </w:style>
  <w:style w:type="paragraph" w:styleId="ListContinue4">
    <w:name w:val="List Continue 4"/>
    <w:basedOn w:val="Normal"/>
    <w:rsid w:val="004361BF"/>
    <w:pPr>
      <w:spacing w:after="120"/>
      <w:ind w:left="1440"/>
    </w:pPr>
  </w:style>
  <w:style w:type="paragraph" w:styleId="ListContinue5">
    <w:name w:val="List Continue 5"/>
    <w:basedOn w:val="Normal"/>
    <w:rsid w:val="004361BF"/>
    <w:pPr>
      <w:spacing w:after="120"/>
      <w:ind w:left="1800"/>
    </w:pPr>
  </w:style>
  <w:style w:type="paragraph" w:styleId="ListNumber">
    <w:name w:val="List Number"/>
    <w:basedOn w:val="Normal"/>
    <w:rsid w:val="004361BF"/>
    <w:pPr>
      <w:numPr>
        <w:numId w:val="6"/>
      </w:numPr>
    </w:pPr>
  </w:style>
  <w:style w:type="paragraph" w:styleId="ListNumber2">
    <w:name w:val="List Number 2"/>
    <w:basedOn w:val="Normal"/>
    <w:rsid w:val="004361BF"/>
    <w:pPr>
      <w:numPr>
        <w:numId w:val="7"/>
      </w:numPr>
    </w:pPr>
  </w:style>
  <w:style w:type="paragraph" w:styleId="ListNumber3">
    <w:name w:val="List Number 3"/>
    <w:basedOn w:val="Normal"/>
    <w:rsid w:val="004361BF"/>
    <w:pPr>
      <w:numPr>
        <w:numId w:val="8"/>
      </w:numPr>
    </w:pPr>
  </w:style>
  <w:style w:type="paragraph" w:styleId="ListNumber4">
    <w:name w:val="List Number 4"/>
    <w:basedOn w:val="Normal"/>
    <w:rsid w:val="004361BF"/>
    <w:pPr>
      <w:numPr>
        <w:numId w:val="9"/>
      </w:numPr>
    </w:pPr>
  </w:style>
  <w:style w:type="paragraph" w:styleId="ListNumber5">
    <w:name w:val="List Number 5"/>
    <w:basedOn w:val="Normal"/>
    <w:rsid w:val="004361BF"/>
    <w:pPr>
      <w:numPr>
        <w:numId w:val="10"/>
      </w:numPr>
    </w:pPr>
  </w:style>
  <w:style w:type="paragraph" w:styleId="MacroText">
    <w:name w:val="macro"/>
    <w:link w:val="MacroTextChar"/>
    <w:rsid w:val="004361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4361BF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436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rsid w:val="004361BF"/>
    <w:rPr>
      <w:rFonts w:ascii="Arial" w:hAnsi="Arial" w:cs="Arial"/>
      <w:sz w:val="22"/>
      <w:szCs w:val="24"/>
      <w:shd w:val="pct20" w:color="auto" w:fill="auto"/>
    </w:rPr>
  </w:style>
  <w:style w:type="paragraph" w:styleId="NormalWeb">
    <w:name w:val="Normal (Web)"/>
    <w:basedOn w:val="Normal"/>
    <w:rsid w:val="004361BF"/>
    <w:rPr>
      <w:szCs w:val="24"/>
    </w:rPr>
  </w:style>
  <w:style w:type="paragraph" w:styleId="NormalIndent">
    <w:name w:val="Normal Indent"/>
    <w:basedOn w:val="Normal"/>
    <w:rsid w:val="004361B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361BF"/>
  </w:style>
  <w:style w:type="character" w:customStyle="1" w:styleId="NoteHeadingChar">
    <w:name w:val="Note Heading Char"/>
    <w:link w:val="NoteHeading"/>
    <w:rsid w:val="004361BF"/>
    <w:rPr>
      <w:sz w:val="22"/>
    </w:rPr>
  </w:style>
  <w:style w:type="character" w:customStyle="1" w:styleId="PlainTextChar">
    <w:name w:val="Plain Text Char"/>
    <w:link w:val="PlainText"/>
    <w:rsid w:val="004361BF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361BF"/>
  </w:style>
  <w:style w:type="character" w:customStyle="1" w:styleId="SalutationChar">
    <w:name w:val="Salutation Char"/>
    <w:link w:val="Salutation"/>
    <w:rsid w:val="004361BF"/>
    <w:rPr>
      <w:sz w:val="22"/>
    </w:rPr>
  </w:style>
  <w:style w:type="paragraph" w:styleId="Signature">
    <w:name w:val="Signature"/>
    <w:basedOn w:val="Normal"/>
    <w:link w:val="SignatureChar"/>
    <w:rsid w:val="004361BF"/>
    <w:pPr>
      <w:ind w:left="4320"/>
    </w:pPr>
  </w:style>
  <w:style w:type="character" w:customStyle="1" w:styleId="SignatureChar">
    <w:name w:val="Signature Char"/>
    <w:link w:val="Signature"/>
    <w:rsid w:val="004361BF"/>
    <w:rPr>
      <w:sz w:val="22"/>
    </w:rPr>
  </w:style>
  <w:style w:type="paragraph" w:styleId="Subtitle">
    <w:name w:val="Subtitle"/>
    <w:basedOn w:val="Normal"/>
    <w:link w:val="SubtitleChar"/>
    <w:qFormat/>
    <w:rsid w:val="004361BF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rsid w:val="004361BF"/>
    <w:rPr>
      <w:rFonts w:ascii="Arial" w:hAnsi="Arial" w:cs="Arial"/>
      <w:sz w:val="22"/>
      <w:szCs w:val="24"/>
    </w:rPr>
  </w:style>
  <w:style w:type="paragraph" w:styleId="TableofAuthorities">
    <w:name w:val="table of authorities"/>
    <w:basedOn w:val="Normal"/>
    <w:next w:val="Normal"/>
    <w:rsid w:val="004361BF"/>
    <w:pPr>
      <w:ind w:left="240" w:hanging="240"/>
    </w:pPr>
  </w:style>
  <w:style w:type="paragraph" w:styleId="TableofFigures">
    <w:name w:val="table of figures"/>
    <w:basedOn w:val="Normal"/>
    <w:next w:val="Normal"/>
    <w:rsid w:val="004361BF"/>
    <w:pPr>
      <w:ind w:left="480" w:hanging="480"/>
    </w:pPr>
  </w:style>
  <w:style w:type="paragraph" w:styleId="Title">
    <w:name w:val="Title"/>
    <w:basedOn w:val="Normal"/>
    <w:link w:val="TitleChar"/>
    <w:qFormat/>
    <w:rsid w:val="004361B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361BF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4361BF"/>
    <w:pPr>
      <w:spacing w:before="120"/>
    </w:pPr>
    <w:rPr>
      <w:rFonts w:ascii="Arial" w:hAnsi="Arial" w:cs="Arial"/>
      <w:b/>
      <w:bCs/>
      <w:szCs w:val="24"/>
    </w:rPr>
  </w:style>
  <w:style w:type="paragraph" w:styleId="TOC4">
    <w:name w:val="toc 4"/>
    <w:basedOn w:val="Normal"/>
    <w:next w:val="Normal"/>
    <w:autoRedefine/>
    <w:rsid w:val="00F26D75"/>
    <w:pPr>
      <w:ind w:left="720"/>
    </w:pPr>
  </w:style>
  <w:style w:type="paragraph" w:styleId="TOC5">
    <w:name w:val="toc 5"/>
    <w:basedOn w:val="Normal"/>
    <w:next w:val="Normal"/>
    <w:autoRedefine/>
    <w:rsid w:val="00F26D75"/>
    <w:pPr>
      <w:ind w:left="960"/>
    </w:pPr>
  </w:style>
  <w:style w:type="paragraph" w:styleId="TOC6">
    <w:name w:val="toc 6"/>
    <w:basedOn w:val="Normal"/>
    <w:next w:val="Normal"/>
    <w:autoRedefine/>
    <w:rsid w:val="00F26D75"/>
    <w:pPr>
      <w:ind w:left="1200"/>
    </w:pPr>
  </w:style>
  <w:style w:type="paragraph" w:styleId="TOC7">
    <w:name w:val="toc 7"/>
    <w:basedOn w:val="Normal"/>
    <w:next w:val="Normal"/>
    <w:autoRedefine/>
    <w:rsid w:val="00F26D75"/>
    <w:pPr>
      <w:ind w:left="1440"/>
    </w:pPr>
  </w:style>
  <w:style w:type="paragraph" w:styleId="TOC8">
    <w:name w:val="toc 8"/>
    <w:basedOn w:val="Normal"/>
    <w:next w:val="Normal"/>
    <w:autoRedefine/>
    <w:rsid w:val="00F26D75"/>
    <w:pPr>
      <w:ind w:left="1680"/>
    </w:pPr>
  </w:style>
  <w:style w:type="paragraph" w:styleId="TOC9">
    <w:name w:val="toc 9"/>
    <w:basedOn w:val="Normal"/>
    <w:next w:val="Normal"/>
    <w:autoRedefine/>
    <w:rsid w:val="00F26D75"/>
    <w:pPr>
      <w:ind w:left="1920"/>
    </w:pPr>
  </w:style>
  <w:style w:type="character" w:styleId="EndnoteReference">
    <w:name w:val="endnote reference"/>
    <w:rsid w:val="004361BF"/>
    <w:rPr>
      <w:vertAlign w:val="superscript"/>
    </w:rPr>
  </w:style>
  <w:style w:type="character" w:styleId="FootnoteReference">
    <w:name w:val="footnote reference"/>
    <w:rsid w:val="004361BF"/>
    <w:rPr>
      <w:vertAlign w:val="superscript"/>
    </w:rPr>
  </w:style>
  <w:style w:type="character" w:customStyle="1" w:styleId="MTEquationSection">
    <w:name w:val="MTEquationSection"/>
    <w:rsid w:val="004361BF"/>
    <w:rPr>
      <w:vanish/>
      <w:color w:val="FF0000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4361BF"/>
    <w:pPr>
      <w:keepLines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spacing w:val="0"/>
      <w:kern w:val="0"/>
      <w:sz w:val="32"/>
      <w:szCs w:val="32"/>
    </w:rPr>
  </w:style>
  <w:style w:type="character" w:styleId="FollowedHyperlink">
    <w:name w:val="FollowedHyperlink"/>
    <w:rsid w:val="00F26D7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normal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5722-E544-416F-BF21-05444CFB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normal12.dot</Template>
  <TotalTime>6030</TotalTime>
  <Pages>106</Pages>
  <Words>62810</Words>
  <Characters>358019</Characters>
  <Application>Microsoft Office Word</Application>
  <DocSecurity>0</DocSecurity>
  <Lines>2983</Lines>
  <Paragraphs>839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Что есть духовная жизнь</vt:lpstr>
      <vt:lpstr>Что есть духовная жизнь и как на нее настроиться</vt:lpstr>
    </vt:vector>
  </TitlesOfParts>
  <Company/>
  <LinksUpToDate>false</LinksUpToDate>
  <CharactersWithSpaces>419990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есть духовная жизнь</dc:title>
  <dc:subject/>
  <dc:creator>Феофан Затворник</dc:creator>
  <cp:keywords/>
  <dc:description/>
  <cp:lastModifiedBy>admin</cp:lastModifiedBy>
  <cp:revision>3</cp:revision>
  <dcterms:created xsi:type="dcterms:W3CDTF">2017-05-02T02:03:00Z</dcterms:created>
  <dcterms:modified xsi:type="dcterms:W3CDTF">2017-05-10T02:39:00Z</dcterms:modified>
</cp:coreProperties>
</file>